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Statewide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5EAD155C"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0A0A27">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51D5B815" w14:textId="7CD6F37D" w:rsidR="00B90213" w:rsidRDefault="419F6425" w:rsidP="6365596E">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w:t>
      </w:r>
      <w:r w:rsidR="00B90213" w:rsidRPr="6365596E">
        <w:rPr>
          <w:rFonts w:asciiTheme="minorHAnsi" w:eastAsiaTheme="minorEastAsia" w:hAnsiTheme="minorHAnsi" w:cstheme="minorBidi"/>
          <w:sz w:val="22"/>
          <w:szCs w:val="22"/>
        </w:rPr>
        <w:t>e will give the Tribunal a copy of this report</w:t>
      </w:r>
      <w:r w:rsidR="108585F2" w:rsidRPr="6365596E">
        <w:rPr>
          <w:rFonts w:asciiTheme="minorHAnsi" w:eastAsiaTheme="minorEastAsia" w:hAnsiTheme="minorHAnsi" w:cstheme="minorBidi"/>
          <w:sz w:val="22"/>
          <w:szCs w:val="22"/>
        </w:rPr>
        <w:t xml:space="preserve"> and information from your </w:t>
      </w:r>
      <w:r w:rsidR="1CEA8D82" w:rsidRPr="6365596E">
        <w:rPr>
          <w:rFonts w:asciiTheme="minorHAnsi" w:eastAsiaTheme="minorEastAsia" w:hAnsiTheme="minorHAnsi" w:cstheme="minorBidi"/>
          <w:sz w:val="22"/>
          <w:szCs w:val="22"/>
        </w:rPr>
        <w:t xml:space="preserve">clinical </w:t>
      </w:r>
      <w:r w:rsidR="108585F2" w:rsidRPr="6365596E">
        <w:rPr>
          <w:rFonts w:asciiTheme="minorHAnsi" w:eastAsiaTheme="minorEastAsia" w:hAnsiTheme="minorHAnsi" w:cstheme="minorBidi"/>
          <w:sz w:val="22"/>
          <w:szCs w:val="22"/>
        </w:rPr>
        <w:t>file</w:t>
      </w:r>
      <w:r w:rsidR="006E2BB6">
        <w:rPr>
          <w:rFonts w:asciiTheme="minorHAnsi" w:eastAsiaTheme="minorEastAsia" w:hAnsiTheme="minorHAnsi" w:cstheme="minorBidi"/>
          <w:sz w:val="22"/>
          <w:szCs w:val="22"/>
        </w:rPr>
        <w:t xml:space="preserve">, including any advance statement </w:t>
      </w:r>
      <w:r w:rsidR="000A0A27">
        <w:rPr>
          <w:rFonts w:asciiTheme="minorHAnsi" w:eastAsiaTheme="minorEastAsia" w:hAnsiTheme="minorHAnsi" w:cstheme="minorBidi"/>
          <w:sz w:val="22"/>
          <w:szCs w:val="22"/>
        </w:rPr>
        <w:t xml:space="preserve">of preferences </w:t>
      </w:r>
      <w:r w:rsidR="006E2BB6">
        <w:rPr>
          <w:rFonts w:asciiTheme="minorHAnsi" w:eastAsiaTheme="minorEastAsia" w:hAnsiTheme="minorHAnsi" w:cstheme="minorBidi"/>
          <w:sz w:val="22"/>
          <w:szCs w:val="22"/>
        </w:rPr>
        <w:t>you have made</w:t>
      </w:r>
      <w:r w:rsidR="00B90213" w:rsidRPr="6365596E">
        <w:rPr>
          <w:rFonts w:asciiTheme="minorHAnsi" w:eastAsiaTheme="minorEastAsia" w:hAnsiTheme="minorHAnsi" w:cstheme="minorBidi"/>
          <w:sz w:val="22"/>
          <w:szCs w:val="22"/>
        </w:rPr>
        <w:t xml:space="preserve">.  </w:t>
      </w:r>
      <w:r w:rsidR="79831E7D" w:rsidRPr="6365596E">
        <w:rPr>
          <w:rFonts w:asciiTheme="minorHAnsi" w:eastAsiaTheme="minorEastAsia" w:hAnsiTheme="minorHAnsi" w:cstheme="minorBidi"/>
          <w:sz w:val="22"/>
          <w:szCs w:val="22"/>
        </w:rPr>
        <w:t xml:space="preserve">You can </w:t>
      </w:r>
      <w:r w:rsidR="006E2BB6">
        <w:rPr>
          <w:rFonts w:asciiTheme="minorHAnsi" w:eastAsiaTheme="minorEastAsia" w:hAnsiTheme="minorHAnsi" w:cstheme="minorBidi"/>
          <w:sz w:val="22"/>
          <w:szCs w:val="22"/>
        </w:rPr>
        <w:t xml:space="preserve">ask to see </w:t>
      </w:r>
      <w:r w:rsidR="001D3264">
        <w:rPr>
          <w:rFonts w:asciiTheme="minorHAnsi" w:eastAsiaTheme="minorEastAsia" w:hAnsiTheme="minorHAnsi" w:cstheme="minorBidi"/>
          <w:sz w:val="22"/>
          <w:szCs w:val="22"/>
        </w:rPr>
        <w:t>that</w:t>
      </w:r>
      <w:r w:rsidR="006E2BB6">
        <w:rPr>
          <w:rFonts w:asciiTheme="minorHAnsi" w:eastAsiaTheme="minorEastAsia" w:hAnsiTheme="minorHAnsi" w:cstheme="minorBidi"/>
          <w:sz w:val="22"/>
          <w:szCs w:val="22"/>
        </w:rPr>
        <w:t xml:space="preserve"> information</w:t>
      </w:r>
      <w:r w:rsidR="79831E7D" w:rsidRPr="6365596E">
        <w:rPr>
          <w:rFonts w:asciiTheme="minorHAnsi" w:eastAsiaTheme="minorEastAsia" w:hAnsiTheme="minorHAnsi" w:cstheme="minorBidi"/>
          <w:sz w:val="22"/>
          <w:szCs w:val="22"/>
        </w:rPr>
        <w:t>.</w:t>
      </w:r>
      <w:r w:rsidR="16CBE066"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06B4033B"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 xml:space="preserve">to make a </w:t>
      </w:r>
      <w:r w:rsidR="000A0A27">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1298E2AD" w:rsidRPr="55D6A4CA">
        <w:rPr>
          <w:rFonts w:asciiTheme="minorHAnsi" w:eastAsiaTheme="minorEastAsia" w:hAnsiTheme="minorHAnsi" w:cstheme="minorBidi"/>
          <w:sz w:val="22"/>
          <w:szCs w:val="22"/>
        </w:rPr>
        <w:t xml:space="preserve"> or not</w:t>
      </w:r>
      <w:r w:rsidR="00C82C11" w:rsidRPr="55D6A4CA">
        <w:rPr>
          <w:rFonts w:asciiTheme="minorHAnsi" w:eastAsiaTheme="minorEastAsia" w:hAnsiTheme="minorHAnsi" w:cstheme="minorBidi"/>
          <w:sz w:val="22"/>
          <w:szCs w:val="22"/>
        </w:rPr>
        <w:t xml:space="preserve">. </w:t>
      </w:r>
      <w:r w:rsidR="00C82C11">
        <w:br/>
      </w:r>
    </w:p>
    <w:p w14:paraId="3F227D24" w14:textId="55992B95"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 xml:space="preserve">ou need treatment now to prevent </w:t>
      </w:r>
      <w:proofErr w:type="gramStart"/>
      <w:r w:rsidR="534C2F12" w:rsidRPr="55D6A4CA">
        <w:rPr>
          <w:rFonts w:asciiTheme="minorHAnsi" w:eastAsiaTheme="minorEastAsia" w:hAnsiTheme="minorHAnsi" w:cstheme="minorBidi"/>
          <w:sz w:val="22"/>
          <w:szCs w:val="22"/>
          <w:lang w:val="en-US"/>
        </w:rPr>
        <w:t>a serious</w:t>
      </w:r>
      <w:proofErr w:type="gramEnd"/>
      <w:r w:rsidR="534C2F12" w:rsidRPr="55D6A4CA">
        <w:rPr>
          <w:rFonts w:asciiTheme="minorHAnsi" w:eastAsiaTheme="minorEastAsia" w:hAnsiTheme="minorHAnsi" w:cstheme="minorBidi"/>
          <w:sz w:val="22"/>
          <w:szCs w:val="22"/>
          <w:lang w:val="en-US"/>
        </w:rPr>
        <w:t xml:space="preserve">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7D8EBC8"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362F3597"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361ED3FA"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0A0A27">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2038987B" w14:textId="77777777" w:rsidR="55D6A4CA" w:rsidRDefault="55D6A4CA" w:rsidP="55D6A4CA">
      <w:pPr>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77777777" w:rsidR="000D2956" w:rsidRPr="006E2214" w:rsidRDefault="000D2956">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b/>
          <w:bCs/>
          <w:color w:val="000000" w:themeColor="text1"/>
        </w:rPr>
        <w:br w:type="page"/>
      </w:r>
    </w:p>
    <w:p w14:paraId="577C68F9" w14:textId="11FEA09E" w:rsidR="4D3DE7F6" w:rsidRPr="00781D87" w:rsidRDefault="11A7AAA7"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lastRenderedPageBreak/>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3FDD1317" w14:textId="77777777" w:rsidR="00F5249E" w:rsidRPr="00865783" w:rsidRDefault="00F5249E" w:rsidP="00F5249E">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6E7A2C73" w14:textId="77777777" w:rsidR="000965C1" w:rsidRDefault="000965C1" w:rsidP="000965C1">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77777777"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0163080C" w14:textId="48F97967"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3CEB494" w14:textId="39144467" w:rsidR="785DEE4C" w:rsidRPr="00781D87" w:rsidRDefault="49553883"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W</w:t>
      </w:r>
      <w:r w:rsidR="785DEE4C" w:rsidRPr="00781D87">
        <w:rPr>
          <w:rFonts w:asciiTheme="minorHAnsi" w:eastAsiaTheme="minorEastAsia" w:hAnsiTheme="minorHAnsi" w:cstheme="minorBidi"/>
          <w:b/>
          <w:bCs/>
          <w:color w:val="000000" w:themeColor="text1"/>
          <w:sz w:val="30"/>
          <w:szCs w:val="30"/>
        </w:rPr>
        <w:t xml:space="preserve">hy we think you meet the </w:t>
      </w:r>
      <w:r w:rsidR="195FB44D" w:rsidRPr="00781D87">
        <w:rPr>
          <w:rFonts w:asciiTheme="minorHAnsi" w:eastAsiaTheme="minorEastAsia" w:hAnsiTheme="minorHAnsi" w:cstheme="minorBidi"/>
          <w:b/>
          <w:bCs/>
          <w:color w:val="000000" w:themeColor="text1"/>
          <w:sz w:val="30"/>
          <w:szCs w:val="30"/>
        </w:rPr>
        <w:t xml:space="preserve">criteria for a </w:t>
      </w:r>
      <w:r w:rsidR="00B96100" w:rsidRPr="00781D87">
        <w:rPr>
          <w:rFonts w:asciiTheme="minorHAnsi" w:eastAsiaTheme="minorEastAsia" w:hAnsiTheme="minorHAnsi" w:cstheme="minorBidi"/>
          <w:b/>
          <w:bCs/>
          <w:color w:val="000000" w:themeColor="text1"/>
          <w:sz w:val="30"/>
          <w:szCs w:val="30"/>
        </w:rPr>
        <w:t>t</w:t>
      </w:r>
      <w:r w:rsidR="195FB44D" w:rsidRPr="00781D87">
        <w:rPr>
          <w:rFonts w:asciiTheme="minorHAnsi" w:eastAsiaTheme="minorEastAsia" w:hAnsiTheme="minorHAnsi" w:cstheme="minorBidi"/>
          <w:b/>
          <w:bCs/>
          <w:color w:val="000000" w:themeColor="text1"/>
          <w:sz w:val="30"/>
          <w:szCs w:val="30"/>
        </w:rPr>
        <w:t xml:space="preserve">reatment </w:t>
      </w:r>
      <w:r w:rsidR="00B96100" w:rsidRPr="00781D87">
        <w:rPr>
          <w:rFonts w:asciiTheme="minorHAnsi" w:eastAsiaTheme="minorEastAsia" w:hAnsiTheme="minorHAnsi" w:cstheme="minorBidi"/>
          <w:b/>
          <w:bCs/>
          <w:color w:val="000000" w:themeColor="text1"/>
          <w:sz w:val="30"/>
          <w:szCs w:val="30"/>
        </w:rPr>
        <w:t>o</w:t>
      </w:r>
      <w:r w:rsidR="195FB44D" w:rsidRPr="00781D87">
        <w:rPr>
          <w:rFonts w:asciiTheme="minorHAnsi" w:eastAsiaTheme="minorEastAsia" w:hAnsiTheme="minorHAnsi" w:cstheme="minorBidi"/>
          <w:b/>
          <w:bCs/>
          <w:color w:val="000000" w:themeColor="text1"/>
          <w:sz w:val="30"/>
          <w:szCs w:val="30"/>
        </w:rPr>
        <w:t>rder</w:t>
      </w:r>
    </w:p>
    <w:p w14:paraId="4629A411" w14:textId="7E8C4CDE" w:rsidR="00A749FA" w:rsidRDefault="00A749FA" w:rsidP="55D6A4C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What led to </w:t>
      </w:r>
      <w:r w:rsidR="0078333C">
        <w:rPr>
          <w:rFonts w:asciiTheme="minorHAnsi" w:eastAsiaTheme="minorEastAsia" w:hAnsiTheme="minorHAnsi" w:cstheme="minorBidi"/>
          <w:b/>
          <w:bCs/>
          <w:color w:val="000000" w:themeColor="text1"/>
          <w:sz w:val="22"/>
          <w:szCs w:val="22"/>
        </w:rPr>
        <w:t>you receiving</w:t>
      </w:r>
      <w:r w:rsidR="003F1951">
        <w:rPr>
          <w:rFonts w:asciiTheme="minorHAnsi" w:eastAsiaTheme="minorEastAsia" w:hAnsiTheme="minorHAnsi" w:cstheme="minorBidi"/>
          <w:b/>
          <w:bCs/>
          <w:color w:val="000000" w:themeColor="text1"/>
          <w:sz w:val="22"/>
          <w:szCs w:val="22"/>
        </w:rPr>
        <w:t xml:space="preserve"> </w:t>
      </w:r>
      <w:r>
        <w:rPr>
          <w:rFonts w:asciiTheme="minorHAnsi" w:eastAsiaTheme="minorEastAsia" w:hAnsiTheme="minorHAnsi" w:cstheme="minorBidi"/>
          <w:b/>
          <w:bCs/>
          <w:color w:val="000000" w:themeColor="text1"/>
          <w:sz w:val="22"/>
          <w:szCs w:val="22"/>
        </w:rPr>
        <w:t>mental health treatment</w:t>
      </w:r>
    </w:p>
    <w:p w14:paraId="0480595E" w14:textId="23B9371D" w:rsidR="00A749FA" w:rsidRPr="00D945A1" w:rsidRDefault="00A749FA" w:rsidP="00D945A1">
      <w:pPr>
        <w:spacing w:line="259" w:lineRule="auto"/>
        <w:rPr>
          <w:rFonts w:asciiTheme="minorHAnsi" w:eastAsiaTheme="minorEastAsia" w:hAnsiTheme="minorHAnsi" w:cstheme="minorBidi"/>
          <w:color w:val="000000" w:themeColor="text1"/>
          <w:sz w:val="22"/>
          <w:szCs w:val="22"/>
          <w:lang w:eastAsia="en-US"/>
        </w:rPr>
      </w:pPr>
    </w:p>
    <w:p w14:paraId="2DB082CD" w14:textId="6EE023D4" w:rsidR="00FC748D" w:rsidRPr="007C2E58" w:rsidRDefault="00637C13" w:rsidP="55D6A4CA">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t>[</w:t>
      </w:r>
      <w:r w:rsidR="00E70C03">
        <w:rPr>
          <w:rFonts w:asciiTheme="minorHAnsi" w:eastAsiaTheme="minorEastAsia" w:hAnsiTheme="minorHAnsi" w:cstheme="minorBidi"/>
          <w:i/>
          <w:iCs/>
          <w:color w:val="2F5496" w:themeColor="accent1" w:themeShade="BF"/>
          <w:sz w:val="22"/>
          <w:szCs w:val="22"/>
          <w:lang w:eastAsia="en-US"/>
        </w:rPr>
        <w:t xml:space="preserve">Provide </w:t>
      </w:r>
      <w:r w:rsidR="00781CE8">
        <w:rPr>
          <w:rFonts w:asciiTheme="minorHAnsi" w:eastAsiaTheme="minorEastAsia" w:hAnsiTheme="minorHAnsi" w:cstheme="minorBidi"/>
          <w:i/>
          <w:iCs/>
          <w:color w:val="2F5496" w:themeColor="accent1" w:themeShade="BF"/>
          <w:sz w:val="22"/>
          <w:szCs w:val="22"/>
          <w:lang w:eastAsia="en-US"/>
        </w:rPr>
        <w:t xml:space="preserve">the patient with </w:t>
      </w:r>
      <w:r w:rsidR="00E70C03">
        <w:rPr>
          <w:rFonts w:asciiTheme="minorHAnsi" w:eastAsiaTheme="minorEastAsia" w:hAnsiTheme="minorHAnsi" w:cstheme="minorBidi"/>
          <w:i/>
          <w:iCs/>
          <w:color w:val="2F5496" w:themeColor="accent1" w:themeShade="BF"/>
          <w:sz w:val="22"/>
          <w:szCs w:val="22"/>
          <w:lang w:eastAsia="en-US"/>
        </w:rPr>
        <w:t xml:space="preserve">a short summary of </w:t>
      </w:r>
      <w:r w:rsidR="00553F00">
        <w:rPr>
          <w:rFonts w:asciiTheme="minorHAnsi" w:eastAsiaTheme="minorEastAsia" w:hAnsiTheme="minorHAnsi" w:cstheme="minorBidi"/>
          <w:i/>
          <w:iCs/>
          <w:color w:val="2F5496" w:themeColor="accent1" w:themeShade="BF"/>
          <w:sz w:val="22"/>
          <w:szCs w:val="22"/>
          <w:lang w:eastAsia="en-US"/>
        </w:rPr>
        <w:t>what led</w:t>
      </w:r>
      <w:r w:rsidR="00151518">
        <w:rPr>
          <w:rFonts w:asciiTheme="minorHAnsi" w:eastAsiaTheme="minorEastAsia" w:hAnsiTheme="minorHAnsi" w:cstheme="minorBidi"/>
          <w:i/>
          <w:iCs/>
          <w:color w:val="2F5496" w:themeColor="accent1" w:themeShade="BF"/>
          <w:sz w:val="22"/>
          <w:szCs w:val="22"/>
          <w:lang w:eastAsia="en-US"/>
        </w:rPr>
        <w:t xml:space="preserve"> to </w:t>
      </w:r>
      <w:r w:rsidR="00E6655F">
        <w:rPr>
          <w:rFonts w:asciiTheme="minorHAnsi" w:eastAsiaTheme="minorEastAsia" w:hAnsiTheme="minorHAnsi" w:cstheme="minorBidi"/>
          <w:i/>
          <w:iCs/>
          <w:color w:val="2F5496" w:themeColor="accent1" w:themeShade="BF"/>
          <w:sz w:val="22"/>
          <w:szCs w:val="22"/>
          <w:lang w:eastAsia="en-US"/>
        </w:rPr>
        <w:t>them</w:t>
      </w:r>
      <w:r w:rsidR="00151518">
        <w:rPr>
          <w:rFonts w:asciiTheme="minorHAnsi" w:eastAsiaTheme="minorEastAsia" w:hAnsiTheme="minorHAnsi" w:cstheme="minorBidi"/>
          <w:i/>
          <w:iCs/>
          <w:color w:val="2F5496" w:themeColor="accent1" w:themeShade="BF"/>
          <w:sz w:val="22"/>
          <w:szCs w:val="22"/>
          <w:lang w:eastAsia="en-US"/>
        </w:rPr>
        <w:t xml:space="preserve"> </w:t>
      </w:r>
      <w:r w:rsidR="009C5169" w:rsidRPr="00D84218">
        <w:rPr>
          <w:rFonts w:asciiTheme="minorHAnsi" w:eastAsiaTheme="minorEastAsia" w:hAnsiTheme="minorHAnsi" w:cstheme="minorBidi"/>
          <w:i/>
          <w:iCs/>
          <w:color w:val="2F5496" w:themeColor="accent1" w:themeShade="BF"/>
          <w:sz w:val="22"/>
          <w:szCs w:val="22"/>
          <w:lang w:eastAsia="en-US"/>
        </w:rPr>
        <w:t>initially</w:t>
      </w:r>
      <w:r w:rsidRPr="00637C13">
        <w:rPr>
          <w:rFonts w:asciiTheme="minorHAnsi" w:eastAsiaTheme="minorEastAsia" w:hAnsiTheme="minorHAnsi" w:cstheme="minorBidi"/>
          <w:i/>
          <w:iCs/>
          <w:color w:val="2F5496" w:themeColor="accent1" w:themeShade="BF"/>
          <w:sz w:val="22"/>
          <w:szCs w:val="22"/>
          <w:lang w:eastAsia="en-US"/>
        </w:rPr>
        <w:t xml:space="preserve"> receiving mental health treatment and their most recent hospital admission</w:t>
      </w:r>
      <w:r w:rsidR="00BF2FC1">
        <w:rPr>
          <w:rFonts w:asciiTheme="minorHAnsi" w:eastAsiaTheme="minorEastAsia" w:hAnsiTheme="minorHAnsi" w:cstheme="minorBidi"/>
          <w:i/>
          <w:iCs/>
          <w:color w:val="2F5496" w:themeColor="accent1" w:themeShade="BF"/>
          <w:sz w:val="22"/>
          <w:szCs w:val="22"/>
          <w:lang w:eastAsia="en-US"/>
        </w:rPr>
        <w:t>. Include the dates of their first and most recent admission</w:t>
      </w:r>
      <w:r w:rsidR="00481828">
        <w:rPr>
          <w:rFonts w:asciiTheme="minorHAnsi" w:eastAsiaTheme="minorEastAsia" w:hAnsiTheme="minorHAnsi" w:cstheme="minorBidi"/>
          <w:i/>
          <w:iCs/>
          <w:color w:val="2F5496" w:themeColor="accent1" w:themeShade="BF"/>
          <w:sz w:val="22"/>
          <w:szCs w:val="22"/>
          <w:lang w:eastAsia="en-US"/>
        </w:rPr>
        <w:t>s</w:t>
      </w:r>
      <w:r w:rsidR="00233282">
        <w:rPr>
          <w:rFonts w:asciiTheme="minorHAnsi" w:eastAsiaTheme="minorEastAsia" w:hAnsiTheme="minorHAnsi" w:cstheme="minorBidi"/>
          <w:i/>
          <w:iCs/>
          <w:color w:val="2F5496" w:themeColor="accent1" w:themeShade="BF"/>
          <w:sz w:val="22"/>
          <w:szCs w:val="22"/>
          <w:lang w:eastAsia="en-US"/>
        </w:rPr>
        <w:t xml:space="preserve"> and </w:t>
      </w:r>
      <w:r w:rsidR="00947F26">
        <w:rPr>
          <w:rFonts w:asciiTheme="minorHAnsi" w:eastAsiaTheme="minorEastAsia" w:hAnsiTheme="minorHAnsi" w:cstheme="minorBidi"/>
          <w:i/>
          <w:color w:val="2F5496" w:themeColor="accent1" w:themeShade="BF"/>
          <w:sz w:val="22"/>
          <w:szCs w:val="22"/>
          <w:lang w:eastAsia="en-US"/>
        </w:rPr>
        <w:t xml:space="preserve">times </w:t>
      </w:r>
      <w:r w:rsidR="00233282">
        <w:rPr>
          <w:rFonts w:asciiTheme="minorHAnsi" w:eastAsiaTheme="minorEastAsia" w:hAnsiTheme="minorHAnsi" w:cstheme="minorBidi"/>
          <w:i/>
          <w:iCs/>
          <w:color w:val="2F5496" w:themeColor="accent1" w:themeShade="BF"/>
          <w:sz w:val="22"/>
          <w:szCs w:val="22"/>
          <w:lang w:eastAsia="en-US"/>
        </w:rPr>
        <w:t>when the</w:t>
      </w:r>
      <w:r w:rsidR="00E6655F">
        <w:rPr>
          <w:rFonts w:asciiTheme="minorHAnsi" w:eastAsiaTheme="minorEastAsia" w:hAnsiTheme="minorHAnsi" w:cstheme="minorBidi"/>
          <w:i/>
          <w:iCs/>
          <w:color w:val="2F5496" w:themeColor="accent1" w:themeShade="BF"/>
          <w:sz w:val="22"/>
          <w:szCs w:val="22"/>
          <w:lang w:eastAsia="en-US"/>
        </w:rPr>
        <w:t>y have</w:t>
      </w:r>
      <w:r w:rsidR="00372DD0">
        <w:rPr>
          <w:rFonts w:asciiTheme="minorHAnsi" w:eastAsiaTheme="minorEastAsia" w:hAnsiTheme="minorHAnsi" w:cstheme="minorBidi"/>
          <w:i/>
          <w:iCs/>
          <w:color w:val="2F5496" w:themeColor="accent1" w:themeShade="BF"/>
          <w:sz w:val="22"/>
          <w:szCs w:val="22"/>
          <w:lang w:eastAsia="en-US"/>
        </w:rPr>
        <w:t xml:space="preserve"> </w:t>
      </w:r>
      <w:r w:rsidR="00BA632E">
        <w:rPr>
          <w:rFonts w:asciiTheme="minorHAnsi" w:eastAsiaTheme="minorEastAsia" w:hAnsiTheme="minorHAnsi" w:cstheme="minorBidi"/>
          <w:i/>
          <w:iCs/>
          <w:color w:val="2F5496" w:themeColor="accent1" w:themeShade="BF"/>
          <w:sz w:val="22"/>
          <w:szCs w:val="22"/>
          <w:lang w:eastAsia="en-US"/>
        </w:rPr>
        <w:t>been a voluntary patient</w:t>
      </w:r>
      <w:r w:rsidR="00BF2FC1">
        <w:rPr>
          <w:rFonts w:asciiTheme="minorHAnsi" w:eastAsiaTheme="minorEastAsia" w:hAnsiTheme="minorHAnsi" w:cstheme="minorBidi"/>
          <w:i/>
          <w:iCs/>
          <w:color w:val="2F5496" w:themeColor="accent1" w:themeShade="BF"/>
          <w:sz w:val="22"/>
          <w:szCs w:val="22"/>
          <w:lang w:eastAsia="en-US"/>
        </w:rPr>
        <w:t>.</w:t>
      </w:r>
      <w:r w:rsidR="00A66D70">
        <w:rPr>
          <w:rFonts w:asciiTheme="minorHAnsi" w:eastAsiaTheme="minorEastAsia" w:hAnsiTheme="minorHAnsi" w:cstheme="minorBidi"/>
          <w:i/>
          <w:iCs/>
          <w:color w:val="2F5496" w:themeColor="accent1" w:themeShade="BF"/>
          <w:sz w:val="22"/>
          <w:szCs w:val="22"/>
          <w:lang w:eastAsia="en-US"/>
        </w:rPr>
        <w:t xml:space="preserve"> </w:t>
      </w:r>
      <w:r w:rsidR="008E6BD0"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0134E6DF" w14:textId="275CF9B6" w:rsidR="001C2431" w:rsidRPr="00D945A1" w:rsidRDefault="001C2431" w:rsidP="00D945A1">
      <w:pPr>
        <w:spacing w:line="259" w:lineRule="auto"/>
        <w:rPr>
          <w:rFonts w:asciiTheme="minorHAnsi" w:eastAsiaTheme="minorEastAsia" w:hAnsiTheme="minorHAnsi" w:cstheme="minorBidi"/>
          <w:color w:val="000000" w:themeColor="text1"/>
          <w:sz w:val="22"/>
          <w:szCs w:val="22"/>
          <w:lang w:eastAsia="en-US"/>
        </w:rPr>
      </w:pP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4E3BB16D" w:rsidR="55D6A4CA" w:rsidRDefault="55D6A4CA" w:rsidP="55D6A4CA">
      <w:pPr>
        <w:spacing w:line="259" w:lineRule="auto"/>
        <w:rPr>
          <w:rFonts w:asciiTheme="minorHAnsi" w:eastAsiaTheme="minorEastAsia" w:hAnsiTheme="minorHAnsi" w:cstheme="minorBidi"/>
          <w:sz w:val="22"/>
          <w:szCs w:val="22"/>
        </w:rPr>
      </w:pPr>
    </w:p>
    <w:p w14:paraId="4CB0F933" w14:textId="0BEBAC23"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Why we think you</w:t>
      </w:r>
      <w:r w:rsidR="00066E6C">
        <w:rPr>
          <w:rFonts w:asciiTheme="minorHAnsi" w:eastAsiaTheme="minorEastAsia" w:hAnsiTheme="minorHAnsi" w:cstheme="minorBidi"/>
          <w:b/>
          <w:bCs/>
          <w:color w:val="000000" w:themeColor="text1"/>
          <w:sz w:val="22"/>
          <w:szCs w:val="22"/>
        </w:rPr>
        <w:t xml:space="preserve"> currently</w:t>
      </w:r>
      <w:r w:rsidRPr="55D6A4CA">
        <w:rPr>
          <w:rFonts w:asciiTheme="minorHAnsi" w:eastAsiaTheme="minorEastAsia" w:hAnsiTheme="minorHAnsi" w:cstheme="minorBidi"/>
          <w:b/>
          <w:bCs/>
          <w:color w:val="000000" w:themeColor="text1"/>
          <w:sz w:val="22"/>
          <w:szCs w:val="22"/>
        </w:rPr>
        <w:t xml:space="preserve"> 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0192099C"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w:t>
      </w:r>
      <w:r w:rsidRPr="2C46D3D7">
        <w:rPr>
          <w:rFonts w:asciiTheme="minorHAnsi" w:eastAsiaTheme="minorEastAsia" w:hAnsiTheme="minorHAnsi" w:cstheme="minorBidi"/>
          <w:i/>
          <w:iCs/>
          <w:noProof/>
          <w:color w:val="2F5496" w:themeColor="accent1" w:themeShade="BF"/>
          <w:sz w:val="22"/>
          <w:szCs w:val="22"/>
        </w:rPr>
        <w:t>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2AD65626"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B96100">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2C01ACA2"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lastRenderedPageBreak/>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B96100">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B96100">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7D583360" w:rsidR="003B71D6" w:rsidRDefault="000038E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w:t>
      </w:r>
      <w:r w:rsidR="003B71D6">
        <w:rPr>
          <w:rFonts w:asciiTheme="minorHAnsi" w:eastAsiaTheme="minorEastAsia" w:hAnsiTheme="minorHAnsi" w:cstheme="minorBidi"/>
          <w:b/>
          <w:bCs/>
          <w:color w:val="000000" w:themeColor="text1"/>
          <w:sz w:val="22"/>
          <w:szCs w:val="22"/>
        </w:rPr>
        <w:t xml:space="preserve"> treatment and support</w:t>
      </w:r>
    </w:p>
    <w:p w14:paraId="221D5797" w14:textId="77777777" w:rsidR="003B71D6" w:rsidRPr="00581353"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47BAD" w:rsidRDefault="003B71D6" w:rsidP="003B71D6">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Pr="00D47BAD">
        <w:rPr>
          <w:rFonts w:asciiTheme="minorHAnsi" w:eastAsiaTheme="minorEastAsia" w:hAnsiTheme="minorHAnsi" w:cstheme="minorBidi"/>
          <w:i/>
          <w:iCs/>
          <w:color w:val="2F5496" w:themeColor="accent1" w:themeShade="BF"/>
          <w:sz w:val="22"/>
          <w:szCs w:val="22"/>
          <w:lang w:eastAsia="en-US"/>
        </w:rPr>
        <w:t xml:space="preserve"> provide </w:t>
      </w:r>
      <w:r w:rsidR="00D95D97">
        <w:rPr>
          <w:rFonts w:asciiTheme="minorHAnsi" w:eastAsiaTheme="minorEastAsia" w:hAnsiTheme="minorHAnsi" w:cstheme="minorBidi"/>
          <w:i/>
          <w:iCs/>
          <w:color w:val="2F5496" w:themeColor="accent1" w:themeShade="BF"/>
          <w:sz w:val="22"/>
          <w:szCs w:val="22"/>
          <w:lang w:eastAsia="en-US"/>
        </w:rPr>
        <w:t>and how</w:t>
      </w:r>
      <w:r w:rsidR="00FE513E">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00FE513E">
        <w:rPr>
          <w:rFonts w:asciiTheme="minorHAnsi" w:eastAsiaTheme="minorEastAsia" w:hAnsiTheme="minorHAnsi" w:cstheme="minorBidi"/>
          <w:i/>
          <w:iCs/>
          <w:color w:val="2F5496" w:themeColor="accent1" w:themeShade="BF"/>
          <w:sz w:val="22"/>
          <w:szCs w:val="22"/>
          <w:lang w:eastAsia="en-US"/>
        </w:rPr>
        <w:t xml:space="preserve"> provide it</w:t>
      </w:r>
      <w:r w:rsidR="00637C8F">
        <w:rPr>
          <w:rFonts w:asciiTheme="minorHAnsi" w:eastAsiaTheme="minorEastAsia" w:hAnsiTheme="minorHAnsi" w:cstheme="minorBidi"/>
          <w:i/>
          <w:iCs/>
          <w:color w:val="2F5496" w:themeColor="accent1" w:themeShade="BF"/>
          <w:sz w:val="22"/>
          <w:szCs w:val="22"/>
          <w:lang w:eastAsia="en-US"/>
        </w:rPr>
        <w:t>,</w:t>
      </w:r>
      <w:r w:rsidR="00A34478">
        <w:rPr>
          <w:rFonts w:asciiTheme="minorHAnsi" w:eastAsiaTheme="minorEastAsia" w:hAnsiTheme="minorHAnsi" w:cstheme="minorBidi"/>
          <w:i/>
          <w:iCs/>
          <w:color w:val="2F5496" w:themeColor="accent1" w:themeShade="BF"/>
          <w:sz w:val="22"/>
          <w:szCs w:val="22"/>
          <w:lang w:eastAsia="en-US"/>
        </w:rPr>
        <w:t xml:space="preserve"> such </w:t>
      </w:r>
      <w:r w:rsidR="00351659">
        <w:rPr>
          <w:rFonts w:asciiTheme="minorHAnsi" w:eastAsiaTheme="minorEastAsia" w:hAnsiTheme="minorHAnsi" w:cstheme="minorBidi"/>
          <w:i/>
          <w:iCs/>
          <w:color w:val="2F5496" w:themeColor="accent1" w:themeShade="BF"/>
          <w:sz w:val="22"/>
          <w:szCs w:val="22"/>
          <w:lang w:eastAsia="en-US"/>
        </w:rPr>
        <w:t>as access to</w:t>
      </w:r>
      <w:r w:rsidR="00A34478">
        <w:rPr>
          <w:rFonts w:asciiTheme="minorHAnsi" w:eastAsiaTheme="minorEastAsia" w:hAnsiTheme="minorHAnsi" w:cstheme="minorBidi"/>
          <w:i/>
          <w:iCs/>
          <w:color w:val="2F5496" w:themeColor="accent1" w:themeShade="BF"/>
          <w:sz w:val="22"/>
          <w:szCs w:val="22"/>
          <w:lang w:eastAsia="en-US"/>
        </w:rPr>
        <w:t xml:space="preserve"> </w:t>
      </w:r>
      <w:r w:rsidR="00351659">
        <w:rPr>
          <w:rFonts w:asciiTheme="minorHAnsi" w:eastAsiaTheme="minorEastAsia" w:hAnsiTheme="minorHAnsi" w:cstheme="minorBidi"/>
          <w:i/>
          <w:iCs/>
          <w:color w:val="2F5496" w:themeColor="accent1" w:themeShade="BF"/>
          <w:sz w:val="22"/>
          <w:szCs w:val="22"/>
          <w:lang w:eastAsia="en-US"/>
        </w:rPr>
        <w:t>psychological support</w:t>
      </w:r>
      <w:r w:rsidR="00A34478">
        <w:rPr>
          <w:rFonts w:asciiTheme="minorHAnsi" w:eastAsiaTheme="minorEastAsia" w:hAnsiTheme="minorHAnsi" w:cstheme="minorBidi"/>
          <w:i/>
          <w:iCs/>
          <w:color w:val="2F5496" w:themeColor="accent1" w:themeShade="BF"/>
          <w:sz w:val="22"/>
          <w:szCs w:val="22"/>
          <w:lang w:eastAsia="en-US"/>
        </w:rPr>
        <w:t xml:space="preserve">, housing </w:t>
      </w:r>
      <w:r w:rsidR="00914D3E">
        <w:rPr>
          <w:rFonts w:asciiTheme="minorHAnsi" w:eastAsiaTheme="minorEastAsia" w:hAnsiTheme="minorHAnsi" w:cstheme="minorBidi"/>
          <w:i/>
          <w:iCs/>
          <w:color w:val="2F5496" w:themeColor="accent1" w:themeShade="BF"/>
          <w:sz w:val="22"/>
          <w:szCs w:val="22"/>
          <w:lang w:eastAsia="en-US"/>
        </w:rPr>
        <w:t xml:space="preserve">support </w:t>
      </w:r>
      <w:r w:rsidR="00A34478">
        <w:rPr>
          <w:rFonts w:asciiTheme="minorHAnsi" w:eastAsiaTheme="minorEastAsia" w:hAnsiTheme="minorHAnsi" w:cstheme="minorBidi"/>
          <w:i/>
          <w:iCs/>
          <w:color w:val="2F5496" w:themeColor="accent1" w:themeShade="BF"/>
          <w:sz w:val="22"/>
          <w:szCs w:val="22"/>
          <w:lang w:eastAsia="en-US"/>
        </w:rPr>
        <w:t xml:space="preserve">or </w:t>
      </w:r>
      <w:r w:rsidR="00351659">
        <w:rPr>
          <w:rFonts w:asciiTheme="minorHAnsi" w:eastAsiaTheme="minorEastAsia" w:hAnsiTheme="minorHAnsi" w:cstheme="minorBidi"/>
          <w:i/>
          <w:iCs/>
          <w:color w:val="2F5496" w:themeColor="accent1" w:themeShade="BF"/>
          <w:sz w:val="22"/>
          <w:szCs w:val="22"/>
          <w:lang w:eastAsia="en-US"/>
        </w:rPr>
        <w:t xml:space="preserve">the </w:t>
      </w:r>
      <w:r w:rsidR="00A34478">
        <w:rPr>
          <w:rFonts w:asciiTheme="minorHAnsi" w:eastAsiaTheme="minorEastAsia" w:hAnsiTheme="minorHAnsi" w:cstheme="minorBidi"/>
          <w:i/>
          <w:iCs/>
          <w:color w:val="2F5496" w:themeColor="accent1" w:themeShade="BF"/>
          <w:sz w:val="22"/>
          <w:szCs w:val="22"/>
          <w:lang w:eastAsia="en-US"/>
        </w:rPr>
        <w:t>NDIS</w:t>
      </w:r>
      <w:r w:rsidR="00351659">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113B1B16" w14:textId="77777777" w:rsidR="003B71D6" w:rsidRPr="0065117A" w:rsidRDefault="003B71D6" w:rsidP="003B71D6">
      <w:pPr>
        <w:rPr>
          <w:rFonts w:asciiTheme="minorHAnsi" w:eastAsiaTheme="minorEastAsia" w:hAnsiTheme="minorHAnsi" w:cstheme="minorBidi"/>
          <w:color w:val="000000" w:themeColor="text1"/>
          <w:sz w:val="22"/>
          <w:szCs w:val="22"/>
        </w:rPr>
      </w:pPr>
    </w:p>
    <w:p w14:paraId="1CB77D19" w14:textId="7F747784"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B96100">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46C56E8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689E03E6" w:rsidRPr="001A130A">
        <w:rPr>
          <w:rFonts w:asciiTheme="minorHAnsi" w:eastAsiaTheme="minorEastAsia" w:hAnsiTheme="minorHAnsi" w:cstheme="minorBidi"/>
          <w:i/>
          <w:iCs/>
          <w:color w:val="2F5496" w:themeColor="accent1" w:themeShade="BF"/>
          <w:sz w:val="22"/>
          <w:szCs w:val="22"/>
          <w:lang w:eastAsia="en-US"/>
        </w:rPr>
        <w:t>you believe</w:t>
      </w:r>
      <w:r w:rsidR="689E03E6" w:rsidRPr="75C840FC">
        <w:rPr>
          <w:rFonts w:asciiTheme="minorHAnsi" w:eastAsiaTheme="minorEastAsia" w:hAnsiTheme="minorHAnsi" w:cstheme="minorBidi"/>
          <w:i/>
          <w:iCs/>
          <w:color w:val="2F5496" w:themeColor="accent1" w:themeShade="BF"/>
          <w:sz w:val="22"/>
          <w:szCs w:val="22"/>
          <w:lang w:eastAsia="en-US"/>
        </w:rPr>
        <w:t xml:space="preserve"> </w:t>
      </w:r>
      <w:r w:rsidR="002F18FB" w:rsidRPr="75C840FC">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1B49DF67" w14:textId="77777777" w:rsidR="00D54630" w:rsidRDefault="00D54630" w:rsidP="55D6A4CA">
      <w:pPr>
        <w:spacing w:line="259" w:lineRule="auto"/>
        <w:rPr>
          <w:rFonts w:asciiTheme="minorHAnsi" w:eastAsiaTheme="minorEastAsia" w:hAnsiTheme="minorHAnsi" w:cstheme="minorBidi"/>
          <w:sz w:val="22"/>
          <w:szCs w:val="22"/>
        </w:rPr>
      </w:pPr>
    </w:p>
    <w:p w14:paraId="1E4E322C" w14:textId="066E2601" w:rsidR="009B6E15" w:rsidRPr="008B72F4" w:rsidRDefault="00471C9C"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Views of your</w:t>
      </w:r>
      <w:r w:rsidR="009B6E15" w:rsidRPr="00781D87">
        <w:rPr>
          <w:rFonts w:asciiTheme="minorHAnsi" w:eastAsiaTheme="minorEastAsia" w:hAnsiTheme="minorHAnsi" w:cstheme="minorBidi"/>
          <w:b/>
          <w:bCs/>
          <w:color w:val="000000" w:themeColor="text1"/>
          <w:sz w:val="30"/>
          <w:szCs w:val="30"/>
        </w:rPr>
        <w:t xml:space="preserve"> family, friends</w:t>
      </w:r>
      <w:r w:rsidR="004C65CB" w:rsidRPr="00781D87">
        <w:rPr>
          <w:rFonts w:asciiTheme="minorHAnsi" w:eastAsiaTheme="minorEastAsia" w:hAnsiTheme="minorHAnsi" w:cstheme="minorBidi"/>
          <w:b/>
          <w:bCs/>
          <w:color w:val="000000" w:themeColor="text1"/>
          <w:sz w:val="30"/>
          <w:szCs w:val="30"/>
        </w:rPr>
        <w:t>,</w:t>
      </w:r>
      <w:r w:rsidR="009B6E15" w:rsidRPr="00781D87">
        <w:rPr>
          <w:rFonts w:asciiTheme="minorHAnsi" w:eastAsiaTheme="minorEastAsia" w:hAnsiTheme="minorHAnsi" w:cstheme="minorBidi"/>
          <w:b/>
          <w:bCs/>
          <w:color w:val="000000" w:themeColor="text1"/>
          <w:sz w:val="30"/>
          <w:szCs w:val="30"/>
        </w:rPr>
        <w:t xml:space="preserve"> carers</w:t>
      </w:r>
      <w:r w:rsidR="003C2430" w:rsidRPr="00781D87">
        <w:rPr>
          <w:rFonts w:asciiTheme="minorHAnsi" w:eastAsiaTheme="minorEastAsia" w:hAnsiTheme="minorHAnsi" w:cstheme="minorBidi"/>
          <w:b/>
          <w:bCs/>
          <w:color w:val="000000" w:themeColor="text1"/>
          <w:sz w:val="30"/>
          <w:szCs w:val="30"/>
        </w:rPr>
        <w:t xml:space="preserve"> or guardians</w:t>
      </w:r>
    </w:p>
    <w:p w14:paraId="38E7796F" w14:textId="269C741D" w:rsidR="007F0C49" w:rsidRDefault="000B58EE" w:rsidP="6365596E">
      <w:pPr>
        <w:spacing w:line="259" w:lineRule="auto"/>
        <w:rPr>
          <w:rFonts w:asciiTheme="minorHAnsi" w:eastAsiaTheme="minorEastAsia" w:hAnsiTheme="minorHAnsi" w:cstheme="minorBidi"/>
          <w:i/>
          <w:iCs/>
          <w:color w:val="2F5496" w:themeColor="accent1" w:themeShade="BF"/>
          <w:sz w:val="22"/>
          <w:szCs w:val="22"/>
          <w:lang w:eastAsia="en-US"/>
        </w:rPr>
      </w:pPr>
      <w:r w:rsidRPr="00671E54">
        <w:rPr>
          <w:rFonts w:asciiTheme="minorHAnsi" w:eastAsiaTheme="minorEastAsia" w:hAnsiTheme="minorHAnsi" w:cstheme="minorBidi"/>
          <w:i/>
          <w:iCs/>
          <w:color w:val="2F5496" w:themeColor="accent1" w:themeShade="BF"/>
          <w:sz w:val="22"/>
          <w:szCs w:val="22"/>
          <w:lang w:eastAsia="en-US"/>
        </w:rPr>
        <w:t>[</w:t>
      </w:r>
      <w:r w:rsidR="007D0DC8"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sidR="004819A8">
        <w:rPr>
          <w:rFonts w:asciiTheme="minorHAnsi" w:eastAsiaTheme="minorEastAsia" w:hAnsiTheme="minorHAnsi" w:cstheme="minorBidi"/>
          <w:i/>
          <w:iCs/>
          <w:color w:val="2F5496" w:themeColor="accent1" w:themeShade="BF"/>
          <w:sz w:val="22"/>
          <w:szCs w:val="22"/>
          <w:lang w:eastAsia="en-US"/>
        </w:rPr>
        <w:t xml:space="preserve">. </w:t>
      </w:r>
      <w:r w:rsidR="004819A8">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00F31221" w:rsidRPr="00671E54">
        <w:rPr>
          <w:rFonts w:asciiTheme="minorHAnsi" w:eastAsiaTheme="minorEastAsia" w:hAnsiTheme="minorHAnsi" w:cstheme="minorBidi"/>
          <w:i/>
          <w:iCs/>
          <w:color w:val="2F5496" w:themeColor="accent1" w:themeShade="BF"/>
          <w:sz w:val="22"/>
          <w:szCs w:val="22"/>
          <w:lang w:eastAsia="en-US"/>
        </w:rPr>
        <w:t xml:space="preserve"> </w:t>
      </w:r>
      <w:r w:rsidR="00F31221"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77777777" w:rsidR="6365596E" w:rsidRDefault="6365596E" w:rsidP="6365596E">
      <w:pPr>
        <w:spacing w:line="259" w:lineRule="auto"/>
        <w:rPr>
          <w:rFonts w:asciiTheme="minorHAnsi" w:eastAsiaTheme="minorEastAsia" w:hAnsiTheme="minorHAnsi" w:cstheme="minorBidi"/>
          <w:sz w:val="22"/>
          <w:szCs w:val="22"/>
        </w:rPr>
      </w:pPr>
    </w:p>
    <w:p w14:paraId="4D8551A7" w14:textId="238E6864" w:rsidR="6365596E" w:rsidRPr="008B72F4" w:rsidRDefault="33422CD1"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Our recommendation to the T</w:t>
      </w:r>
      <w:r w:rsidR="0789AB2E" w:rsidRPr="00781D87">
        <w:rPr>
          <w:rFonts w:asciiTheme="minorHAnsi" w:eastAsiaTheme="minorEastAsia" w:hAnsiTheme="minorHAnsi" w:cstheme="minorBidi"/>
          <w:b/>
          <w:bCs/>
          <w:color w:val="000000" w:themeColor="text1"/>
          <w:sz w:val="30"/>
          <w:szCs w:val="30"/>
        </w:rPr>
        <w:t>ri</w:t>
      </w:r>
      <w:r w:rsidRPr="00781D87">
        <w:rPr>
          <w:rFonts w:asciiTheme="minorHAnsi" w:eastAsiaTheme="minorEastAsia" w:hAnsiTheme="minorHAnsi" w:cstheme="minorBidi"/>
          <w:b/>
          <w:bCs/>
          <w:color w:val="000000" w:themeColor="text1"/>
          <w:sz w:val="30"/>
          <w:szCs w:val="30"/>
        </w:rPr>
        <w:t>bunal</w:t>
      </w:r>
    </w:p>
    <w:p w14:paraId="275B346E" w14:textId="1D3D6F76"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4E49E5">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7DD1A81C" w14:textId="77777777" w:rsidR="00B14537" w:rsidRPr="00865783" w:rsidRDefault="00B14537" w:rsidP="00B14537">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A184616" w14:textId="0D7D43A2" w:rsidR="009B5237" w:rsidRPr="00F0045C" w:rsidRDefault="00165806" w:rsidP="00CE4417">
      <w:pPr>
        <w:rPr>
          <w:rFonts w:ascii="Arial" w:eastAsiaTheme="minorHAnsi" w:hAnsi="Arial" w:cs="Arial"/>
          <w:sz w:val="22"/>
          <w:szCs w:val="22"/>
        </w:rPr>
      </w:pPr>
      <w:r w:rsidRPr="46D646F8">
        <w:rPr>
          <w:rFonts w:asciiTheme="minorHAnsi" w:eastAsiaTheme="minorEastAsia" w:hAnsiTheme="minorHAnsi" w:cstheme="minorBidi"/>
          <w:sz w:val="22"/>
          <w:szCs w:val="22"/>
        </w:rPr>
        <w:t>Consultant Psychiatrist</w:t>
      </w:r>
    </w:p>
    <w:sectPr w:rsidR="009B5237" w:rsidRPr="00F0045C" w:rsidSect="00786D13">
      <w:headerReference w:type="default" r:id="rId11"/>
      <w:footerReference w:type="default" r:id="rId12"/>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9AED" w14:textId="77777777" w:rsidR="00367D58" w:rsidRDefault="00367D58">
      <w:r>
        <w:separator/>
      </w:r>
    </w:p>
  </w:endnote>
  <w:endnote w:type="continuationSeparator" w:id="0">
    <w:p w14:paraId="79D3AEAA" w14:textId="77777777" w:rsidR="00367D58" w:rsidRDefault="00367D58">
      <w:r>
        <w:continuationSeparator/>
      </w:r>
    </w:p>
  </w:endnote>
  <w:endnote w:type="continuationNotice" w:id="1">
    <w:p w14:paraId="6EF9400B" w14:textId="77777777" w:rsidR="00367D58" w:rsidRDefault="00367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A1F39" w14:textId="77777777" w:rsidR="00367D58" w:rsidRDefault="00367D58">
      <w:r>
        <w:separator/>
      </w:r>
    </w:p>
  </w:footnote>
  <w:footnote w:type="continuationSeparator" w:id="0">
    <w:p w14:paraId="07C34D1E" w14:textId="77777777" w:rsidR="00367D58" w:rsidRDefault="00367D58">
      <w:r>
        <w:continuationSeparator/>
      </w:r>
    </w:p>
  </w:footnote>
  <w:footnote w:type="continuationNotice" w:id="1">
    <w:p w14:paraId="378CA3D8" w14:textId="77777777" w:rsidR="00367D58" w:rsidRDefault="00367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5"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7"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8"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19"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1"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2"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3"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57001">
    <w:abstractNumId w:val="5"/>
  </w:num>
  <w:num w:numId="2" w16cid:durableId="65802814">
    <w:abstractNumId w:val="6"/>
  </w:num>
  <w:num w:numId="3" w16cid:durableId="471557866">
    <w:abstractNumId w:val="16"/>
  </w:num>
  <w:num w:numId="4" w16cid:durableId="118037423">
    <w:abstractNumId w:val="18"/>
  </w:num>
  <w:num w:numId="5" w16cid:durableId="481774279">
    <w:abstractNumId w:val="20"/>
  </w:num>
  <w:num w:numId="6" w16cid:durableId="1141194449">
    <w:abstractNumId w:val="14"/>
  </w:num>
  <w:num w:numId="7" w16cid:durableId="1482963081">
    <w:abstractNumId w:val="26"/>
  </w:num>
  <w:num w:numId="8" w16cid:durableId="1208101654">
    <w:abstractNumId w:val="22"/>
  </w:num>
  <w:num w:numId="9" w16cid:durableId="415052473">
    <w:abstractNumId w:val="8"/>
  </w:num>
  <w:num w:numId="10" w16cid:durableId="871460027">
    <w:abstractNumId w:val="17"/>
  </w:num>
  <w:num w:numId="11" w16cid:durableId="1070690707">
    <w:abstractNumId w:val="15"/>
  </w:num>
  <w:num w:numId="12" w16cid:durableId="1974173119">
    <w:abstractNumId w:val="10"/>
  </w:num>
  <w:num w:numId="13" w16cid:durableId="1356036985">
    <w:abstractNumId w:val="4"/>
  </w:num>
  <w:num w:numId="14" w16cid:durableId="1042097035">
    <w:abstractNumId w:val="11"/>
  </w:num>
  <w:num w:numId="15" w16cid:durableId="1300188054">
    <w:abstractNumId w:val="9"/>
  </w:num>
  <w:num w:numId="16" w16cid:durableId="1994217004">
    <w:abstractNumId w:val="27"/>
  </w:num>
  <w:num w:numId="17" w16cid:durableId="2089693439">
    <w:abstractNumId w:val="21"/>
  </w:num>
  <w:num w:numId="18" w16cid:durableId="1468008590">
    <w:abstractNumId w:val="7"/>
  </w:num>
  <w:num w:numId="19" w16cid:durableId="1393385986">
    <w:abstractNumId w:val="25"/>
  </w:num>
  <w:num w:numId="20" w16cid:durableId="906111320">
    <w:abstractNumId w:val="3"/>
  </w:num>
  <w:num w:numId="21" w16cid:durableId="312219508">
    <w:abstractNumId w:val="1"/>
  </w:num>
  <w:num w:numId="22" w16cid:durableId="1777557959">
    <w:abstractNumId w:val="19"/>
  </w:num>
  <w:num w:numId="23" w16cid:durableId="1851142718">
    <w:abstractNumId w:val="2"/>
  </w:num>
  <w:num w:numId="24" w16cid:durableId="1005665152">
    <w:abstractNumId w:val="0"/>
  </w:num>
  <w:num w:numId="25" w16cid:durableId="1832286092">
    <w:abstractNumId w:val="24"/>
  </w:num>
  <w:num w:numId="26" w16cid:durableId="1323967822">
    <w:abstractNumId w:val="23"/>
  </w:num>
  <w:num w:numId="27" w16cid:durableId="333263691">
    <w:abstractNumId w:val="13"/>
  </w:num>
  <w:num w:numId="28" w16cid:durableId="57438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761"/>
    <w:rsid w:val="00002BAA"/>
    <w:rsid w:val="000038E6"/>
    <w:rsid w:val="00003EB2"/>
    <w:rsid w:val="000063FF"/>
    <w:rsid w:val="00013312"/>
    <w:rsid w:val="0001511B"/>
    <w:rsid w:val="000167A9"/>
    <w:rsid w:val="0001794A"/>
    <w:rsid w:val="00020351"/>
    <w:rsid w:val="00023FA5"/>
    <w:rsid w:val="00025BAB"/>
    <w:rsid w:val="0003054D"/>
    <w:rsid w:val="00031A1B"/>
    <w:rsid w:val="00031B0F"/>
    <w:rsid w:val="00032A27"/>
    <w:rsid w:val="00035664"/>
    <w:rsid w:val="00035D76"/>
    <w:rsid w:val="00043020"/>
    <w:rsid w:val="00044793"/>
    <w:rsid w:val="000562B8"/>
    <w:rsid w:val="000569AA"/>
    <w:rsid w:val="00057C22"/>
    <w:rsid w:val="000615CC"/>
    <w:rsid w:val="00062455"/>
    <w:rsid w:val="0006266D"/>
    <w:rsid w:val="00062D39"/>
    <w:rsid w:val="0006442C"/>
    <w:rsid w:val="00065E3A"/>
    <w:rsid w:val="00066E6C"/>
    <w:rsid w:val="00067890"/>
    <w:rsid w:val="00070A82"/>
    <w:rsid w:val="00071FCC"/>
    <w:rsid w:val="00074715"/>
    <w:rsid w:val="000749D1"/>
    <w:rsid w:val="00076C12"/>
    <w:rsid w:val="000779C3"/>
    <w:rsid w:val="00077FEA"/>
    <w:rsid w:val="000807EA"/>
    <w:rsid w:val="0008182F"/>
    <w:rsid w:val="00081DF0"/>
    <w:rsid w:val="00084618"/>
    <w:rsid w:val="00094902"/>
    <w:rsid w:val="000965C1"/>
    <w:rsid w:val="000A0A27"/>
    <w:rsid w:val="000A0AED"/>
    <w:rsid w:val="000A2216"/>
    <w:rsid w:val="000A5E18"/>
    <w:rsid w:val="000A6D61"/>
    <w:rsid w:val="000A6DAA"/>
    <w:rsid w:val="000B007E"/>
    <w:rsid w:val="000B010F"/>
    <w:rsid w:val="000B18A7"/>
    <w:rsid w:val="000B2CE0"/>
    <w:rsid w:val="000B2D1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E0A72"/>
    <w:rsid w:val="000E177C"/>
    <w:rsid w:val="000E2912"/>
    <w:rsid w:val="000E2913"/>
    <w:rsid w:val="000E62B2"/>
    <w:rsid w:val="000E6B42"/>
    <w:rsid w:val="000E743F"/>
    <w:rsid w:val="000F3B05"/>
    <w:rsid w:val="000F3F6A"/>
    <w:rsid w:val="000F4E39"/>
    <w:rsid w:val="000F54C2"/>
    <w:rsid w:val="000F5FEA"/>
    <w:rsid w:val="000F781D"/>
    <w:rsid w:val="000F7EAE"/>
    <w:rsid w:val="00100E60"/>
    <w:rsid w:val="0010123C"/>
    <w:rsid w:val="0010295C"/>
    <w:rsid w:val="001054E5"/>
    <w:rsid w:val="00105D29"/>
    <w:rsid w:val="00110467"/>
    <w:rsid w:val="001109D6"/>
    <w:rsid w:val="00113BB9"/>
    <w:rsid w:val="0011437B"/>
    <w:rsid w:val="00114CB5"/>
    <w:rsid w:val="0011577B"/>
    <w:rsid w:val="00117217"/>
    <w:rsid w:val="00120439"/>
    <w:rsid w:val="00122441"/>
    <w:rsid w:val="0012274E"/>
    <w:rsid w:val="00126523"/>
    <w:rsid w:val="00126BAA"/>
    <w:rsid w:val="00126BDB"/>
    <w:rsid w:val="0013036F"/>
    <w:rsid w:val="00130B5C"/>
    <w:rsid w:val="00130E57"/>
    <w:rsid w:val="00132455"/>
    <w:rsid w:val="00132C90"/>
    <w:rsid w:val="00133282"/>
    <w:rsid w:val="00133C66"/>
    <w:rsid w:val="00134152"/>
    <w:rsid w:val="00141F9F"/>
    <w:rsid w:val="00142035"/>
    <w:rsid w:val="001428A8"/>
    <w:rsid w:val="00142ADE"/>
    <w:rsid w:val="00144B21"/>
    <w:rsid w:val="00151098"/>
    <w:rsid w:val="00151518"/>
    <w:rsid w:val="00153A21"/>
    <w:rsid w:val="00155C3A"/>
    <w:rsid w:val="001620D4"/>
    <w:rsid w:val="0016318A"/>
    <w:rsid w:val="00163910"/>
    <w:rsid w:val="00164220"/>
    <w:rsid w:val="00165806"/>
    <w:rsid w:val="00166F6D"/>
    <w:rsid w:val="00167AA7"/>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A130A"/>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14E2"/>
    <w:rsid w:val="001C2431"/>
    <w:rsid w:val="001C463C"/>
    <w:rsid w:val="001C75DA"/>
    <w:rsid w:val="001C7936"/>
    <w:rsid w:val="001C7DB2"/>
    <w:rsid w:val="001D3264"/>
    <w:rsid w:val="001D37F4"/>
    <w:rsid w:val="001D3DAF"/>
    <w:rsid w:val="001D524D"/>
    <w:rsid w:val="001D6619"/>
    <w:rsid w:val="001E512D"/>
    <w:rsid w:val="001E64D1"/>
    <w:rsid w:val="001E6EEF"/>
    <w:rsid w:val="001F268D"/>
    <w:rsid w:val="001F2EA2"/>
    <w:rsid w:val="001F54D8"/>
    <w:rsid w:val="001F7567"/>
    <w:rsid w:val="001F758F"/>
    <w:rsid w:val="0020039E"/>
    <w:rsid w:val="00200402"/>
    <w:rsid w:val="0020095B"/>
    <w:rsid w:val="00203181"/>
    <w:rsid w:val="00205F65"/>
    <w:rsid w:val="00207D8A"/>
    <w:rsid w:val="00212534"/>
    <w:rsid w:val="00214C4E"/>
    <w:rsid w:val="002160B5"/>
    <w:rsid w:val="002165EE"/>
    <w:rsid w:val="00217AC7"/>
    <w:rsid w:val="00225B28"/>
    <w:rsid w:val="00227E60"/>
    <w:rsid w:val="00231E1B"/>
    <w:rsid w:val="00233282"/>
    <w:rsid w:val="002420CF"/>
    <w:rsid w:val="002501E0"/>
    <w:rsid w:val="002511FD"/>
    <w:rsid w:val="00251EA0"/>
    <w:rsid w:val="00253750"/>
    <w:rsid w:val="00257A99"/>
    <w:rsid w:val="00261AB9"/>
    <w:rsid w:val="002673C1"/>
    <w:rsid w:val="00271A02"/>
    <w:rsid w:val="00273AE9"/>
    <w:rsid w:val="002754A4"/>
    <w:rsid w:val="00276834"/>
    <w:rsid w:val="00280D29"/>
    <w:rsid w:val="00281EBA"/>
    <w:rsid w:val="002849B0"/>
    <w:rsid w:val="00284AF8"/>
    <w:rsid w:val="00285D3B"/>
    <w:rsid w:val="0028627C"/>
    <w:rsid w:val="00287FA7"/>
    <w:rsid w:val="002928E2"/>
    <w:rsid w:val="00295494"/>
    <w:rsid w:val="00295762"/>
    <w:rsid w:val="00296334"/>
    <w:rsid w:val="00297FF9"/>
    <w:rsid w:val="002A09BF"/>
    <w:rsid w:val="002A1FB7"/>
    <w:rsid w:val="002A3CA0"/>
    <w:rsid w:val="002A4DD2"/>
    <w:rsid w:val="002A5F8B"/>
    <w:rsid w:val="002B0C06"/>
    <w:rsid w:val="002B121B"/>
    <w:rsid w:val="002B23DC"/>
    <w:rsid w:val="002B3700"/>
    <w:rsid w:val="002B4036"/>
    <w:rsid w:val="002B4856"/>
    <w:rsid w:val="002B512A"/>
    <w:rsid w:val="002B6A9D"/>
    <w:rsid w:val="002B7A9D"/>
    <w:rsid w:val="002C099B"/>
    <w:rsid w:val="002C5D91"/>
    <w:rsid w:val="002C7185"/>
    <w:rsid w:val="002D0368"/>
    <w:rsid w:val="002D106A"/>
    <w:rsid w:val="002D19D9"/>
    <w:rsid w:val="002D2E14"/>
    <w:rsid w:val="002D39CC"/>
    <w:rsid w:val="002D3F66"/>
    <w:rsid w:val="002D467D"/>
    <w:rsid w:val="002D4CAE"/>
    <w:rsid w:val="002D5464"/>
    <w:rsid w:val="002D5BBA"/>
    <w:rsid w:val="002D68D3"/>
    <w:rsid w:val="002D776F"/>
    <w:rsid w:val="002E0626"/>
    <w:rsid w:val="002E2C8A"/>
    <w:rsid w:val="002E32F2"/>
    <w:rsid w:val="002E38E5"/>
    <w:rsid w:val="002E3AFC"/>
    <w:rsid w:val="002F003A"/>
    <w:rsid w:val="002F18FB"/>
    <w:rsid w:val="002F2B21"/>
    <w:rsid w:val="002F3C53"/>
    <w:rsid w:val="002F6904"/>
    <w:rsid w:val="002F6B2C"/>
    <w:rsid w:val="002F6EDE"/>
    <w:rsid w:val="003000C5"/>
    <w:rsid w:val="00300F62"/>
    <w:rsid w:val="003019DA"/>
    <w:rsid w:val="00301FDE"/>
    <w:rsid w:val="00302DC3"/>
    <w:rsid w:val="003059D0"/>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0537"/>
    <w:rsid w:val="003324AE"/>
    <w:rsid w:val="003346EC"/>
    <w:rsid w:val="00335282"/>
    <w:rsid w:val="00336111"/>
    <w:rsid w:val="0033642A"/>
    <w:rsid w:val="00340090"/>
    <w:rsid w:val="00340661"/>
    <w:rsid w:val="00341A9F"/>
    <w:rsid w:val="00341C12"/>
    <w:rsid w:val="003428B3"/>
    <w:rsid w:val="00343269"/>
    <w:rsid w:val="003436CB"/>
    <w:rsid w:val="00351005"/>
    <w:rsid w:val="0035114A"/>
    <w:rsid w:val="00351659"/>
    <w:rsid w:val="00357ACE"/>
    <w:rsid w:val="003614D3"/>
    <w:rsid w:val="00361E79"/>
    <w:rsid w:val="003622AA"/>
    <w:rsid w:val="00365B5C"/>
    <w:rsid w:val="00367D58"/>
    <w:rsid w:val="00371F01"/>
    <w:rsid w:val="00372120"/>
    <w:rsid w:val="00372DD0"/>
    <w:rsid w:val="00375253"/>
    <w:rsid w:val="00376565"/>
    <w:rsid w:val="00377537"/>
    <w:rsid w:val="003778EA"/>
    <w:rsid w:val="00384A69"/>
    <w:rsid w:val="00387A9C"/>
    <w:rsid w:val="003910E8"/>
    <w:rsid w:val="00392441"/>
    <w:rsid w:val="0039271C"/>
    <w:rsid w:val="00393010"/>
    <w:rsid w:val="003A1A8D"/>
    <w:rsid w:val="003A3173"/>
    <w:rsid w:val="003A567E"/>
    <w:rsid w:val="003B225B"/>
    <w:rsid w:val="003B252A"/>
    <w:rsid w:val="003B6127"/>
    <w:rsid w:val="003B6EE4"/>
    <w:rsid w:val="003B71D6"/>
    <w:rsid w:val="003B7228"/>
    <w:rsid w:val="003C0236"/>
    <w:rsid w:val="003C02E5"/>
    <w:rsid w:val="003C2187"/>
    <w:rsid w:val="003C2430"/>
    <w:rsid w:val="003C6D2C"/>
    <w:rsid w:val="003D25C6"/>
    <w:rsid w:val="003D2F0F"/>
    <w:rsid w:val="003D3E9E"/>
    <w:rsid w:val="003D4BDF"/>
    <w:rsid w:val="003D5238"/>
    <w:rsid w:val="003D5B6B"/>
    <w:rsid w:val="003E19AC"/>
    <w:rsid w:val="003E2B3C"/>
    <w:rsid w:val="003E54CC"/>
    <w:rsid w:val="003E6B7F"/>
    <w:rsid w:val="003E6CAD"/>
    <w:rsid w:val="003E74AE"/>
    <w:rsid w:val="003F0560"/>
    <w:rsid w:val="003F05FD"/>
    <w:rsid w:val="003F0C30"/>
    <w:rsid w:val="003F1951"/>
    <w:rsid w:val="003F23FD"/>
    <w:rsid w:val="003F2CBB"/>
    <w:rsid w:val="003F5243"/>
    <w:rsid w:val="00403B59"/>
    <w:rsid w:val="00410F0C"/>
    <w:rsid w:val="00411F43"/>
    <w:rsid w:val="00412BCF"/>
    <w:rsid w:val="00413993"/>
    <w:rsid w:val="0041787D"/>
    <w:rsid w:val="004216A2"/>
    <w:rsid w:val="00421A96"/>
    <w:rsid w:val="00423DF5"/>
    <w:rsid w:val="00424773"/>
    <w:rsid w:val="004250E8"/>
    <w:rsid w:val="00425195"/>
    <w:rsid w:val="004271FC"/>
    <w:rsid w:val="00431CA9"/>
    <w:rsid w:val="004334CE"/>
    <w:rsid w:val="00435FE3"/>
    <w:rsid w:val="00437400"/>
    <w:rsid w:val="00441C1D"/>
    <w:rsid w:val="004455DC"/>
    <w:rsid w:val="004527C2"/>
    <w:rsid w:val="004528DE"/>
    <w:rsid w:val="004535DC"/>
    <w:rsid w:val="00454067"/>
    <w:rsid w:val="0045488B"/>
    <w:rsid w:val="00460AE5"/>
    <w:rsid w:val="0046145F"/>
    <w:rsid w:val="00461794"/>
    <w:rsid w:val="00464440"/>
    <w:rsid w:val="00471C9C"/>
    <w:rsid w:val="00472CB2"/>
    <w:rsid w:val="00475C4D"/>
    <w:rsid w:val="00476BAB"/>
    <w:rsid w:val="00477A8F"/>
    <w:rsid w:val="00477BBE"/>
    <w:rsid w:val="00480B58"/>
    <w:rsid w:val="00481828"/>
    <w:rsid w:val="004819A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F0C"/>
    <w:rsid w:val="004D04B6"/>
    <w:rsid w:val="004D1EE7"/>
    <w:rsid w:val="004D37AA"/>
    <w:rsid w:val="004D3CA2"/>
    <w:rsid w:val="004D47EF"/>
    <w:rsid w:val="004D7523"/>
    <w:rsid w:val="004D7E71"/>
    <w:rsid w:val="004E0CC8"/>
    <w:rsid w:val="004E49E5"/>
    <w:rsid w:val="004E52BB"/>
    <w:rsid w:val="004E59BC"/>
    <w:rsid w:val="004E5D5B"/>
    <w:rsid w:val="004F0022"/>
    <w:rsid w:val="004F17CC"/>
    <w:rsid w:val="004F1AE4"/>
    <w:rsid w:val="004F2D8E"/>
    <w:rsid w:val="004F3E39"/>
    <w:rsid w:val="004F4A9F"/>
    <w:rsid w:val="004F7A8F"/>
    <w:rsid w:val="00502892"/>
    <w:rsid w:val="00504A25"/>
    <w:rsid w:val="00505323"/>
    <w:rsid w:val="00506178"/>
    <w:rsid w:val="0050646B"/>
    <w:rsid w:val="00506EAD"/>
    <w:rsid w:val="00507E15"/>
    <w:rsid w:val="00510018"/>
    <w:rsid w:val="00516632"/>
    <w:rsid w:val="00520EA5"/>
    <w:rsid w:val="00522388"/>
    <w:rsid w:val="00522771"/>
    <w:rsid w:val="00524408"/>
    <w:rsid w:val="00524C76"/>
    <w:rsid w:val="00525462"/>
    <w:rsid w:val="0052708B"/>
    <w:rsid w:val="00532723"/>
    <w:rsid w:val="00533DE9"/>
    <w:rsid w:val="005345CC"/>
    <w:rsid w:val="00534698"/>
    <w:rsid w:val="0053638C"/>
    <w:rsid w:val="00540932"/>
    <w:rsid w:val="00541D9C"/>
    <w:rsid w:val="00543231"/>
    <w:rsid w:val="00547E51"/>
    <w:rsid w:val="005502B6"/>
    <w:rsid w:val="00553F00"/>
    <w:rsid w:val="00554692"/>
    <w:rsid w:val="00555BA7"/>
    <w:rsid w:val="0055756F"/>
    <w:rsid w:val="00557BD3"/>
    <w:rsid w:val="00560F44"/>
    <w:rsid w:val="00563854"/>
    <w:rsid w:val="00563D25"/>
    <w:rsid w:val="005645F1"/>
    <w:rsid w:val="00564707"/>
    <w:rsid w:val="005650B6"/>
    <w:rsid w:val="00567FDE"/>
    <w:rsid w:val="00570D45"/>
    <w:rsid w:val="00571F62"/>
    <w:rsid w:val="00573381"/>
    <w:rsid w:val="00575A9C"/>
    <w:rsid w:val="005769E0"/>
    <w:rsid w:val="00581353"/>
    <w:rsid w:val="00582106"/>
    <w:rsid w:val="005821FA"/>
    <w:rsid w:val="005838FF"/>
    <w:rsid w:val="00584E87"/>
    <w:rsid w:val="00593616"/>
    <w:rsid w:val="00595EC6"/>
    <w:rsid w:val="00595F82"/>
    <w:rsid w:val="00597CF1"/>
    <w:rsid w:val="005A273C"/>
    <w:rsid w:val="005A2D9D"/>
    <w:rsid w:val="005A31EC"/>
    <w:rsid w:val="005A3939"/>
    <w:rsid w:val="005A5682"/>
    <w:rsid w:val="005A75F0"/>
    <w:rsid w:val="005A79B4"/>
    <w:rsid w:val="005A7C81"/>
    <w:rsid w:val="005B1A0A"/>
    <w:rsid w:val="005B2181"/>
    <w:rsid w:val="005B29E6"/>
    <w:rsid w:val="005C433E"/>
    <w:rsid w:val="005C4F1A"/>
    <w:rsid w:val="005C4FC3"/>
    <w:rsid w:val="005C69B2"/>
    <w:rsid w:val="005D1996"/>
    <w:rsid w:val="005D72DF"/>
    <w:rsid w:val="005E0231"/>
    <w:rsid w:val="005E1AA3"/>
    <w:rsid w:val="005E2A6A"/>
    <w:rsid w:val="005E4A14"/>
    <w:rsid w:val="005E5C14"/>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D78"/>
    <w:rsid w:val="006314BB"/>
    <w:rsid w:val="006352E9"/>
    <w:rsid w:val="00637C13"/>
    <w:rsid w:val="00637C8F"/>
    <w:rsid w:val="00637C95"/>
    <w:rsid w:val="0063A249"/>
    <w:rsid w:val="0064072F"/>
    <w:rsid w:val="0065117A"/>
    <w:rsid w:val="0065426C"/>
    <w:rsid w:val="00656A82"/>
    <w:rsid w:val="006605BA"/>
    <w:rsid w:val="00660CEF"/>
    <w:rsid w:val="006616EF"/>
    <w:rsid w:val="00662949"/>
    <w:rsid w:val="00662E9E"/>
    <w:rsid w:val="006633CB"/>
    <w:rsid w:val="00663E85"/>
    <w:rsid w:val="00671E54"/>
    <w:rsid w:val="0067457E"/>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AF8"/>
    <w:rsid w:val="006A35F1"/>
    <w:rsid w:val="006A52DE"/>
    <w:rsid w:val="006A69CE"/>
    <w:rsid w:val="006A7E29"/>
    <w:rsid w:val="006B0381"/>
    <w:rsid w:val="006B0F61"/>
    <w:rsid w:val="006B13AF"/>
    <w:rsid w:val="006B1A0D"/>
    <w:rsid w:val="006B2133"/>
    <w:rsid w:val="006B4AD1"/>
    <w:rsid w:val="006B6316"/>
    <w:rsid w:val="006C05D4"/>
    <w:rsid w:val="006C2CB7"/>
    <w:rsid w:val="006C5B07"/>
    <w:rsid w:val="006C657D"/>
    <w:rsid w:val="006C7E66"/>
    <w:rsid w:val="006D0150"/>
    <w:rsid w:val="006D1E03"/>
    <w:rsid w:val="006D37E1"/>
    <w:rsid w:val="006D4168"/>
    <w:rsid w:val="006D4DE6"/>
    <w:rsid w:val="006D5D11"/>
    <w:rsid w:val="006D761C"/>
    <w:rsid w:val="006D77A4"/>
    <w:rsid w:val="006E166E"/>
    <w:rsid w:val="006E2214"/>
    <w:rsid w:val="006E2BB6"/>
    <w:rsid w:val="006E3AE5"/>
    <w:rsid w:val="006E3F50"/>
    <w:rsid w:val="006E3F8B"/>
    <w:rsid w:val="006E4460"/>
    <w:rsid w:val="006E5C87"/>
    <w:rsid w:val="006E6EC2"/>
    <w:rsid w:val="006F058F"/>
    <w:rsid w:val="006F2189"/>
    <w:rsid w:val="006F466C"/>
    <w:rsid w:val="006F49B1"/>
    <w:rsid w:val="00702B00"/>
    <w:rsid w:val="00704467"/>
    <w:rsid w:val="007053E7"/>
    <w:rsid w:val="007068F3"/>
    <w:rsid w:val="0070692E"/>
    <w:rsid w:val="00707184"/>
    <w:rsid w:val="00707FA1"/>
    <w:rsid w:val="00710C13"/>
    <w:rsid w:val="007146CF"/>
    <w:rsid w:val="0071552F"/>
    <w:rsid w:val="007158CA"/>
    <w:rsid w:val="00716A91"/>
    <w:rsid w:val="0072116D"/>
    <w:rsid w:val="00723AFE"/>
    <w:rsid w:val="00725A27"/>
    <w:rsid w:val="00725BB7"/>
    <w:rsid w:val="007261AA"/>
    <w:rsid w:val="00727AFA"/>
    <w:rsid w:val="00733268"/>
    <w:rsid w:val="00733BD0"/>
    <w:rsid w:val="007355DD"/>
    <w:rsid w:val="007356EA"/>
    <w:rsid w:val="00740908"/>
    <w:rsid w:val="0074226C"/>
    <w:rsid w:val="00743BEB"/>
    <w:rsid w:val="00743E8A"/>
    <w:rsid w:val="007505BE"/>
    <w:rsid w:val="00750855"/>
    <w:rsid w:val="007518FD"/>
    <w:rsid w:val="007566E5"/>
    <w:rsid w:val="007570A8"/>
    <w:rsid w:val="00760B41"/>
    <w:rsid w:val="00761648"/>
    <w:rsid w:val="007617C7"/>
    <w:rsid w:val="00761A95"/>
    <w:rsid w:val="00764FB2"/>
    <w:rsid w:val="0076508B"/>
    <w:rsid w:val="007652A2"/>
    <w:rsid w:val="007677C0"/>
    <w:rsid w:val="00767F05"/>
    <w:rsid w:val="00773B90"/>
    <w:rsid w:val="00777C32"/>
    <w:rsid w:val="00777D08"/>
    <w:rsid w:val="00780244"/>
    <w:rsid w:val="0078075D"/>
    <w:rsid w:val="00781CE8"/>
    <w:rsid w:val="00781D87"/>
    <w:rsid w:val="0078333C"/>
    <w:rsid w:val="0078417F"/>
    <w:rsid w:val="0078488E"/>
    <w:rsid w:val="00784B7E"/>
    <w:rsid w:val="0078617A"/>
    <w:rsid w:val="00786779"/>
    <w:rsid w:val="00786BF0"/>
    <w:rsid w:val="00786D13"/>
    <w:rsid w:val="00787707"/>
    <w:rsid w:val="00791403"/>
    <w:rsid w:val="00791D5E"/>
    <w:rsid w:val="0079544B"/>
    <w:rsid w:val="00795B0C"/>
    <w:rsid w:val="0079674C"/>
    <w:rsid w:val="0079723A"/>
    <w:rsid w:val="00797B6B"/>
    <w:rsid w:val="007A0507"/>
    <w:rsid w:val="007A27C8"/>
    <w:rsid w:val="007A2F08"/>
    <w:rsid w:val="007A58BB"/>
    <w:rsid w:val="007A5DDB"/>
    <w:rsid w:val="007B0452"/>
    <w:rsid w:val="007B0513"/>
    <w:rsid w:val="007B294E"/>
    <w:rsid w:val="007B6648"/>
    <w:rsid w:val="007B8468"/>
    <w:rsid w:val="007C0DC6"/>
    <w:rsid w:val="007C1622"/>
    <w:rsid w:val="007C227C"/>
    <w:rsid w:val="007C2E58"/>
    <w:rsid w:val="007C6242"/>
    <w:rsid w:val="007C6E24"/>
    <w:rsid w:val="007C7C39"/>
    <w:rsid w:val="007D0DC8"/>
    <w:rsid w:val="007D22F2"/>
    <w:rsid w:val="007D387C"/>
    <w:rsid w:val="007D758B"/>
    <w:rsid w:val="007E010F"/>
    <w:rsid w:val="007E0EFE"/>
    <w:rsid w:val="007E19F1"/>
    <w:rsid w:val="007F0C49"/>
    <w:rsid w:val="007F3350"/>
    <w:rsid w:val="007F6894"/>
    <w:rsid w:val="007F715C"/>
    <w:rsid w:val="00801AB7"/>
    <w:rsid w:val="0080237A"/>
    <w:rsid w:val="00802674"/>
    <w:rsid w:val="008034C1"/>
    <w:rsid w:val="00810767"/>
    <w:rsid w:val="008116CB"/>
    <w:rsid w:val="0081356E"/>
    <w:rsid w:val="0081383E"/>
    <w:rsid w:val="00814CD7"/>
    <w:rsid w:val="00815642"/>
    <w:rsid w:val="008168CF"/>
    <w:rsid w:val="0081748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6A0"/>
    <w:rsid w:val="00837944"/>
    <w:rsid w:val="00840283"/>
    <w:rsid w:val="00840955"/>
    <w:rsid w:val="00840D8F"/>
    <w:rsid w:val="008429C8"/>
    <w:rsid w:val="00842F95"/>
    <w:rsid w:val="008451EB"/>
    <w:rsid w:val="00847403"/>
    <w:rsid w:val="00847DF8"/>
    <w:rsid w:val="00851AB9"/>
    <w:rsid w:val="00852D24"/>
    <w:rsid w:val="0085574C"/>
    <w:rsid w:val="008561E9"/>
    <w:rsid w:val="00856904"/>
    <w:rsid w:val="00861B28"/>
    <w:rsid w:val="00861C79"/>
    <w:rsid w:val="00861FC4"/>
    <w:rsid w:val="008624B2"/>
    <w:rsid w:val="008663BE"/>
    <w:rsid w:val="00867D01"/>
    <w:rsid w:val="0087054B"/>
    <w:rsid w:val="00874943"/>
    <w:rsid w:val="008760D6"/>
    <w:rsid w:val="00880D26"/>
    <w:rsid w:val="00880ED1"/>
    <w:rsid w:val="00881A15"/>
    <w:rsid w:val="00883D98"/>
    <w:rsid w:val="00884A72"/>
    <w:rsid w:val="00885C08"/>
    <w:rsid w:val="0088617F"/>
    <w:rsid w:val="00886597"/>
    <w:rsid w:val="0088782E"/>
    <w:rsid w:val="00887AFC"/>
    <w:rsid w:val="008913E3"/>
    <w:rsid w:val="0089288E"/>
    <w:rsid w:val="00893798"/>
    <w:rsid w:val="008948DB"/>
    <w:rsid w:val="00894F0F"/>
    <w:rsid w:val="00896EE1"/>
    <w:rsid w:val="008972A3"/>
    <w:rsid w:val="008A047E"/>
    <w:rsid w:val="008A2348"/>
    <w:rsid w:val="008A43B0"/>
    <w:rsid w:val="008A489A"/>
    <w:rsid w:val="008A7609"/>
    <w:rsid w:val="008B04B6"/>
    <w:rsid w:val="008B0EFB"/>
    <w:rsid w:val="008B29F2"/>
    <w:rsid w:val="008B5A0F"/>
    <w:rsid w:val="008B72F4"/>
    <w:rsid w:val="008B7B8B"/>
    <w:rsid w:val="008C0FF8"/>
    <w:rsid w:val="008C3CAF"/>
    <w:rsid w:val="008C4321"/>
    <w:rsid w:val="008C5A3B"/>
    <w:rsid w:val="008C6186"/>
    <w:rsid w:val="008D065D"/>
    <w:rsid w:val="008D1097"/>
    <w:rsid w:val="008D1AC2"/>
    <w:rsid w:val="008D4670"/>
    <w:rsid w:val="008E1591"/>
    <w:rsid w:val="008E2F06"/>
    <w:rsid w:val="008E4D7E"/>
    <w:rsid w:val="008E5C8C"/>
    <w:rsid w:val="008E6BD0"/>
    <w:rsid w:val="008E7810"/>
    <w:rsid w:val="008F15E0"/>
    <w:rsid w:val="008F3EA6"/>
    <w:rsid w:val="008F4353"/>
    <w:rsid w:val="008F4B7A"/>
    <w:rsid w:val="008F6C3F"/>
    <w:rsid w:val="00901209"/>
    <w:rsid w:val="00901E83"/>
    <w:rsid w:val="00903F41"/>
    <w:rsid w:val="00905745"/>
    <w:rsid w:val="00911944"/>
    <w:rsid w:val="00914A8E"/>
    <w:rsid w:val="00914A9D"/>
    <w:rsid w:val="00914D3E"/>
    <w:rsid w:val="00916381"/>
    <w:rsid w:val="00916D40"/>
    <w:rsid w:val="00920CA6"/>
    <w:rsid w:val="00921B30"/>
    <w:rsid w:val="00922091"/>
    <w:rsid w:val="00922E64"/>
    <w:rsid w:val="00925C93"/>
    <w:rsid w:val="00927E50"/>
    <w:rsid w:val="0093298C"/>
    <w:rsid w:val="00932B0D"/>
    <w:rsid w:val="00933496"/>
    <w:rsid w:val="00934D46"/>
    <w:rsid w:val="009371E3"/>
    <w:rsid w:val="009447A5"/>
    <w:rsid w:val="00947F26"/>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1EAE"/>
    <w:rsid w:val="00982B93"/>
    <w:rsid w:val="00983D62"/>
    <w:rsid w:val="00983FF0"/>
    <w:rsid w:val="00986216"/>
    <w:rsid w:val="00986839"/>
    <w:rsid w:val="00987CED"/>
    <w:rsid w:val="0099172B"/>
    <w:rsid w:val="009922A2"/>
    <w:rsid w:val="00993CDE"/>
    <w:rsid w:val="0099512C"/>
    <w:rsid w:val="00997405"/>
    <w:rsid w:val="009A17C2"/>
    <w:rsid w:val="009A21CA"/>
    <w:rsid w:val="009A24B7"/>
    <w:rsid w:val="009A4FDC"/>
    <w:rsid w:val="009A535A"/>
    <w:rsid w:val="009B0FAE"/>
    <w:rsid w:val="009B218E"/>
    <w:rsid w:val="009B50AC"/>
    <w:rsid w:val="009B5237"/>
    <w:rsid w:val="009B56E9"/>
    <w:rsid w:val="009B6E15"/>
    <w:rsid w:val="009C4D59"/>
    <w:rsid w:val="009C5169"/>
    <w:rsid w:val="009C6746"/>
    <w:rsid w:val="009C7C64"/>
    <w:rsid w:val="009D1A6F"/>
    <w:rsid w:val="009D2F62"/>
    <w:rsid w:val="009D5696"/>
    <w:rsid w:val="009D7C09"/>
    <w:rsid w:val="009E03D2"/>
    <w:rsid w:val="009E538C"/>
    <w:rsid w:val="009E6701"/>
    <w:rsid w:val="009F020F"/>
    <w:rsid w:val="009F0277"/>
    <w:rsid w:val="009F0E94"/>
    <w:rsid w:val="009F1791"/>
    <w:rsid w:val="009F3B59"/>
    <w:rsid w:val="009F407E"/>
    <w:rsid w:val="009F4FDF"/>
    <w:rsid w:val="009F6374"/>
    <w:rsid w:val="009F7832"/>
    <w:rsid w:val="009F7929"/>
    <w:rsid w:val="00A00D54"/>
    <w:rsid w:val="00A00ED0"/>
    <w:rsid w:val="00A01953"/>
    <w:rsid w:val="00A02480"/>
    <w:rsid w:val="00A03610"/>
    <w:rsid w:val="00A05554"/>
    <w:rsid w:val="00A05AB7"/>
    <w:rsid w:val="00A13236"/>
    <w:rsid w:val="00A13BDB"/>
    <w:rsid w:val="00A144AE"/>
    <w:rsid w:val="00A144DA"/>
    <w:rsid w:val="00A16C3C"/>
    <w:rsid w:val="00A1725C"/>
    <w:rsid w:val="00A200E5"/>
    <w:rsid w:val="00A24A5D"/>
    <w:rsid w:val="00A2541B"/>
    <w:rsid w:val="00A26D95"/>
    <w:rsid w:val="00A3010E"/>
    <w:rsid w:val="00A307E7"/>
    <w:rsid w:val="00A30F5C"/>
    <w:rsid w:val="00A33BF4"/>
    <w:rsid w:val="00A34478"/>
    <w:rsid w:val="00A34652"/>
    <w:rsid w:val="00A4194B"/>
    <w:rsid w:val="00A41E5B"/>
    <w:rsid w:val="00A42CED"/>
    <w:rsid w:val="00A42EAE"/>
    <w:rsid w:val="00A43566"/>
    <w:rsid w:val="00A43917"/>
    <w:rsid w:val="00A45DB7"/>
    <w:rsid w:val="00A470F4"/>
    <w:rsid w:val="00A50F3F"/>
    <w:rsid w:val="00A533A7"/>
    <w:rsid w:val="00A5403B"/>
    <w:rsid w:val="00A55909"/>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5A5E"/>
    <w:rsid w:val="00A95F3F"/>
    <w:rsid w:val="00AA2AF0"/>
    <w:rsid w:val="00AA4F09"/>
    <w:rsid w:val="00AA5C7B"/>
    <w:rsid w:val="00AB0854"/>
    <w:rsid w:val="00AB10F9"/>
    <w:rsid w:val="00AB1406"/>
    <w:rsid w:val="00AB16B9"/>
    <w:rsid w:val="00AB33FA"/>
    <w:rsid w:val="00AB3500"/>
    <w:rsid w:val="00AB37E0"/>
    <w:rsid w:val="00AB5E65"/>
    <w:rsid w:val="00AB640C"/>
    <w:rsid w:val="00AC5AA6"/>
    <w:rsid w:val="00AC6924"/>
    <w:rsid w:val="00AC6F84"/>
    <w:rsid w:val="00AC6FF8"/>
    <w:rsid w:val="00AC7C83"/>
    <w:rsid w:val="00AD18BC"/>
    <w:rsid w:val="00AD1A2B"/>
    <w:rsid w:val="00AD1E0C"/>
    <w:rsid w:val="00AD37F4"/>
    <w:rsid w:val="00AD431B"/>
    <w:rsid w:val="00AD5B8F"/>
    <w:rsid w:val="00AE07C1"/>
    <w:rsid w:val="00AE4C54"/>
    <w:rsid w:val="00AE4E82"/>
    <w:rsid w:val="00AE5571"/>
    <w:rsid w:val="00AE680F"/>
    <w:rsid w:val="00AE7392"/>
    <w:rsid w:val="00AF1FE3"/>
    <w:rsid w:val="00AF2A66"/>
    <w:rsid w:val="00AF2C86"/>
    <w:rsid w:val="00AF3EA9"/>
    <w:rsid w:val="00B014BA"/>
    <w:rsid w:val="00B03DDB"/>
    <w:rsid w:val="00B11779"/>
    <w:rsid w:val="00B130DD"/>
    <w:rsid w:val="00B14537"/>
    <w:rsid w:val="00B1629F"/>
    <w:rsid w:val="00B1722E"/>
    <w:rsid w:val="00B20E9E"/>
    <w:rsid w:val="00B21AED"/>
    <w:rsid w:val="00B220DC"/>
    <w:rsid w:val="00B2234B"/>
    <w:rsid w:val="00B26388"/>
    <w:rsid w:val="00B26EDF"/>
    <w:rsid w:val="00B305AA"/>
    <w:rsid w:val="00B3134A"/>
    <w:rsid w:val="00B32948"/>
    <w:rsid w:val="00B3460D"/>
    <w:rsid w:val="00B34D2B"/>
    <w:rsid w:val="00B35A74"/>
    <w:rsid w:val="00B37477"/>
    <w:rsid w:val="00B37EFA"/>
    <w:rsid w:val="00B409A2"/>
    <w:rsid w:val="00B45ECD"/>
    <w:rsid w:val="00B47903"/>
    <w:rsid w:val="00B47BAA"/>
    <w:rsid w:val="00B510FA"/>
    <w:rsid w:val="00B56490"/>
    <w:rsid w:val="00B57283"/>
    <w:rsid w:val="00B64AC5"/>
    <w:rsid w:val="00B64E12"/>
    <w:rsid w:val="00B70B64"/>
    <w:rsid w:val="00B745E4"/>
    <w:rsid w:val="00B82E1E"/>
    <w:rsid w:val="00B82F1E"/>
    <w:rsid w:val="00B84984"/>
    <w:rsid w:val="00B855E0"/>
    <w:rsid w:val="00B8611F"/>
    <w:rsid w:val="00B86C0C"/>
    <w:rsid w:val="00B87F89"/>
    <w:rsid w:val="00B90213"/>
    <w:rsid w:val="00B904D2"/>
    <w:rsid w:val="00B919F2"/>
    <w:rsid w:val="00B9380E"/>
    <w:rsid w:val="00B938D8"/>
    <w:rsid w:val="00B95A8B"/>
    <w:rsid w:val="00B96100"/>
    <w:rsid w:val="00B9702A"/>
    <w:rsid w:val="00BA23F6"/>
    <w:rsid w:val="00BA38F1"/>
    <w:rsid w:val="00BA5CA5"/>
    <w:rsid w:val="00BA632E"/>
    <w:rsid w:val="00BB2BD1"/>
    <w:rsid w:val="00BB2CFA"/>
    <w:rsid w:val="00BB453E"/>
    <w:rsid w:val="00BB4A49"/>
    <w:rsid w:val="00BB5E6E"/>
    <w:rsid w:val="00BB7E3D"/>
    <w:rsid w:val="00BC028C"/>
    <w:rsid w:val="00BC2C19"/>
    <w:rsid w:val="00BC7F05"/>
    <w:rsid w:val="00BD12AA"/>
    <w:rsid w:val="00BD269D"/>
    <w:rsid w:val="00BD4DB8"/>
    <w:rsid w:val="00BD4ED0"/>
    <w:rsid w:val="00BD558E"/>
    <w:rsid w:val="00BE25BC"/>
    <w:rsid w:val="00BE2BE9"/>
    <w:rsid w:val="00BE2D1D"/>
    <w:rsid w:val="00BE390A"/>
    <w:rsid w:val="00BE5346"/>
    <w:rsid w:val="00BE5F3D"/>
    <w:rsid w:val="00BE6620"/>
    <w:rsid w:val="00BE72CC"/>
    <w:rsid w:val="00BE7579"/>
    <w:rsid w:val="00BE7BF1"/>
    <w:rsid w:val="00BF2C62"/>
    <w:rsid w:val="00BF2FC1"/>
    <w:rsid w:val="00BF3B76"/>
    <w:rsid w:val="00BF4136"/>
    <w:rsid w:val="00BF5C11"/>
    <w:rsid w:val="00BF5D99"/>
    <w:rsid w:val="00BF639E"/>
    <w:rsid w:val="00C00BBB"/>
    <w:rsid w:val="00C00F67"/>
    <w:rsid w:val="00C03E7F"/>
    <w:rsid w:val="00C0675D"/>
    <w:rsid w:val="00C07E82"/>
    <w:rsid w:val="00C10909"/>
    <w:rsid w:val="00C11DB0"/>
    <w:rsid w:val="00C13458"/>
    <w:rsid w:val="00C15550"/>
    <w:rsid w:val="00C15AF2"/>
    <w:rsid w:val="00C15FB7"/>
    <w:rsid w:val="00C164A9"/>
    <w:rsid w:val="00C16956"/>
    <w:rsid w:val="00C176FC"/>
    <w:rsid w:val="00C205D0"/>
    <w:rsid w:val="00C20B9C"/>
    <w:rsid w:val="00C21690"/>
    <w:rsid w:val="00C21DF1"/>
    <w:rsid w:val="00C22CC5"/>
    <w:rsid w:val="00C23108"/>
    <w:rsid w:val="00C25997"/>
    <w:rsid w:val="00C259B8"/>
    <w:rsid w:val="00C277E4"/>
    <w:rsid w:val="00C2787A"/>
    <w:rsid w:val="00C3093E"/>
    <w:rsid w:val="00C30BF9"/>
    <w:rsid w:val="00C30CF9"/>
    <w:rsid w:val="00C32C92"/>
    <w:rsid w:val="00C3606F"/>
    <w:rsid w:val="00C37BD3"/>
    <w:rsid w:val="00C406C9"/>
    <w:rsid w:val="00C41B29"/>
    <w:rsid w:val="00C438A2"/>
    <w:rsid w:val="00C46AA2"/>
    <w:rsid w:val="00C50349"/>
    <w:rsid w:val="00C50B1E"/>
    <w:rsid w:val="00C53A66"/>
    <w:rsid w:val="00C53CF2"/>
    <w:rsid w:val="00C54948"/>
    <w:rsid w:val="00C61EB7"/>
    <w:rsid w:val="00C648BD"/>
    <w:rsid w:val="00C65DE0"/>
    <w:rsid w:val="00C66406"/>
    <w:rsid w:val="00C67FA3"/>
    <w:rsid w:val="00C71F8B"/>
    <w:rsid w:val="00C75265"/>
    <w:rsid w:val="00C75DDB"/>
    <w:rsid w:val="00C765E0"/>
    <w:rsid w:val="00C8012F"/>
    <w:rsid w:val="00C81780"/>
    <w:rsid w:val="00C82247"/>
    <w:rsid w:val="00C82C11"/>
    <w:rsid w:val="00C8315A"/>
    <w:rsid w:val="00C86AF1"/>
    <w:rsid w:val="00C90111"/>
    <w:rsid w:val="00C93D17"/>
    <w:rsid w:val="00C93E3D"/>
    <w:rsid w:val="00C97AA0"/>
    <w:rsid w:val="00CA0D60"/>
    <w:rsid w:val="00CA10DD"/>
    <w:rsid w:val="00CA2296"/>
    <w:rsid w:val="00CA27B1"/>
    <w:rsid w:val="00CA4BC6"/>
    <w:rsid w:val="00CA4FF6"/>
    <w:rsid w:val="00CA5247"/>
    <w:rsid w:val="00CA5485"/>
    <w:rsid w:val="00CB0B30"/>
    <w:rsid w:val="00CB2E3A"/>
    <w:rsid w:val="00CB389B"/>
    <w:rsid w:val="00CB577A"/>
    <w:rsid w:val="00CC0ABF"/>
    <w:rsid w:val="00CC170A"/>
    <w:rsid w:val="00CC7C01"/>
    <w:rsid w:val="00CD1287"/>
    <w:rsid w:val="00CD21D9"/>
    <w:rsid w:val="00CD2540"/>
    <w:rsid w:val="00CD70D0"/>
    <w:rsid w:val="00CD7F7D"/>
    <w:rsid w:val="00CE1303"/>
    <w:rsid w:val="00CE1DED"/>
    <w:rsid w:val="00CE4417"/>
    <w:rsid w:val="00CF1B58"/>
    <w:rsid w:val="00CF1B79"/>
    <w:rsid w:val="00CF5A7B"/>
    <w:rsid w:val="00CF61C4"/>
    <w:rsid w:val="00CF661B"/>
    <w:rsid w:val="00CF6C20"/>
    <w:rsid w:val="00CF6EAA"/>
    <w:rsid w:val="00CF73AA"/>
    <w:rsid w:val="00D000D7"/>
    <w:rsid w:val="00D024AD"/>
    <w:rsid w:val="00D035F1"/>
    <w:rsid w:val="00D0459B"/>
    <w:rsid w:val="00D111E9"/>
    <w:rsid w:val="00D126FC"/>
    <w:rsid w:val="00D12759"/>
    <w:rsid w:val="00D139E3"/>
    <w:rsid w:val="00D16217"/>
    <w:rsid w:val="00D174E5"/>
    <w:rsid w:val="00D179C7"/>
    <w:rsid w:val="00D17E29"/>
    <w:rsid w:val="00D21204"/>
    <w:rsid w:val="00D218C0"/>
    <w:rsid w:val="00D21D4D"/>
    <w:rsid w:val="00D22C69"/>
    <w:rsid w:val="00D24CE2"/>
    <w:rsid w:val="00D253B7"/>
    <w:rsid w:val="00D3021C"/>
    <w:rsid w:val="00D30B5B"/>
    <w:rsid w:val="00D33567"/>
    <w:rsid w:val="00D33A6E"/>
    <w:rsid w:val="00D34A4C"/>
    <w:rsid w:val="00D361A3"/>
    <w:rsid w:val="00D408CC"/>
    <w:rsid w:val="00D42016"/>
    <w:rsid w:val="00D44CE7"/>
    <w:rsid w:val="00D47BAD"/>
    <w:rsid w:val="00D52F74"/>
    <w:rsid w:val="00D53615"/>
    <w:rsid w:val="00D53717"/>
    <w:rsid w:val="00D53A26"/>
    <w:rsid w:val="00D54630"/>
    <w:rsid w:val="00D54ADF"/>
    <w:rsid w:val="00D5639E"/>
    <w:rsid w:val="00D569D8"/>
    <w:rsid w:val="00D578B7"/>
    <w:rsid w:val="00D57928"/>
    <w:rsid w:val="00D603CF"/>
    <w:rsid w:val="00D63608"/>
    <w:rsid w:val="00D6582A"/>
    <w:rsid w:val="00D6776C"/>
    <w:rsid w:val="00D743FF"/>
    <w:rsid w:val="00D756BF"/>
    <w:rsid w:val="00D8051D"/>
    <w:rsid w:val="00D816BB"/>
    <w:rsid w:val="00D84218"/>
    <w:rsid w:val="00D85CF0"/>
    <w:rsid w:val="00D86A88"/>
    <w:rsid w:val="00D86B0D"/>
    <w:rsid w:val="00D90DE9"/>
    <w:rsid w:val="00D917D5"/>
    <w:rsid w:val="00D923A3"/>
    <w:rsid w:val="00D934D2"/>
    <w:rsid w:val="00D94093"/>
    <w:rsid w:val="00D945A1"/>
    <w:rsid w:val="00D95D97"/>
    <w:rsid w:val="00D96641"/>
    <w:rsid w:val="00D97B8E"/>
    <w:rsid w:val="00DA186C"/>
    <w:rsid w:val="00DA1C8A"/>
    <w:rsid w:val="00DA2C80"/>
    <w:rsid w:val="00DA3744"/>
    <w:rsid w:val="00DA3899"/>
    <w:rsid w:val="00DA786B"/>
    <w:rsid w:val="00DB1001"/>
    <w:rsid w:val="00DB3CEE"/>
    <w:rsid w:val="00DB5E0C"/>
    <w:rsid w:val="00DC18CF"/>
    <w:rsid w:val="00DC2B19"/>
    <w:rsid w:val="00DC2DF4"/>
    <w:rsid w:val="00DC43E7"/>
    <w:rsid w:val="00DC47C8"/>
    <w:rsid w:val="00DC6B4F"/>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69BC"/>
    <w:rsid w:val="00E07B77"/>
    <w:rsid w:val="00E115D7"/>
    <w:rsid w:val="00E120E1"/>
    <w:rsid w:val="00E12DE5"/>
    <w:rsid w:val="00E12E3C"/>
    <w:rsid w:val="00E1465E"/>
    <w:rsid w:val="00E14998"/>
    <w:rsid w:val="00E15AE9"/>
    <w:rsid w:val="00E201B2"/>
    <w:rsid w:val="00E214EE"/>
    <w:rsid w:val="00E21D81"/>
    <w:rsid w:val="00E2427D"/>
    <w:rsid w:val="00E24321"/>
    <w:rsid w:val="00E24C48"/>
    <w:rsid w:val="00E24C83"/>
    <w:rsid w:val="00E25F00"/>
    <w:rsid w:val="00E275AB"/>
    <w:rsid w:val="00E30376"/>
    <w:rsid w:val="00E31491"/>
    <w:rsid w:val="00E3155A"/>
    <w:rsid w:val="00E347CE"/>
    <w:rsid w:val="00E35075"/>
    <w:rsid w:val="00E361D3"/>
    <w:rsid w:val="00E37831"/>
    <w:rsid w:val="00E40792"/>
    <w:rsid w:val="00E40DE5"/>
    <w:rsid w:val="00E4458A"/>
    <w:rsid w:val="00E44E56"/>
    <w:rsid w:val="00E46E15"/>
    <w:rsid w:val="00E51D8B"/>
    <w:rsid w:val="00E51E0B"/>
    <w:rsid w:val="00E520B7"/>
    <w:rsid w:val="00E542DE"/>
    <w:rsid w:val="00E54D31"/>
    <w:rsid w:val="00E56CF7"/>
    <w:rsid w:val="00E60489"/>
    <w:rsid w:val="00E61784"/>
    <w:rsid w:val="00E644DD"/>
    <w:rsid w:val="00E66364"/>
    <w:rsid w:val="00E6655F"/>
    <w:rsid w:val="00E70C03"/>
    <w:rsid w:val="00E712F1"/>
    <w:rsid w:val="00E71DA2"/>
    <w:rsid w:val="00E72314"/>
    <w:rsid w:val="00E7374A"/>
    <w:rsid w:val="00E74242"/>
    <w:rsid w:val="00E76862"/>
    <w:rsid w:val="00E81DB8"/>
    <w:rsid w:val="00E81E15"/>
    <w:rsid w:val="00E875DF"/>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A434F"/>
    <w:rsid w:val="00EB2EA6"/>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E31EA"/>
    <w:rsid w:val="00EE3443"/>
    <w:rsid w:val="00F0045C"/>
    <w:rsid w:val="00F013AE"/>
    <w:rsid w:val="00F015A2"/>
    <w:rsid w:val="00F01A89"/>
    <w:rsid w:val="00F028F6"/>
    <w:rsid w:val="00F02D33"/>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3606"/>
    <w:rsid w:val="00F4396D"/>
    <w:rsid w:val="00F44D81"/>
    <w:rsid w:val="00F44D97"/>
    <w:rsid w:val="00F45B0C"/>
    <w:rsid w:val="00F46434"/>
    <w:rsid w:val="00F479E0"/>
    <w:rsid w:val="00F5249E"/>
    <w:rsid w:val="00F53524"/>
    <w:rsid w:val="00F54822"/>
    <w:rsid w:val="00F57795"/>
    <w:rsid w:val="00F57940"/>
    <w:rsid w:val="00F618D0"/>
    <w:rsid w:val="00F62D31"/>
    <w:rsid w:val="00F637BF"/>
    <w:rsid w:val="00F64055"/>
    <w:rsid w:val="00F64409"/>
    <w:rsid w:val="00F6560C"/>
    <w:rsid w:val="00F66B1D"/>
    <w:rsid w:val="00F67064"/>
    <w:rsid w:val="00F70197"/>
    <w:rsid w:val="00F751D9"/>
    <w:rsid w:val="00F752EC"/>
    <w:rsid w:val="00F75D9F"/>
    <w:rsid w:val="00F77D27"/>
    <w:rsid w:val="00F91323"/>
    <w:rsid w:val="00F91D56"/>
    <w:rsid w:val="00F92691"/>
    <w:rsid w:val="00F92AFD"/>
    <w:rsid w:val="00F93EBE"/>
    <w:rsid w:val="00F94E46"/>
    <w:rsid w:val="00F9533B"/>
    <w:rsid w:val="00FA0805"/>
    <w:rsid w:val="00FA0E15"/>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0FF5483"/>
    <w:rsid w:val="00FF6D99"/>
    <w:rsid w:val="020B60E2"/>
    <w:rsid w:val="0210B8CE"/>
    <w:rsid w:val="021E829E"/>
    <w:rsid w:val="0250CB9F"/>
    <w:rsid w:val="026B4D11"/>
    <w:rsid w:val="02734906"/>
    <w:rsid w:val="02B7A2AC"/>
    <w:rsid w:val="0315247B"/>
    <w:rsid w:val="034EA5A9"/>
    <w:rsid w:val="0384161B"/>
    <w:rsid w:val="03CFC5EB"/>
    <w:rsid w:val="04017ECF"/>
    <w:rsid w:val="0428D491"/>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7F1A53"/>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2F9FF2"/>
    <w:rsid w:val="123EA001"/>
    <w:rsid w:val="1298E2AD"/>
    <w:rsid w:val="12E4CA32"/>
    <w:rsid w:val="1345A912"/>
    <w:rsid w:val="13588FF3"/>
    <w:rsid w:val="13A1FB15"/>
    <w:rsid w:val="1405FB35"/>
    <w:rsid w:val="141CBB54"/>
    <w:rsid w:val="14B13A96"/>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6594DD"/>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0D8FA92"/>
    <w:rsid w:val="41145242"/>
    <w:rsid w:val="41222CBB"/>
    <w:rsid w:val="41344020"/>
    <w:rsid w:val="413D72D2"/>
    <w:rsid w:val="418EB92A"/>
    <w:rsid w:val="419F6425"/>
    <w:rsid w:val="424AD6ED"/>
    <w:rsid w:val="425091C1"/>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ADCF25"/>
    <w:rsid w:val="48D99C44"/>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BE8312"/>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17A5B7"/>
    <w:rsid w:val="65515210"/>
    <w:rsid w:val="65A2A7C8"/>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94BA23"/>
    <w:rsid w:val="689E03E6"/>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DAFD95E"/>
    <w:rsid w:val="6F8008AD"/>
    <w:rsid w:val="6FFF1F2D"/>
    <w:rsid w:val="7069F7A9"/>
    <w:rsid w:val="70B96754"/>
    <w:rsid w:val="7130A8A6"/>
    <w:rsid w:val="71E2F88C"/>
    <w:rsid w:val="72080AD9"/>
    <w:rsid w:val="7219B118"/>
    <w:rsid w:val="72204627"/>
    <w:rsid w:val="72A6CF4F"/>
    <w:rsid w:val="72EAFFE5"/>
    <w:rsid w:val="7305DB4D"/>
    <w:rsid w:val="730ED632"/>
    <w:rsid w:val="7325309D"/>
    <w:rsid w:val="73598A56"/>
    <w:rsid w:val="7426E64A"/>
    <w:rsid w:val="742CCDA5"/>
    <w:rsid w:val="749E8721"/>
    <w:rsid w:val="74ECEA65"/>
    <w:rsid w:val="750095DD"/>
    <w:rsid w:val="751DF563"/>
    <w:rsid w:val="75B737D4"/>
    <w:rsid w:val="75C840FC"/>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7E361D1C-AFB2-436E-8A88-38E7D22A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2.xml><?xml version="1.0" encoding="utf-8"?>
<ds:datastoreItem xmlns:ds="http://schemas.openxmlformats.org/officeDocument/2006/customXml" ds:itemID="{B4BBF307-4F68-465E-B720-EE229659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2</TotalTime>
  <Pages>3</Pages>
  <Words>745</Words>
  <Characters>4251</Characters>
  <Application>Microsoft Office Word</Application>
  <DocSecurity>0</DocSecurity>
  <Lines>35</Lines>
  <Paragraphs>9</Paragraphs>
  <ScaleCrop>false</ScaleCrop>
  <Company>Department of Human Services</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18</cp:revision>
  <cp:lastPrinted>2021-02-23T03:44:00Z</cp:lastPrinted>
  <dcterms:created xsi:type="dcterms:W3CDTF">2023-06-22T04:53:00Z</dcterms:created>
  <dcterms:modified xsi:type="dcterms:W3CDTF">2025-05-20T00:38:00Z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