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B125" w14:textId="77777777" w:rsidR="008116CB" w:rsidRDefault="008116CB" w:rsidP="007C6E2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3AA3BC2C" w14:textId="77777777" w:rsidR="008116CB" w:rsidRPr="00C95E4F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3676B4C2" w14:textId="77777777" w:rsidR="008116CB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 w:rsidRPr="00025B8E">
        <w:rPr>
          <w:rFonts w:ascii="Arial" w:eastAsiaTheme="minorHAnsi" w:hAnsi="Arial" w:cs="Arial"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F20A4E" wp14:editId="30821240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6193ABC8" w14:textId="77777777" w:rsidR="001A360F" w:rsidRPr="001A360F" w:rsidRDefault="001A360F" w:rsidP="001A360F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116CB" w:rsidRPr="00B17C7B" w14:paraId="74A2E030" w14:textId="77777777" w:rsidTr="00244B98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148FA" w14:textId="19445493" w:rsidR="008116CB" w:rsidRPr="00B17C7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Use this worksheet to </w:t>
            </w:r>
            <w:r w:rsidR="006616EF">
              <w:rPr>
                <w:rFonts w:ascii="Arial" w:eastAsiaTheme="minorHAnsi" w:hAnsi="Arial" w:cs="Arial"/>
                <w:sz w:val="22"/>
                <w:szCs w:val="22"/>
              </w:rPr>
              <w:t xml:space="preserve">write 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>what you want to say at your Mental Health Tribunal hearing.</w:t>
            </w:r>
          </w:p>
          <w:p w14:paraId="635951C5" w14:textId="0C2D5D75" w:rsidR="008116CB" w:rsidRPr="00B17C7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You can bring this to your hearing or email it to the Tribunal at </w:t>
            </w:r>
            <w:hyperlink r:id="rId12" w:history="1">
              <w:r w:rsidRPr="00B17C7B">
                <w:rPr>
                  <w:rFonts w:ascii="Arial" w:eastAsiaTheme="minorHAnsi" w:hAnsi="Arial" w:cs="Arial"/>
                  <w:sz w:val="22"/>
                  <w:szCs w:val="22"/>
                </w:rPr>
                <w:t>mht@mht.vic.gov.au</w:t>
              </w:r>
            </w:hyperlink>
            <w:r w:rsidRPr="00B17C7B">
              <w:rPr>
                <w:rFonts w:ascii="Arial" w:eastAsiaTheme="minorHAnsi" w:hAnsi="Arial" w:cs="Arial"/>
                <w:sz w:val="22"/>
                <w:szCs w:val="22"/>
              </w:rPr>
              <w:t>.  We will share it with your treating team for fairness.</w:t>
            </w:r>
            <w:r w:rsidR="006C7E66">
              <w:rPr>
                <w:rFonts w:ascii="Arial" w:eastAsiaTheme="minorHAnsi" w:hAnsi="Arial" w:cs="Arial"/>
                <w:sz w:val="22"/>
                <w:szCs w:val="22"/>
              </w:rPr>
              <w:t xml:space="preserve"> You can attach more pages.</w:t>
            </w:r>
          </w:p>
        </w:tc>
      </w:tr>
      <w:tr w:rsidR="008116CB" w:rsidRPr="00B17C7B" w14:paraId="60377E09" w14:textId="77777777" w:rsidTr="00244B98">
        <w:trPr>
          <w:trHeight w:val="457"/>
        </w:trPr>
        <w:tc>
          <w:tcPr>
            <w:tcW w:w="10070" w:type="dxa"/>
            <w:tcBorders>
              <w:top w:val="single" w:sz="4" w:space="0" w:color="auto"/>
            </w:tcBorders>
            <w:vAlign w:val="center"/>
          </w:tcPr>
          <w:p w14:paraId="277F7851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116CB" w:rsidRPr="00B17C7B" w14:paraId="1323B929" w14:textId="77777777" w:rsidTr="00244B98">
        <w:trPr>
          <w:trHeight w:val="451"/>
        </w:trPr>
        <w:tc>
          <w:tcPr>
            <w:tcW w:w="10070" w:type="dxa"/>
            <w:vAlign w:val="center"/>
          </w:tcPr>
          <w:p w14:paraId="4BEB0B77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8116CB" w:rsidRPr="00B17C7B" w14:paraId="4ED20FF6" w14:textId="77777777" w:rsidTr="00244B98">
        <w:trPr>
          <w:trHeight w:val="875"/>
        </w:trPr>
        <w:tc>
          <w:tcPr>
            <w:tcW w:w="10070" w:type="dxa"/>
            <w:tcBorders>
              <w:bottom w:val="dashed" w:sz="4" w:space="0" w:color="auto"/>
            </w:tcBorders>
          </w:tcPr>
          <w:p w14:paraId="5C832712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2E7EBAD4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CB" w:rsidRPr="00B17C7B" w14:paraId="069401D3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B2C01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EAABB3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6BF03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A148A23" w14:textId="77777777" w:rsidTr="00244B98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EAD8F3" w14:textId="77777777" w:rsidR="008116CB" w:rsidRPr="00B17C7B" w:rsidRDefault="008116CB" w:rsidP="00244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>What do you think about being on a Treatment Order?</w:t>
            </w:r>
          </w:p>
          <w:p w14:paraId="3591EBEC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582DA371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042C8B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4CBA7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E402C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F101074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3F56E" w14:textId="0798DFF0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65879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 No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AE60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902483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E4B2F5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3562EC4D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EC74B9A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53FAC0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C7E80D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C2119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5B143E6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294B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7D480E4" w14:textId="77777777" w:rsidTr="00244B98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E9FC8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8116CB" w:rsidRPr="00B17C7B" w14:paraId="1D39F0A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617E6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5A119E8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23752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70BD672B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04E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3D6C89B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BE01F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0741D6B6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9CDD067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A968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61D528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AF9A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06FF57" w14:textId="77777777" w:rsidTr="004250E8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B7A6C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3CF154F7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8596590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1556EE9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prevent: </w:t>
            </w:r>
          </w:p>
          <w:p w14:paraId="158C98B2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 serious deterioration in your mental health or physical health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2105183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70579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DCA930B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 w:rsidRPr="00B17C7B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1457633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3142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6F77F78B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07492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Will you be treated now if you are on a Treatment Order?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7942825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32563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57650697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BAAADE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Is a Treatment Order the only way to ensure you will get the treatment you need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396319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800913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2C1040C9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069227A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A38294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E7AC2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010F" w:rsidRPr="00B17C7B" w14:paraId="5832763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A7EE2" w14:textId="77777777" w:rsidR="000B010F" w:rsidRPr="00B17C7B" w:rsidRDefault="000B01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3AFDDE3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40A4C5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5EAD627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2330E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03C8C92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79340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4E0132D5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69CFC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4A240C3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3BF7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D655F2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F4B23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04102C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FFB14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2F102C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1379A9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970A6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8A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D7725C7" w14:textId="77777777" w:rsidR="008116CB" w:rsidRPr="00B17C7B" w:rsidRDefault="008116CB" w:rsidP="008116CB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 xml:space="preserve">You can bring this to your hearing or email it to the Tribunal at </w:t>
      </w:r>
      <w:hyperlink r:id="rId13" w:history="1">
        <w:r w:rsidRPr="00B17C7B">
          <w:rPr>
            <w:rFonts w:ascii="Arial" w:eastAsiaTheme="minorHAnsi" w:hAnsi="Arial" w:cs="Arial"/>
            <w:sz w:val="22"/>
            <w:szCs w:val="22"/>
          </w:rPr>
          <w:t>mht@mht.vic.gov.au</w:t>
        </w:r>
      </w:hyperlink>
    </w:p>
    <w:p w14:paraId="2A184616" w14:textId="0C2E31FA" w:rsidR="009B5237" w:rsidRPr="00F0045C" w:rsidRDefault="008116CB" w:rsidP="00F0045C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>We will share it with your treating team for fairness.</w:t>
      </w:r>
    </w:p>
    <w:sectPr w:rsidR="009B5237" w:rsidRPr="00F0045C" w:rsidSect="00244B98">
      <w:headerReference w:type="default" r:id="rId14"/>
      <w:footerReference w:type="default" r:id="rId15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33AB" w14:textId="77777777" w:rsidR="00347BF5" w:rsidRDefault="00347BF5">
      <w:r>
        <w:separator/>
      </w:r>
    </w:p>
  </w:endnote>
  <w:endnote w:type="continuationSeparator" w:id="0">
    <w:p w14:paraId="174788C3" w14:textId="77777777" w:rsidR="00347BF5" w:rsidRDefault="00347BF5">
      <w:r>
        <w:continuationSeparator/>
      </w:r>
    </w:p>
  </w:endnote>
  <w:endnote w:type="continuationNotice" w:id="1">
    <w:p w14:paraId="42072C6D" w14:textId="77777777" w:rsidR="00347BF5" w:rsidRDefault="00347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7E57" w14:textId="77777777" w:rsidR="001A360F" w:rsidRDefault="001A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7BD7" w14:textId="77777777" w:rsidR="00347BF5" w:rsidRDefault="00347BF5">
      <w:r>
        <w:separator/>
      </w:r>
    </w:p>
  </w:footnote>
  <w:footnote w:type="continuationSeparator" w:id="0">
    <w:p w14:paraId="1358E93F" w14:textId="77777777" w:rsidR="00347BF5" w:rsidRDefault="00347BF5">
      <w:r>
        <w:continuationSeparator/>
      </w:r>
    </w:p>
  </w:footnote>
  <w:footnote w:type="continuationNotice" w:id="1">
    <w:p w14:paraId="6929313F" w14:textId="77777777" w:rsidR="00347BF5" w:rsidRDefault="00347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EF" w14:textId="5338A662" w:rsidR="004250E8" w:rsidRDefault="004250E8" w:rsidP="4D3DE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8"/>
  </w:num>
  <w:num w:numId="5">
    <w:abstractNumId w:val="20"/>
  </w:num>
  <w:num w:numId="6">
    <w:abstractNumId w:val="14"/>
  </w:num>
  <w:num w:numId="7">
    <w:abstractNumId w:val="26"/>
  </w:num>
  <w:num w:numId="8">
    <w:abstractNumId w:val="22"/>
  </w:num>
  <w:num w:numId="9">
    <w:abstractNumId w:val="8"/>
  </w:num>
  <w:num w:numId="10">
    <w:abstractNumId w:val="17"/>
  </w:num>
  <w:num w:numId="11">
    <w:abstractNumId w:val="15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  <w:num w:numId="16">
    <w:abstractNumId w:val="27"/>
  </w:num>
  <w:num w:numId="17">
    <w:abstractNumId w:val="21"/>
  </w:num>
  <w:num w:numId="18">
    <w:abstractNumId w:val="7"/>
  </w:num>
  <w:num w:numId="19">
    <w:abstractNumId w:val="25"/>
  </w:num>
  <w:num w:numId="20">
    <w:abstractNumId w:val="3"/>
  </w:num>
  <w:num w:numId="21">
    <w:abstractNumId w:val="1"/>
  </w:num>
  <w:num w:numId="22">
    <w:abstractNumId w:val="19"/>
  </w:num>
  <w:num w:numId="23">
    <w:abstractNumId w:val="2"/>
  </w:num>
  <w:num w:numId="24">
    <w:abstractNumId w:val="0"/>
  </w:num>
  <w:num w:numId="25">
    <w:abstractNumId w:val="24"/>
  </w:num>
  <w:num w:numId="26">
    <w:abstractNumId w:val="23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BAA"/>
    <w:rsid w:val="000038E6"/>
    <w:rsid w:val="00003EB2"/>
    <w:rsid w:val="00011C31"/>
    <w:rsid w:val="00013312"/>
    <w:rsid w:val="0001511B"/>
    <w:rsid w:val="000151AA"/>
    <w:rsid w:val="000167A9"/>
    <w:rsid w:val="0001794A"/>
    <w:rsid w:val="00020351"/>
    <w:rsid w:val="00025BAB"/>
    <w:rsid w:val="0003054D"/>
    <w:rsid w:val="00031A1B"/>
    <w:rsid w:val="00031B0F"/>
    <w:rsid w:val="00032A27"/>
    <w:rsid w:val="00035664"/>
    <w:rsid w:val="00035D76"/>
    <w:rsid w:val="00043020"/>
    <w:rsid w:val="00044793"/>
    <w:rsid w:val="000562B8"/>
    <w:rsid w:val="000569AA"/>
    <w:rsid w:val="00057C22"/>
    <w:rsid w:val="000607C2"/>
    <w:rsid w:val="00060F33"/>
    <w:rsid w:val="00062455"/>
    <w:rsid w:val="0006266D"/>
    <w:rsid w:val="00062D39"/>
    <w:rsid w:val="0006442C"/>
    <w:rsid w:val="00065E3A"/>
    <w:rsid w:val="00067890"/>
    <w:rsid w:val="00070A82"/>
    <w:rsid w:val="00071FCC"/>
    <w:rsid w:val="00074715"/>
    <w:rsid w:val="000749D1"/>
    <w:rsid w:val="00076C12"/>
    <w:rsid w:val="000779C3"/>
    <w:rsid w:val="00077FEA"/>
    <w:rsid w:val="000807EA"/>
    <w:rsid w:val="0008182F"/>
    <w:rsid w:val="00081DF0"/>
    <w:rsid w:val="00084618"/>
    <w:rsid w:val="00093231"/>
    <w:rsid w:val="00094902"/>
    <w:rsid w:val="000A0AED"/>
    <w:rsid w:val="000A2216"/>
    <w:rsid w:val="000A5E18"/>
    <w:rsid w:val="000A6D61"/>
    <w:rsid w:val="000A6DAA"/>
    <w:rsid w:val="000B007E"/>
    <w:rsid w:val="000B010F"/>
    <w:rsid w:val="000B18A7"/>
    <w:rsid w:val="000B2CE0"/>
    <w:rsid w:val="000B2DA2"/>
    <w:rsid w:val="000B2F13"/>
    <w:rsid w:val="000B518B"/>
    <w:rsid w:val="000B58EE"/>
    <w:rsid w:val="000B60C8"/>
    <w:rsid w:val="000B7140"/>
    <w:rsid w:val="000C0300"/>
    <w:rsid w:val="000C3595"/>
    <w:rsid w:val="000C47AD"/>
    <w:rsid w:val="000C54BA"/>
    <w:rsid w:val="000C5C51"/>
    <w:rsid w:val="000C7031"/>
    <w:rsid w:val="000D2956"/>
    <w:rsid w:val="000D3F53"/>
    <w:rsid w:val="000D45BE"/>
    <w:rsid w:val="000D46B9"/>
    <w:rsid w:val="000D637C"/>
    <w:rsid w:val="000D6873"/>
    <w:rsid w:val="000E0A72"/>
    <w:rsid w:val="000E0D10"/>
    <w:rsid w:val="000E177C"/>
    <w:rsid w:val="000E1F46"/>
    <w:rsid w:val="000E2912"/>
    <w:rsid w:val="000E2913"/>
    <w:rsid w:val="000E62B2"/>
    <w:rsid w:val="000E6B42"/>
    <w:rsid w:val="000E743F"/>
    <w:rsid w:val="000F4E39"/>
    <w:rsid w:val="000F54C2"/>
    <w:rsid w:val="000F5FEA"/>
    <w:rsid w:val="000F7EAE"/>
    <w:rsid w:val="00100E60"/>
    <w:rsid w:val="0010123C"/>
    <w:rsid w:val="0010295C"/>
    <w:rsid w:val="001054E5"/>
    <w:rsid w:val="00105D29"/>
    <w:rsid w:val="00110467"/>
    <w:rsid w:val="001109D6"/>
    <w:rsid w:val="00113021"/>
    <w:rsid w:val="00113BB9"/>
    <w:rsid w:val="0011437B"/>
    <w:rsid w:val="00114CB5"/>
    <w:rsid w:val="0011577B"/>
    <w:rsid w:val="00117217"/>
    <w:rsid w:val="00120439"/>
    <w:rsid w:val="00122441"/>
    <w:rsid w:val="0012274E"/>
    <w:rsid w:val="00126523"/>
    <w:rsid w:val="0013036F"/>
    <w:rsid w:val="00130B5C"/>
    <w:rsid w:val="00130E57"/>
    <w:rsid w:val="00132455"/>
    <w:rsid w:val="00132C90"/>
    <w:rsid w:val="00133282"/>
    <w:rsid w:val="00133C66"/>
    <w:rsid w:val="00134152"/>
    <w:rsid w:val="00141F9F"/>
    <w:rsid w:val="00142035"/>
    <w:rsid w:val="001428A8"/>
    <w:rsid w:val="00142ADE"/>
    <w:rsid w:val="00144B21"/>
    <w:rsid w:val="00144D66"/>
    <w:rsid w:val="00151098"/>
    <w:rsid w:val="00151518"/>
    <w:rsid w:val="00153A21"/>
    <w:rsid w:val="00155C3A"/>
    <w:rsid w:val="001620D4"/>
    <w:rsid w:val="0016318A"/>
    <w:rsid w:val="00163910"/>
    <w:rsid w:val="00164220"/>
    <w:rsid w:val="00165806"/>
    <w:rsid w:val="00166F6D"/>
    <w:rsid w:val="00171035"/>
    <w:rsid w:val="00175991"/>
    <w:rsid w:val="001779D0"/>
    <w:rsid w:val="00181C25"/>
    <w:rsid w:val="00182538"/>
    <w:rsid w:val="00184F97"/>
    <w:rsid w:val="00185AB5"/>
    <w:rsid w:val="00185E36"/>
    <w:rsid w:val="00185F8D"/>
    <w:rsid w:val="00185FA5"/>
    <w:rsid w:val="001862C8"/>
    <w:rsid w:val="00187BF2"/>
    <w:rsid w:val="00187C03"/>
    <w:rsid w:val="001905C1"/>
    <w:rsid w:val="0019095E"/>
    <w:rsid w:val="00190B2C"/>
    <w:rsid w:val="00190F04"/>
    <w:rsid w:val="00193546"/>
    <w:rsid w:val="00193CA3"/>
    <w:rsid w:val="00195DC9"/>
    <w:rsid w:val="001961E7"/>
    <w:rsid w:val="001A269A"/>
    <w:rsid w:val="001A2870"/>
    <w:rsid w:val="001A2D72"/>
    <w:rsid w:val="001A360F"/>
    <w:rsid w:val="001A3CE4"/>
    <w:rsid w:val="001A40C9"/>
    <w:rsid w:val="001A636B"/>
    <w:rsid w:val="001A64C5"/>
    <w:rsid w:val="001B1307"/>
    <w:rsid w:val="001B1AC0"/>
    <w:rsid w:val="001B45D8"/>
    <w:rsid w:val="001B4D76"/>
    <w:rsid w:val="001B5C34"/>
    <w:rsid w:val="001B77F6"/>
    <w:rsid w:val="001B7E1C"/>
    <w:rsid w:val="001C14E2"/>
    <w:rsid w:val="001C2431"/>
    <w:rsid w:val="001C463C"/>
    <w:rsid w:val="001C75DA"/>
    <w:rsid w:val="001C7936"/>
    <w:rsid w:val="001C7DB2"/>
    <w:rsid w:val="001D37F4"/>
    <w:rsid w:val="001D3DAF"/>
    <w:rsid w:val="001D524D"/>
    <w:rsid w:val="001D6619"/>
    <w:rsid w:val="001E512D"/>
    <w:rsid w:val="001E64D1"/>
    <w:rsid w:val="001E6EEF"/>
    <w:rsid w:val="001F268D"/>
    <w:rsid w:val="001F2EA2"/>
    <w:rsid w:val="001F54D8"/>
    <w:rsid w:val="001F7567"/>
    <w:rsid w:val="001F758F"/>
    <w:rsid w:val="0020039E"/>
    <w:rsid w:val="00200402"/>
    <w:rsid w:val="0020095B"/>
    <w:rsid w:val="00203181"/>
    <w:rsid w:val="00205F65"/>
    <w:rsid w:val="00207D8A"/>
    <w:rsid w:val="00212534"/>
    <w:rsid w:val="00214C4E"/>
    <w:rsid w:val="002160B5"/>
    <w:rsid w:val="002165EE"/>
    <w:rsid w:val="00217AC7"/>
    <w:rsid w:val="00225B28"/>
    <w:rsid w:val="00231E1B"/>
    <w:rsid w:val="00233282"/>
    <w:rsid w:val="002420CF"/>
    <w:rsid w:val="00244B98"/>
    <w:rsid w:val="00247717"/>
    <w:rsid w:val="002501E0"/>
    <w:rsid w:val="002511FD"/>
    <w:rsid w:val="00251EA0"/>
    <w:rsid w:val="0025301B"/>
    <w:rsid w:val="00253750"/>
    <w:rsid w:val="00257A99"/>
    <w:rsid w:val="00261AB9"/>
    <w:rsid w:val="00262A6C"/>
    <w:rsid w:val="002673C1"/>
    <w:rsid w:val="00271A02"/>
    <w:rsid w:val="00273AE9"/>
    <w:rsid w:val="00276834"/>
    <w:rsid w:val="00280D29"/>
    <w:rsid w:val="00281EBA"/>
    <w:rsid w:val="002849B0"/>
    <w:rsid w:val="00284AF8"/>
    <w:rsid w:val="00285D3B"/>
    <w:rsid w:val="0028627C"/>
    <w:rsid w:val="00287FA7"/>
    <w:rsid w:val="002928E2"/>
    <w:rsid w:val="00295494"/>
    <w:rsid w:val="00295762"/>
    <w:rsid w:val="00296334"/>
    <w:rsid w:val="00296F9B"/>
    <w:rsid w:val="00297FF9"/>
    <w:rsid w:val="002A09BF"/>
    <w:rsid w:val="002A1FB7"/>
    <w:rsid w:val="002A3CA0"/>
    <w:rsid w:val="002A4DD2"/>
    <w:rsid w:val="002A5F8B"/>
    <w:rsid w:val="002B0C06"/>
    <w:rsid w:val="002B121B"/>
    <w:rsid w:val="002B23DC"/>
    <w:rsid w:val="002B3700"/>
    <w:rsid w:val="002B4036"/>
    <w:rsid w:val="002B4856"/>
    <w:rsid w:val="002B512A"/>
    <w:rsid w:val="002B6A9D"/>
    <w:rsid w:val="002B7A9D"/>
    <w:rsid w:val="002C099B"/>
    <w:rsid w:val="002C5D91"/>
    <w:rsid w:val="002C7185"/>
    <w:rsid w:val="002D0368"/>
    <w:rsid w:val="002D106A"/>
    <w:rsid w:val="002D19D9"/>
    <w:rsid w:val="002D2E14"/>
    <w:rsid w:val="002D39CC"/>
    <w:rsid w:val="002D3F66"/>
    <w:rsid w:val="002D466B"/>
    <w:rsid w:val="002D467D"/>
    <w:rsid w:val="002D4CAE"/>
    <w:rsid w:val="002D5464"/>
    <w:rsid w:val="002D5BBA"/>
    <w:rsid w:val="002D776F"/>
    <w:rsid w:val="002E0626"/>
    <w:rsid w:val="002E2C8A"/>
    <w:rsid w:val="002E32F2"/>
    <w:rsid w:val="002E38E5"/>
    <w:rsid w:val="002E3AFC"/>
    <w:rsid w:val="002F003A"/>
    <w:rsid w:val="002F0517"/>
    <w:rsid w:val="002F18FB"/>
    <w:rsid w:val="002F2B21"/>
    <w:rsid w:val="002F3C53"/>
    <w:rsid w:val="002F6B2C"/>
    <w:rsid w:val="002F6EDE"/>
    <w:rsid w:val="003000C5"/>
    <w:rsid w:val="003019DA"/>
    <w:rsid w:val="00302DC3"/>
    <w:rsid w:val="003059D0"/>
    <w:rsid w:val="00306C1C"/>
    <w:rsid w:val="00311312"/>
    <w:rsid w:val="00311A64"/>
    <w:rsid w:val="00311CE9"/>
    <w:rsid w:val="0031253E"/>
    <w:rsid w:val="0031447A"/>
    <w:rsid w:val="0031470B"/>
    <w:rsid w:val="003152D6"/>
    <w:rsid w:val="00320156"/>
    <w:rsid w:val="0032184A"/>
    <w:rsid w:val="0032357D"/>
    <w:rsid w:val="00324B26"/>
    <w:rsid w:val="00327022"/>
    <w:rsid w:val="0033031A"/>
    <w:rsid w:val="003324AE"/>
    <w:rsid w:val="0033405A"/>
    <w:rsid w:val="003346EC"/>
    <w:rsid w:val="00335282"/>
    <w:rsid w:val="00336111"/>
    <w:rsid w:val="0033642A"/>
    <w:rsid w:val="00340661"/>
    <w:rsid w:val="00341A9F"/>
    <w:rsid w:val="00341C12"/>
    <w:rsid w:val="003428B3"/>
    <w:rsid w:val="00343269"/>
    <w:rsid w:val="003436CB"/>
    <w:rsid w:val="00344625"/>
    <w:rsid w:val="00347BF5"/>
    <w:rsid w:val="00351005"/>
    <w:rsid w:val="0035114A"/>
    <w:rsid w:val="00351659"/>
    <w:rsid w:val="00357ACE"/>
    <w:rsid w:val="003614D3"/>
    <w:rsid w:val="00361E79"/>
    <w:rsid w:val="003622AA"/>
    <w:rsid w:val="00365B5C"/>
    <w:rsid w:val="00371F01"/>
    <w:rsid w:val="00372120"/>
    <w:rsid w:val="00372DD0"/>
    <w:rsid w:val="0037378F"/>
    <w:rsid w:val="00376565"/>
    <w:rsid w:val="003778EA"/>
    <w:rsid w:val="00384A69"/>
    <w:rsid w:val="00387A9C"/>
    <w:rsid w:val="003910E8"/>
    <w:rsid w:val="00391D49"/>
    <w:rsid w:val="00392441"/>
    <w:rsid w:val="0039271C"/>
    <w:rsid w:val="00392D4D"/>
    <w:rsid w:val="00393010"/>
    <w:rsid w:val="003A1A8D"/>
    <w:rsid w:val="003A3173"/>
    <w:rsid w:val="003A567E"/>
    <w:rsid w:val="003B225B"/>
    <w:rsid w:val="003B252A"/>
    <w:rsid w:val="003B6127"/>
    <w:rsid w:val="003B6EE4"/>
    <w:rsid w:val="003B71D6"/>
    <w:rsid w:val="003B7228"/>
    <w:rsid w:val="003C02E5"/>
    <w:rsid w:val="003C2187"/>
    <w:rsid w:val="003C2430"/>
    <w:rsid w:val="003C6D2C"/>
    <w:rsid w:val="003C74B9"/>
    <w:rsid w:val="003D25C6"/>
    <w:rsid w:val="003D2F0F"/>
    <w:rsid w:val="003D3E9E"/>
    <w:rsid w:val="003D4BDF"/>
    <w:rsid w:val="003D5238"/>
    <w:rsid w:val="003D5B6B"/>
    <w:rsid w:val="003E19AC"/>
    <w:rsid w:val="003E54CC"/>
    <w:rsid w:val="003E6B7F"/>
    <w:rsid w:val="003E6CAD"/>
    <w:rsid w:val="003E74AE"/>
    <w:rsid w:val="003F0560"/>
    <w:rsid w:val="003F05FD"/>
    <w:rsid w:val="003F1951"/>
    <w:rsid w:val="003F2CBB"/>
    <w:rsid w:val="003F5243"/>
    <w:rsid w:val="003F68DB"/>
    <w:rsid w:val="00403B59"/>
    <w:rsid w:val="00410F0C"/>
    <w:rsid w:val="00411F43"/>
    <w:rsid w:val="00412BCF"/>
    <w:rsid w:val="00413993"/>
    <w:rsid w:val="0041787D"/>
    <w:rsid w:val="004216A2"/>
    <w:rsid w:val="00421A96"/>
    <w:rsid w:val="00423DF5"/>
    <w:rsid w:val="00424773"/>
    <w:rsid w:val="004250E8"/>
    <w:rsid w:val="00425195"/>
    <w:rsid w:val="004271FC"/>
    <w:rsid w:val="00431CA9"/>
    <w:rsid w:val="004334CE"/>
    <w:rsid w:val="00435FE3"/>
    <w:rsid w:val="00437400"/>
    <w:rsid w:val="00441C1D"/>
    <w:rsid w:val="00444C10"/>
    <w:rsid w:val="004455DC"/>
    <w:rsid w:val="004527C2"/>
    <w:rsid w:val="004528DE"/>
    <w:rsid w:val="00452F35"/>
    <w:rsid w:val="004535DC"/>
    <w:rsid w:val="00454067"/>
    <w:rsid w:val="0045488B"/>
    <w:rsid w:val="00460445"/>
    <w:rsid w:val="00460AE5"/>
    <w:rsid w:val="0046145F"/>
    <w:rsid w:val="00461794"/>
    <w:rsid w:val="00464440"/>
    <w:rsid w:val="00470A65"/>
    <w:rsid w:val="004719DE"/>
    <w:rsid w:val="00471C9C"/>
    <w:rsid w:val="00472CB2"/>
    <w:rsid w:val="00475C4D"/>
    <w:rsid w:val="00476BAB"/>
    <w:rsid w:val="00477A8F"/>
    <w:rsid w:val="00477BBE"/>
    <w:rsid w:val="00480B58"/>
    <w:rsid w:val="00481828"/>
    <w:rsid w:val="0048426D"/>
    <w:rsid w:val="00485C47"/>
    <w:rsid w:val="00486FDB"/>
    <w:rsid w:val="00487932"/>
    <w:rsid w:val="00492F4A"/>
    <w:rsid w:val="004955F5"/>
    <w:rsid w:val="004962EE"/>
    <w:rsid w:val="00496470"/>
    <w:rsid w:val="00496535"/>
    <w:rsid w:val="004A0EBF"/>
    <w:rsid w:val="004A31C9"/>
    <w:rsid w:val="004A39E1"/>
    <w:rsid w:val="004B368F"/>
    <w:rsid w:val="004B7D09"/>
    <w:rsid w:val="004C0EFF"/>
    <w:rsid w:val="004C26C6"/>
    <w:rsid w:val="004C3C32"/>
    <w:rsid w:val="004C53EA"/>
    <w:rsid w:val="004C65CB"/>
    <w:rsid w:val="004C6B83"/>
    <w:rsid w:val="004C6EF0"/>
    <w:rsid w:val="004C704E"/>
    <w:rsid w:val="004C7F0C"/>
    <w:rsid w:val="004D04B6"/>
    <w:rsid w:val="004D1EE7"/>
    <w:rsid w:val="004D37AA"/>
    <w:rsid w:val="004D3CA2"/>
    <w:rsid w:val="004D47EF"/>
    <w:rsid w:val="004D7523"/>
    <w:rsid w:val="004D7E71"/>
    <w:rsid w:val="004E0CC8"/>
    <w:rsid w:val="004E52BB"/>
    <w:rsid w:val="004E59BC"/>
    <w:rsid w:val="004E5D5B"/>
    <w:rsid w:val="004F0022"/>
    <w:rsid w:val="004F17CC"/>
    <w:rsid w:val="004F1AE4"/>
    <w:rsid w:val="004F2D8E"/>
    <w:rsid w:val="004F3E39"/>
    <w:rsid w:val="004F4A9F"/>
    <w:rsid w:val="004F5960"/>
    <w:rsid w:val="004F7A8F"/>
    <w:rsid w:val="00502892"/>
    <w:rsid w:val="00505323"/>
    <w:rsid w:val="00506178"/>
    <w:rsid w:val="0050646B"/>
    <w:rsid w:val="00506EAD"/>
    <w:rsid w:val="00507E15"/>
    <w:rsid w:val="00510018"/>
    <w:rsid w:val="00516632"/>
    <w:rsid w:val="00520EA5"/>
    <w:rsid w:val="00522388"/>
    <w:rsid w:val="00522771"/>
    <w:rsid w:val="00524408"/>
    <w:rsid w:val="00524C76"/>
    <w:rsid w:val="00525462"/>
    <w:rsid w:val="005255FF"/>
    <w:rsid w:val="0052708B"/>
    <w:rsid w:val="00532723"/>
    <w:rsid w:val="00533B6B"/>
    <w:rsid w:val="00533DE9"/>
    <w:rsid w:val="005345CC"/>
    <w:rsid w:val="00534698"/>
    <w:rsid w:val="0053638C"/>
    <w:rsid w:val="00540932"/>
    <w:rsid w:val="00541D9C"/>
    <w:rsid w:val="00543231"/>
    <w:rsid w:val="00547E51"/>
    <w:rsid w:val="005502B6"/>
    <w:rsid w:val="00553F00"/>
    <w:rsid w:val="00554692"/>
    <w:rsid w:val="00555BA7"/>
    <w:rsid w:val="0055756F"/>
    <w:rsid w:val="00557BD3"/>
    <w:rsid w:val="00560F44"/>
    <w:rsid w:val="00563854"/>
    <w:rsid w:val="00563D25"/>
    <w:rsid w:val="005645F1"/>
    <w:rsid w:val="00564707"/>
    <w:rsid w:val="005650B6"/>
    <w:rsid w:val="00567FDE"/>
    <w:rsid w:val="00570D45"/>
    <w:rsid w:val="00573381"/>
    <w:rsid w:val="00575A9C"/>
    <w:rsid w:val="005769E0"/>
    <w:rsid w:val="00580B52"/>
    <w:rsid w:val="00581353"/>
    <w:rsid w:val="00582106"/>
    <w:rsid w:val="005821FA"/>
    <w:rsid w:val="005838FF"/>
    <w:rsid w:val="00584656"/>
    <w:rsid w:val="00584E87"/>
    <w:rsid w:val="00593616"/>
    <w:rsid w:val="00595EC6"/>
    <w:rsid w:val="00595F82"/>
    <w:rsid w:val="005969BB"/>
    <w:rsid w:val="00597CF1"/>
    <w:rsid w:val="005A273C"/>
    <w:rsid w:val="005A2D9D"/>
    <w:rsid w:val="005A31EC"/>
    <w:rsid w:val="005A3939"/>
    <w:rsid w:val="005A5682"/>
    <w:rsid w:val="005A75F0"/>
    <w:rsid w:val="005A7C81"/>
    <w:rsid w:val="005B1A0A"/>
    <w:rsid w:val="005B2181"/>
    <w:rsid w:val="005B29E6"/>
    <w:rsid w:val="005C4077"/>
    <w:rsid w:val="005C433E"/>
    <w:rsid w:val="005C4F1A"/>
    <w:rsid w:val="005C4FC3"/>
    <w:rsid w:val="005D042C"/>
    <w:rsid w:val="005D1996"/>
    <w:rsid w:val="005D72DF"/>
    <w:rsid w:val="005E0231"/>
    <w:rsid w:val="005E1AA3"/>
    <w:rsid w:val="005E2A6A"/>
    <w:rsid w:val="005E2F00"/>
    <w:rsid w:val="005E4A14"/>
    <w:rsid w:val="005F034A"/>
    <w:rsid w:val="005F083B"/>
    <w:rsid w:val="005F41B7"/>
    <w:rsid w:val="005F71CB"/>
    <w:rsid w:val="005F7F94"/>
    <w:rsid w:val="00601111"/>
    <w:rsid w:val="00601CB0"/>
    <w:rsid w:val="00603076"/>
    <w:rsid w:val="00603AE6"/>
    <w:rsid w:val="00604720"/>
    <w:rsid w:val="00607199"/>
    <w:rsid w:val="00610168"/>
    <w:rsid w:val="006103FC"/>
    <w:rsid w:val="00610BED"/>
    <w:rsid w:val="0061200F"/>
    <w:rsid w:val="00613A90"/>
    <w:rsid w:val="006161AD"/>
    <w:rsid w:val="0061785C"/>
    <w:rsid w:val="00620C74"/>
    <w:rsid w:val="00621907"/>
    <w:rsid w:val="00621A74"/>
    <w:rsid w:val="00621C49"/>
    <w:rsid w:val="00622980"/>
    <w:rsid w:val="00622E04"/>
    <w:rsid w:val="0062455A"/>
    <w:rsid w:val="00624D78"/>
    <w:rsid w:val="006352E9"/>
    <w:rsid w:val="00637C13"/>
    <w:rsid w:val="00637C8F"/>
    <w:rsid w:val="00637C95"/>
    <w:rsid w:val="0063A249"/>
    <w:rsid w:val="0064072F"/>
    <w:rsid w:val="0065117A"/>
    <w:rsid w:val="0065426C"/>
    <w:rsid w:val="00656A82"/>
    <w:rsid w:val="006605BA"/>
    <w:rsid w:val="00660CEF"/>
    <w:rsid w:val="006616EF"/>
    <w:rsid w:val="00662949"/>
    <w:rsid w:val="00662E9E"/>
    <w:rsid w:val="006633CB"/>
    <w:rsid w:val="00663E85"/>
    <w:rsid w:val="00671E54"/>
    <w:rsid w:val="0067457E"/>
    <w:rsid w:val="006770F0"/>
    <w:rsid w:val="006776D8"/>
    <w:rsid w:val="00677EA4"/>
    <w:rsid w:val="00681022"/>
    <w:rsid w:val="00681912"/>
    <w:rsid w:val="00682C7F"/>
    <w:rsid w:val="00685FD6"/>
    <w:rsid w:val="006870E4"/>
    <w:rsid w:val="0068E7B2"/>
    <w:rsid w:val="006900D2"/>
    <w:rsid w:val="006912FA"/>
    <w:rsid w:val="00691C36"/>
    <w:rsid w:val="00692B3D"/>
    <w:rsid w:val="00692C4A"/>
    <w:rsid w:val="006941A8"/>
    <w:rsid w:val="0069658B"/>
    <w:rsid w:val="00697BE7"/>
    <w:rsid w:val="006A0ABE"/>
    <w:rsid w:val="006A0BF6"/>
    <w:rsid w:val="006A117D"/>
    <w:rsid w:val="006A1AF8"/>
    <w:rsid w:val="006A35F1"/>
    <w:rsid w:val="006A52DE"/>
    <w:rsid w:val="006A69CE"/>
    <w:rsid w:val="006A7E29"/>
    <w:rsid w:val="006B0381"/>
    <w:rsid w:val="006B0F61"/>
    <w:rsid w:val="006B13AF"/>
    <w:rsid w:val="006B1A0D"/>
    <w:rsid w:val="006B20E0"/>
    <w:rsid w:val="006B2133"/>
    <w:rsid w:val="006B4AD1"/>
    <w:rsid w:val="006B6316"/>
    <w:rsid w:val="006C05D4"/>
    <w:rsid w:val="006C2CB7"/>
    <w:rsid w:val="006C5B07"/>
    <w:rsid w:val="006C657D"/>
    <w:rsid w:val="006C7E66"/>
    <w:rsid w:val="006D1E03"/>
    <w:rsid w:val="006D4168"/>
    <w:rsid w:val="006D4DE6"/>
    <w:rsid w:val="006D5D11"/>
    <w:rsid w:val="006D761C"/>
    <w:rsid w:val="006D77A4"/>
    <w:rsid w:val="006E166E"/>
    <w:rsid w:val="006E3AE5"/>
    <w:rsid w:val="006E3F00"/>
    <w:rsid w:val="006E3F8B"/>
    <w:rsid w:val="006E4460"/>
    <w:rsid w:val="006E5813"/>
    <w:rsid w:val="006E5C87"/>
    <w:rsid w:val="006E6EC2"/>
    <w:rsid w:val="006F058F"/>
    <w:rsid w:val="006F2189"/>
    <w:rsid w:val="006F466C"/>
    <w:rsid w:val="006F49B1"/>
    <w:rsid w:val="006F7F69"/>
    <w:rsid w:val="00702B00"/>
    <w:rsid w:val="00704467"/>
    <w:rsid w:val="007053E7"/>
    <w:rsid w:val="007068F3"/>
    <w:rsid w:val="0070692E"/>
    <w:rsid w:val="00707184"/>
    <w:rsid w:val="00707FA1"/>
    <w:rsid w:val="00710C13"/>
    <w:rsid w:val="007146CF"/>
    <w:rsid w:val="0071552F"/>
    <w:rsid w:val="007158CA"/>
    <w:rsid w:val="00716E3C"/>
    <w:rsid w:val="0072116D"/>
    <w:rsid w:val="00723AFE"/>
    <w:rsid w:val="00725BB7"/>
    <w:rsid w:val="007261AA"/>
    <w:rsid w:val="00727AFA"/>
    <w:rsid w:val="00733268"/>
    <w:rsid w:val="00733BD0"/>
    <w:rsid w:val="007355DD"/>
    <w:rsid w:val="007356EA"/>
    <w:rsid w:val="00740908"/>
    <w:rsid w:val="0074226C"/>
    <w:rsid w:val="00743BEB"/>
    <w:rsid w:val="00743E8A"/>
    <w:rsid w:val="00750369"/>
    <w:rsid w:val="007505BE"/>
    <w:rsid w:val="00750855"/>
    <w:rsid w:val="007518FD"/>
    <w:rsid w:val="0075559B"/>
    <w:rsid w:val="00760B41"/>
    <w:rsid w:val="00761648"/>
    <w:rsid w:val="007617C7"/>
    <w:rsid w:val="00761A95"/>
    <w:rsid w:val="00764FB2"/>
    <w:rsid w:val="0076508B"/>
    <w:rsid w:val="007652A2"/>
    <w:rsid w:val="00766549"/>
    <w:rsid w:val="007677C0"/>
    <w:rsid w:val="00767F05"/>
    <w:rsid w:val="00773B90"/>
    <w:rsid w:val="00777C32"/>
    <w:rsid w:val="00777D08"/>
    <w:rsid w:val="00780244"/>
    <w:rsid w:val="0078075D"/>
    <w:rsid w:val="00781CE8"/>
    <w:rsid w:val="0078333C"/>
    <w:rsid w:val="0078417F"/>
    <w:rsid w:val="0078488E"/>
    <w:rsid w:val="00784B7E"/>
    <w:rsid w:val="0078617A"/>
    <w:rsid w:val="00786779"/>
    <w:rsid w:val="00786BF0"/>
    <w:rsid w:val="00787707"/>
    <w:rsid w:val="00791403"/>
    <w:rsid w:val="00791D5E"/>
    <w:rsid w:val="00793017"/>
    <w:rsid w:val="0079544B"/>
    <w:rsid w:val="00795B0C"/>
    <w:rsid w:val="0079674C"/>
    <w:rsid w:val="00797B6B"/>
    <w:rsid w:val="007A0507"/>
    <w:rsid w:val="007A27C8"/>
    <w:rsid w:val="007A2F08"/>
    <w:rsid w:val="007A58BB"/>
    <w:rsid w:val="007A5DDB"/>
    <w:rsid w:val="007B0452"/>
    <w:rsid w:val="007B0513"/>
    <w:rsid w:val="007B294E"/>
    <w:rsid w:val="007B325F"/>
    <w:rsid w:val="007B6648"/>
    <w:rsid w:val="007B71B2"/>
    <w:rsid w:val="007B8468"/>
    <w:rsid w:val="007C0DC6"/>
    <w:rsid w:val="007C1622"/>
    <w:rsid w:val="007C227C"/>
    <w:rsid w:val="007C2E58"/>
    <w:rsid w:val="007C6242"/>
    <w:rsid w:val="007C6E24"/>
    <w:rsid w:val="007C7C39"/>
    <w:rsid w:val="007D22F2"/>
    <w:rsid w:val="007D387C"/>
    <w:rsid w:val="007D758B"/>
    <w:rsid w:val="007E010F"/>
    <w:rsid w:val="007E0EFE"/>
    <w:rsid w:val="007E19F1"/>
    <w:rsid w:val="007E2365"/>
    <w:rsid w:val="007E3976"/>
    <w:rsid w:val="007F0C49"/>
    <w:rsid w:val="007F3350"/>
    <w:rsid w:val="007F6894"/>
    <w:rsid w:val="007F715C"/>
    <w:rsid w:val="0080237A"/>
    <w:rsid w:val="00802674"/>
    <w:rsid w:val="008034C1"/>
    <w:rsid w:val="00810767"/>
    <w:rsid w:val="008116CB"/>
    <w:rsid w:val="008123C4"/>
    <w:rsid w:val="0081356E"/>
    <w:rsid w:val="00814CD7"/>
    <w:rsid w:val="00815642"/>
    <w:rsid w:val="008168CF"/>
    <w:rsid w:val="00817B65"/>
    <w:rsid w:val="0082008F"/>
    <w:rsid w:val="00820461"/>
    <w:rsid w:val="00820E0E"/>
    <w:rsid w:val="0082179D"/>
    <w:rsid w:val="008245D2"/>
    <w:rsid w:val="00824DD4"/>
    <w:rsid w:val="0082554A"/>
    <w:rsid w:val="0082757E"/>
    <w:rsid w:val="00832A06"/>
    <w:rsid w:val="00832CEB"/>
    <w:rsid w:val="008337D6"/>
    <w:rsid w:val="0083416D"/>
    <w:rsid w:val="00834A03"/>
    <w:rsid w:val="00837944"/>
    <w:rsid w:val="00840283"/>
    <w:rsid w:val="00840955"/>
    <w:rsid w:val="008429C8"/>
    <w:rsid w:val="00842F95"/>
    <w:rsid w:val="008451EB"/>
    <w:rsid w:val="00847DF8"/>
    <w:rsid w:val="00851AB9"/>
    <w:rsid w:val="00852D24"/>
    <w:rsid w:val="0085574C"/>
    <w:rsid w:val="008561E9"/>
    <w:rsid w:val="00856904"/>
    <w:rsid w:val="00861B28"/>
    <w:rsid w:val="00861C79"/>
    <w:rsid w:val="00861FC4"/>
    <w:rsid w:val="008624B2"/>
    <w:rsid w:val="0086447F"/>
    <w:rsid w:val="008663BE"/>
    <w:rsid w:val="00867D01"/>
    <w:rsid w:val="0087054B"/>
    <w:rsid w:val="00871318"/>
    <w:rsid w:val="00874058"/>
    <w:rsid w:val="00874943"/>
    <w:rsid w:val="008760D6"/>
    <w:rsid w:val="00880D26"/>
    <w:rsid w:val="00880ED1"/>
    <w:rsid w:val="00881A15"/>
    <w:rsid w:val="00883D98"/>
    <w:rsid w:val="00885C08"/>
    <w:rsid w:val="0088617F"/>
    <w:rsid w:val="00886597"/>
    <w:rsid w:val="00887AFC"/>
    <w:rsid w:val="008913E3"/>
    <w:rsid w:val="0089288E"/>
    <w:rsid w:val="00893798"/>
    <w:rsid w:val="008948DB"/>
    <w:rsid w:val="00896EE1"/>
    <w:rsid w:val="008972A3"/>
    <w:rsid w:val="008A047E"/>
    <w:rsid w:val="008A2348"/>
    <w:rsid w:val="008A43B0"/>
    <w:rsid w:val="008A489A"/>
    <w:rsid w:val="008B04B6"/>
    <w:rsid w:val="008B0A37"/>
    <w:rsid w:val="008B0EFB"/>
    <w:rsid w:val="008B29F2"/>
    <w:rsid w:val="008B5A0F"/>
    <w:rsid w:val="008B7B8B"/>
    <w:rsid w:val="008C0FF8"/>
    <w:rsid w:val="008C3CAF"/>
    <w:rsid w:val="008C4321"/>
    <w:rsid w:val="008C5A3B"/>
    <w:rsid w:val="008C6186"/>
    <w:rsid w:val="008D065D"/>
    <w:rsid w:val="008D1AC2"/>
    <w:rsid w:val="008D4670"/>
    <w:rsid w:val="008E2F06"/>
    <w:rsid w:val="008E4D7E"/>
    <w:rsid w:val="008E5C8C"/>
    <w:rsid w:val="008E6BD0"/>
    <w:rsid w:val="008E7810"/>
    <w:rsid w:val="008F15E0"/>
    <w:rsid w:val="008F3EA6"/>
    <w:rsid w:val="008F4353"/>
    <w:rsid w:val="008F4B7A"/>
    <w:rsid w:val="008F6C3F"/>
    <w:rsid w:val="00901209"/>
    <w:rsid w:val="00901E83"/>
    <w:rsid w:val="00903F41"/>
    <w:rsid w:val="00905745"/>
    <w:rsid w:val="00911944"/>
    <w:rsid w:val="00914454"/>
    <w:rsid w:val="00914A8E"/>
    <w:rsid w:val="00914A9D"/>
    <w:rsid w:val="00914D3E"/>
    <w:rsid w:val="00916381"/>
    <w:rsid w:val="00916D40"/>
    <w:rsid w:val="00920CA6"/>
    <w:rsid w:val="00921B0A"/>
    <w:rsid w:val="00921B30"/>
    <w:rsid w:val="00922091"/>
    <w:rsid w:val="00922E64"/>
    <w:rsid w:val="00925C93"/>
    <w:rsid w:val="00927E50"/>
    <w:rsid w:val="0093298C"/>
    <w:rsid w:val="00932B0D"/>
    <w:rsid w:val="00933496"/>
    <w:rsid w:val="00934D46"/>
    <w:rsid w:val="009371E3"/>
    <w:rsid w:val="009447A5"/>
    <w:rsid w:val="009500F1"/>
    <w:rsid w:val="00951D35"/>
    <w:rsid w:val="00953FB5"/>
    <w:rsid w:val="00955845"/>
    <w:rsid w:val="0095699A"/>
    <w:rsid w:val="0096016B"/>
    <w:rsid w:val="00960202"/>
    <w:rsid w:val="00962568"/>
    <w:rsid w:val="009633A6"/>
    <w:rsid w:val="00964AA3"/>
    <w:rsid w:val="0096601C"/>
    <w:rsid w:val="00967BA9"/>
    <w:rsid w:val="00970CB4"/>
    <w:rsid w:val="00970DC9"/>
    <w:rsid w:val="00970E0D"/>
    <w:rsid w:val="0097134E"/>
    <w:rsid w:val="009734D6"/>
    <w:rsid w:val="00973DAD"/>
    <w:rsid w:val="00982B93"/>
    <w:rsid w:val="00983D62"/>
    <w:rsid w:val="00983FF0"/>
    <w:rsid w:val="00986216"/>
    <w:rsid w:val="00986839"/>
    <w:rsid w:val="00987CED"/>
    <w:rsid w:val="0099172B"/>
    <w:rsid w:val="009922A2"/>
    <w:rsid w:val="00993CDE"/>
    <w:rsid w:val="0099512C"/>
    <w:rsid w:val="00997405"/>
    <w:rsid w:val="00997660"/>
    <w:rsid w:val="009A17C2"/>
    <w:rsid w:val="009A21CA"/>
    <w:rsid w:val="009A24B7"/>
    <w:rsid w:val="009A4FDC"/>
    <w:rsid w:val="009A535A"/>
    <w:rsid w:val="009B218E"/>
    <w:rsid w:val="009B50AC"/>
    <w:rsid w:val="009B5237"/>
    <w:rsid w:val="009B56E9"/>
    <w:rsid w:val="009B6E15"/>
    <w:rsid w:val="009C4D59"/>
    <w:rsid w:val="009C5169"/>
    <w:rsid w:val="009C6746"/>
    <w:rsid w:val="009C7C64"/>
    <w:rsid w:val="009D1A6F"/>
    <w:rsid w:val="009D2F62"/>
    <w:rsid w:val="009D5696"/>
    <w:rsid w:val="009D7C09"/>
    <w:rsid w:val="009E03D2"/>
    <w:rsid w:val="009E538C"/>
    <w:rsid w:val="009E6701"/>
    <w:rsid w:val="009F020F"/>
    <w:rsid w:val="009F0277"/>
    <w:rsid w:val="009F1791"/>
    <w:rsid w:val="009F3B59"/>
    <w:rsid w:val="009F407E"/>
    <w:rsid w:val="009F4FDF"/>
    <w:rsid w:val="009F6374"/>
    <w:rsid w:val="009F7832"/>
    <w:rsid w:val="009F7929"/>
    <w:rsid w:val="00A00ED0"/>
    <w:rsid w:val="00A011CD"/>
    <w:rsid w:val="00A01953"/>
    <w:rsid w:val="00A02480"/>
    <w:rsid w:val="00A03610"/>
    <w:rsid w:val="00A05554"/>
    <w:rsid w:val="00A05AB7"/>
    <w:rsid w:val="00A13236"/>
    <w:rsid w:val="00A144AE"/>
    <w:rsid w:val="00A144DA"/>
    <w:rsid w:val="00A16C3C"/>
    <w:rsid w:val="00A1725C"/>
    <w:rsid w:val="00A200E5"/>
    <w:rsid w:val="00A24A5D"/>
    <w:rsid w:val="00A2541B"/>
    <w:rsid w:val="00A267CF"/>
    <w:rsid w:val="00A26D95"/>
    <w:rsid w:val="00A3010E"/>
    <w:rsid w:val="00A307E1"/>
    <w:rsid w:val="00A307E7"/>
    <w:rsid w:val="00A30E8B"/>
    <w:rsid w:val="00A30F5C"/>
    <w:rsid w:val="00A33BF4"/>
    <w:rsid w:val="00A34478"/>
    <w:rsid w:val="00A34652"/>
    <w:rsid w:val="00A4194B"/>
    <w:rsid w:val="00A42EAE"/>
    <w:rsid w:val="00A43566"/>
    <w:rsid w:val="00A43917"/>
    <w:rsid w:val="00A4585C"/>
    <w:rsid w:val="00A45DB7"/>
    <w:rsid w:val="00A470F4"/>
    <w:rsid w:val="00A50F3F"/>
    <w:rsid w:val="00A533A7"/>
    <w:rsid w:val="00A5403B"/>
    <w:rsid w:val="00A55909"/>
    <w:rsid w:val="00A56401"/>
    <w:rsid w:val="00A56910"/>
    <w:rsid w:val="00A62ECD"/>
    <w:rsid w:val="00A6485B"/>
    <w:rsid w:val="00A662B8"/>
    <w:rsid w:val="00A66D70"/>
    <w:rsid w:val="00A67A3C"/>
    <w:rsid w:val="00A717AA"/>
    <w:rsid w:val="00A719CD"/>
    <w:rsid w:val="00A71F1F"/>
    <w:rsid w:val="00A73133"/>
    <w:rsid w:val="00A749FA"/>
    <w:rsid w:val="00A76ACC"/>
    <w:rsid w:val="00A76C62"/>
    <w:rsid w:val="00A77FF4"/>
    <w:rsid w:val="00A8141C"/>
    <w:rsid w:val="00A82581"/>
    <w:rsid w:val="00A82B8F"/>
    <w:rsid w:val="00A82C3C"/>
    <w:rsid w:val="00A85279"/>
    <w:rsid w:val="00A92406"/>
    <w:rsid w:val="00A93A77"/>
    <w:rsid w:val="00A95A5E"/>
    <w:rsid w:val="00A95F3F"/>
    <w:rsid w:val="00AA2AF0"/>
    <w:rsid w:val="00AA4F09"/>
    <w:rsid w:val="00AA5C7B"/>
    <w:rsid w:val="00AB0854"/>
    <w:rsid w:val="00AB10F9"/>
    <w:rsid w:val="00AB1406"/>
    <w:rsid w:val="00AB16B9"/>
    <w:rsid w:val="00AB33FA"/>
    <w:rsid w:val="00AB37E0"/>
    <w:rsid w:val="00AB5E65"/>
    <w:rsid w:val="00AB640C"/>
    <w:rsid w:val="00AC6924"/>
    <w:rsid w:val="00AC6F3B"/>
    <w:rsid w:val="00AC6F84"/>
    <w:rsid w:val="00AC6FF8"/>
    <w:rsid w:val="00AC7C83"/>
    <w:rsid w:val="00AD18BC"/>
    <w:rsid w:val="00AD1A2B"/>
    <w:rsid w:val="00AD1E0C"/>
    <w:rsid w:val="00AD37F4"/>
    <w:rsid w:val="00AD431B"/>
    <w:rsid w:val="00AE0430"/>
    <w:rsid w:val="00AE07C1"/>
    <w:rsid w:val="00AE4C54"/>
    <w:rsid w:val="00AE4E82"/>
    <w:rsid w:val="00AE5571"/>
    <w:rsid w:val="00AE6085"/>
    <w:rsid w:val="00AE680F"/>
    <w:rsid w:val="00AE7392"/>
    <w:rsid w:val="00AF05A6"/>
    <w:rsid w:val="00AF1FE3"/>
    <w:rsid w:val="00AF2A66"/>
    <w:rsid w:val="00AF2C86"/>
    <w:rsid w:val="00AF3EA9"/>
    <w:rsid w:val="00B014BA"/>
    <w:rsid w:val="00B03DDB"/>
    <w:rsid w:val="00B0563D"/>
    <w:rsid w:val="00B11779"/>
    <w:rsid w:val="00B130DD"/>
    <w:rsid w:val="00B1629F"/>
    <w:rsid w:val="00B1722E"/>
    <w:rsid w:val="00B20E9E"/>
    <w:rsid w:val="00B21AED"/>
    <w:rsid w:val="00B220DC"/>
    <w:rsid w:val="00B2234B"/>
    <w:rsid w:val="00B260ED"/>
    <w:rsid w:val="00B26388"/>
    <w:rsid w:val="00B305AA"/>
    <w:rsid w:val="00B30A53"/>
    <w:rsid w:val="00B3134A"/>
    <w:rsid w:val="00B32948"/>
    <w:rsid w:val="00B3460D"/>
    <w:rsid w:val="00B34D2B"/>
    <w:rsid w:val="00B35A74"/>
    <w:rsid w:val="00B37477"/>
    <w:rsid w:val="00B37EFA"/>
    <w:rsid w:val="00B409A2"/>
    <w:rsid w:val="00B45ECD"/>
    <w:rsid w:val="00B47903"/>
    <w:rsid w:val="00B47BAA"/>
    <w:rsid w:val="00B510FA"/>
    <w:rsid w:val="00B56490"/>
    <w:rsid w:val="00B57283"/>
    <w:rsid w:val="00B61C10"/>
    <w:rsid w:val="00B64AC5"/>
    <w:rsid w:val="00B64E12"/>
    <w:rsid w:val="00B70B64"/>
    <w:rsid w:val="00B745E4"/>
    <w:rsid w:val="00B82E1E"/>
    <w:rsid w:val="00B82F1E"/>
    <w:rsid w:val="00B84984"/>
    <w:rsid w:val="00B855E0"/>
    <w:rsid w:val="00B8611F"/>
    <w:rsid w:val="00B86C0C"/>
    <w:rsid w:val="00B87F89"/>
    <w:rsid w:val="00B90213"/>
    <w:rsid w:val="00B904D2"/>
    <w:rsid w:val="00B919F2"/>
    <w:rsid w:val="00B9380E"/>
    <w:rsid w:val="00B938D8"/>
    <w:rsid w:val="00B95A8B"/>
    <w:rsid w:val="00B9702A"/>
    <w:rsid w:val="00BA23F6"/>
    <w:rsid w:val="00BA38F1"/>
    <w:rsid w:val="00BA5CA5"/>
    <w:rsid w:val="00BA632E"/>
    <w:rsid w:val="00BB2BD1"/>
    <w:rsid w:val="00BB2CFA"/>
    <w:rsid w:val="00BB453E"/>
    <w:rsid w:val="00BB4A49"/>
    <w:rsid w:val="00BB5E6E"/>
    <w:rsid w:val="00BB7E3D"/>
    <w:rsid w:val="00BC028C"/>
    <w:rsid w:val="00BC2C19"/>
    <w:rsid w:val="00BC6C01"/>
    <w:rsid w:val="00BC7F05"/>
    <w:rsid w:val="00BD12AA"/>
    <w:rsid w:val="00BD269D"/>
    <w:rsid w:val="00BD4DB8"/>
    <w:rsid w:val="00BD4ED0"/>
    <w:rsid w:val="00BD558E"/>
    <w:rsid w:val="00BE25BC"/>
    <w:rsid w:val="00BE2BE9"/>
    <w:rsid w:val="00BE2D1D"/>
    <w:rsid w:val="00BE390A"/>
    <w:rsid w:val="00BE5346"/>
    <w:rsid w:val="00BE6620"/>
    <w:rsid w:val="00BE72CC"/>
    <w:rsid w:val="00BE7579"/>
    <w:rsid w:val="00BE7BF1"/>
    <w:rsid w:val="00BF05DF"/>
    <w:rsid w:val="00BF2C62"/>
    <w:rsid w:val="00BF2FC1"/>
    <w:rsid w:val="00BF3B76"/>
    <w:rsid w:val="00BF5C11"/>
    <w:rsid w:val="00BF5D99"/>
    <w:rsid w:val="00BF639E"/>
    <w:rsid w:val="00BF6ADE"/>
    <w:rsid w:val="00C00F67"/>
    <w:rsid w:val="00C03E7F"/>
    <w:rsid w:val="00C0675D"/>
    <w:rsid w:val="00C07E82"/>
    <w:rsid w:val="00C10909"/>
    <w:rsid w:val="00C13458"/>
    <w:rsid w:val="00C15550"/>
    <w:rsid w:val="00C15AF2"/>
    <w:rsid w:val="00C16956"/>
    <w:rsid w:val="00C205D0"/>
    <w:rsid w:val="00C20B9C"/>
    <w:rsid w:val="00C21DF1"/>
    <w:rsid w:val="00C22CC5"/>
    <w:rsid w:val="00C23108"/>
    <w:rsid w:val="00C25997"/>
    <w:rsid w:val="00C259B8"/>
    <w:rsid w:val="00C277E4"/>
    <w:rsid w:val="00C2787A"/>
    <w:rsid w:val="00C3093E"/>
    <w:rsid w:val="00C30BF9"/>
    <w:rsid w:val="00C30CF9"/>
    <w:rsid w:val="00C32C92"/>
    <w:rsid w:val="00C3606F"/>
    <w:rsid w:val="00C37BD3"/>
    <w:rsid w:val="00C41B29"/>
    <w:rsid w:val="00C50349"/>
    <w:rsid w:val="00C50B1E"/>
    <w:rsid w:val="00C52B9C"/>
    <w:rsid w:val="00C53A66"/>
    <w:rsid w:val="00C53CF2"/>
    <w:rsid w:val="00C54948"/>
    <w:rsid w:val="00C61EB7"/>
    <w:rsid w:val="00C648BD"/>
    <w:rsid w:val="00C66406"/>
    <w:rsid w:val="00C67FA3"/>
    <w:rsid w:val="00C71F8B"/>
    <w:rsid w:val="00C744B0"/>
    <w:rsid w:val="00C75265"/>
    <w:rsid w:val="00C75DDB"/>
    <w:rsid w:val="00C765E0"/>
    <w:rsid w:val="00C8012F"/>
    <w:rsid w:val="00C81780"/>
    <w:rsid w:val="00C82247"/>
    <w:rsid w:val="00C82C11"/>
    <w:rsid w:val="00C8315A"/>
    <w:rsid w:val="00C86AF1"/>
    <w:rsid w:val="00C86F97"/>
    <w:rsid w:val="00C90111"/>
    <w:rsid w:val="00C93D17"/>
    <w:rsid w:val="00C93E3D"/>
    <w:rsid w:val="00C97AA0"/>
    <w:rsid w:val="00CA0D60"/>
    <w:rsid w:val="00CA10DD"/>
    <w:rsid w:val="00CA2296"/>
    <w:rsid w:val="00CA27B1"/>
    <w:rsid w:val="00CA4BC6"/>
    <w:rsid w:val="00CA4FF6"/>
    <w:rsid w:val="00CA5247"/>
    <w:rsid w:val="00CB0B30"/>
    <w:rsid w:val="00CB2E3A"/>
    <w:rsid w:val="00CB389B"/>
    <w:rsid w:val="00CB577A"/>
    <w:rsid w:val="00CC0ABF"/>
    <w:rsid w:val="00CC170A"/>
    <w:rsid w:val="00CC68A8"/>
    <w:rsid w:val="00CC7C01"/>
    <w:rsid w:val="00CD1287"/>
    <w:rsid w:val="00CD21D9"/>
    <w:rsid w:val="00CD5D83"/>
    <w:rsid w:val="00CD70D0"/>
    <w:rsid w:val="00CD7F7D"/>
    <w:rsid w:val="00CE1DED"/>
    <w:rsid w:val="00CE6B47"/>
    <w:rsid w:val="00CF1B79"/>
    <w:rsid w:val="00CF61C4"/>
    <w:rsid w:val="00CF661B"/>
    <w:rsid w:val="00CF6C20"/>
    <w:rsid w:val="00CF6EAA"/>
    <w:rsid w:val="00CF73AA"/>
    <w:rsid w:val="00D000D7"/>
    <w:rsid w:val="00D024AD"/>
    <w:rsid w:val="00D0459B"/>
    <w:rsid w:val="00D111E9"/>
    <w:rsid w:val="00D1130B"/>
    <w:rsid w:val="00D126FC"/>
    <w:rsid w:val="00D12759"/>
    <w:rsid w:val="00D139E3"/>
    <w:rsid w:val="00D16217"/>
    <w:rsid w:val="00D174E5"/>
    <w:rsid w:val="00D17E29"/>
    <w:rsid w:val="00D21204"/>
    <w:rsid w:val="00D218C0"/>
    <w:rsid w:val="00D21D4D"/>
    <w:rsid w:val="00D22C69"/>
    <w:rsid w:val="00D24CE2"/>
    <w:rsid w:val="00D253B7"/>
    <w:rsid w:val="00D26C7E"/>
    <w:rsid w:val="00D3021C"/>
    <w:rsid w:val="00D30B5B"/>
    <w:rsid w:val="00D33567"/>
    <w:rsid w:val="00D33A6E"/>
    <w:rsid w:val="00D34A4C"/>
    <w:rsid w:val="00D361A3"/>
    <w:rsid w:val="00D408CC"/>
    <w:rsid w:val="00D42016"/>
    <w:rsid w:val="00D42024"/>
    <w:rsid w:val="00D44CE7"/>
    <w:rsid w:val="00D47BAD"/>
    <w:rsid w:val="00D5049B"/>
    <w:rsid w:val="00D52F74"/>
    <w:rsid w:val="00D53717"/>
    <w:rsid w:val="00D53A26"/>
    <w:rsid w:val="00D54630"/>
    <w:rsid w:val="00D54ADF"/>
    <w:rsid w:val="00D5639E"/>
    <w:rsid w:val="00D569D8"/>
    <w:rsid w:val="00D578B7"/>
    <w:rsid w:val="00D603CF"/>
    <w:rsid w:val="00D63608"/>
    <w:rsid w:val="00D6582A"/>
    <w:rsid w:val="00D6776C"/>
    <w:rsid w:val="00D7078B"/>
    <w:rsid w:val="00D756BF"/>
    <w:rsid w:val="00D8051D"/>
    <w:rsid w:val="00D816BB"/>
    <w:rsid w:val="00D85CF0"/>
    <w:rsid w:val="00D86B0D"/>
    <w:rsid w:val="00D90DE9"/>
    <w:rsid w:val="00D923A3"/>
    <w:rsid w:val="00D934D2"/>
    <w:rsid w:val="00D94093"/>
    <w:rsid w:val="00D945A1"/>
    <w:rsid w:val="00D95D97"/>
    <w:rsid w:val="00D96641"/>
    <w:rsid w:val="00D96726"/>
    <w:rsid w:val="00D97B8E"/>
    <w:rsid w:val="00DA186C"/>
    <w:rsid w:val="00DA1C8A"/>
    <w:rsid w:val="00DA2C80"/>
    <w:rsid w:val="00DA3744"/>
    <w:rsid w:val="00DA3899"/>
    <w:rsid w:val="00DA44C6"/>
    <w:rsid w:val="00DA786B"/>
    <w:rsid w:val="00DB1001"/>
    <w:rsid w:val="00DB2AE8"/>
    <w:rsid w:val="00DB3CEE"/>
    <w:rsid w:val="00DB5E0C"/>
    <w:rsid w:val="00DC18CF"/>
    <w:rsid w:val="00DC2B19"/>
    <w:rsid w:val="00DC2DF4"/>
    <w:rsid w:val="00DC43E7"/>
    <w:rsid w:val="00DC47C8"/>
    <w:rsid w:val="00DD2774"/>
    <w:rsid w:val="00DD4518"/>
    <w:rsid w:val="00DD4549"/>
    <w:rsid w:val="00DD67FF"/>
    <w:rsid w:val="00DD6EB6"/>
    <w:rsid w:val="00DD7093"/>
    <w:rsid w:val="00DE28BA"/>
    <w:rsid w:val="00DE2B4F"/>
    <w:rsid w:val="00DE379B"/>
    <w:rsid w:val="00DE5119"/>
    <w:rsid w:val="00DE6971"/>
    <w:rsid w:val="00DF4702"/>
    <w:rsid w:val="00DF505C"/>
    <w:rsid w:val="00DFB2BC"/>
    <w:rsid w:val="00E0329F"/>
    <w:rsid w:val="00E05442"/>
    <w:rsid w:val="00E055E0"/>
    <w:rsid w:val="00E07B77"/>
    <w:rsid w:val="00E115D7"/>
    <w:rsid w:val="00E11B2D"/>
    <w:rsid w:val="00E120E1"/>
    <w:rsid w:val="00E12DE5"/>
    <w:rsid w:val="00E12E3C"/>
    <w:rsid w:val="00E1465E"/>
    <w:rsid w:val="00E14998"/>
    <w:rsid w:val="00E15AE9"/>
    <w:rsid w:val="00E201B2"/>
    <w:rsid w:val="00E214EE"/>
    <w:rsid w:val="00E21D81"/>
    <w:rsid w:val="00E2427D"/>
    <w:rsid w:val="00E24321"/>
    <w:rsid w:val="00E24C48"/>
    <w:rsid w:val="00E24C83"/>
    <w:rsid w:val="00E25F00"/>
    <w:rsid w:val="00E275AB"/>
    <w:rsid w:val="00E30376"/>
    <w:rsid w:val="00E31491"/>
    <w:rsid w:val="00E3155A"/>
    <w:rsid w:val="00E347CE"/>
    <w:rsid w:val="00E35075"/>
    <w:rsid w:val="00E361D3"/>
    <w:rsid w:val="00E37831"/>
    <w:rsid w:val="00E40792"/>
    <w:rsid w:val="00E40DE5"/>
    <w:rsid w:val="00E4458A"/>
    <w:rsid w:val="00E44E56"/>
    <w:rsid w:val="00E51D8B"/>
    <w:rsid w:val="00E520B7"/>
    <w:rsid w:val="00E542DE"/>
    <w:rsid w:val="00E54D31"/>
    <w:rsid w:val="00E56CF7"/>
    <w:rsid w:val="00E60489"/>
    <w:rsid w:val="00E61784"/>
    <w:rsid w:val="00E644DD"/>
    <w:rsid w:val="00E66364"/>
    <w:rsid w:val="00E6655F"/>
    <w:rsid w:val="00E70C03"/>
    <w:rsid w:val="00E712F1"/>
    <w:rsid w:val="00E72314"/>
    <w:rsid w:val="00E7374A"/>
    <w:rsid w:val="00E74242"/>
    <w:rsid w:val="00E76862"/>
    <w:rsid w:val="00E81DB8"/>
    <w:rsid w:val="00E81E15"/>
    <w:rsid w:val="00E84371"/>
    <w:rsid w:val="00E875DF"/>
    <w:rsid w:val="00E912B1"/>
    <w:rsid w:val="00E91A74"/>
    <w:rsid w:val="00E92910"/>
    <w:rsid w:val="00E930BE"/>
    <w:rsid w:val="00E94C3E"/>
    <w:rsid w:val="00E94E5E"/>
    <w:rsid w:val="00E95E0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04F9"/>
    <w:rsid w:val="00EC0594"/>
    <w:rsid w:val="00EC119E"/>
    <w:rsid w:val="00EC1E87"/>
    <w:rsid w:val="00EC3E6A"/>
    <w:rsid w:val="00EC45BF"/>
    <w:rsid w:val="00EC7DDD"/>
    <w:rsid w:val="00ED03B0"/>
    <w:rsid w:val="00ED059D"/>
    <w:rsid w:val="00ED0CC9"/>
    <w:rsid w:val="00ED1899"/>
    <w:rsid w:val="00ED445D"/>
    <w:rsid w:val="00ED4EB8"/>
    <w:rsid w:val="00ED6D93"/>
    <w:rsid w:val="00ED6DD4"/>
    <w:rsid w:val="00ED781D"/>
    <w:rsid w:val="00EE31EA"/>
    <w:rsid w:val="00EE3443"/>
    <w:rsid w:val="00F0045C"/>
    <w:rsid w:val="00F013AE"/>
    <w:rsid w:val="00F0152B"/>
    <w:rsid w:val="00F015A2"/>
    <w:rsid w:val="00F01A89"/>
    <w:rsid w:val="00F028F6"/>
    <w:rsid w:val="00F04342"/>
    <w:rsid w:val="00F10319"/>
    <w:rsid w:val="00F1098B"/>
    <w:rsid w:val="00F10A35"/>
    <w:rsid w:val="00F10C2D"/>
    <w:rsid w:val="00F13820"/>
    <w:rsid w:val="00F146BA"/>
    <w:rsid w:val="00F14FA5"/>
    <w:rsid w:val="00F16338"/>
    <w:rsid w:val="00F16B38"/>
    <w:rsid w:val="00F17C00"/>
    <w:rsid w:val="00F21CB0"/>
    <w:rsid w:val="00F256B3"/>
    <w:rsid w:val="00F2605C"/>
    <w:rsid w:val="00F31221"/>
    <w:rsid w:val="00F314BB"/>
    <w:rsid w:val="00F348F0"/>
    <w:rsid w:val="00F37053"/>
    <w:rsid w:val="00F41430"/>
    <w:rsid w:val="00F4198F"/>
    <w:rsid w:val="00F4396D"/>
    <w:rsid w:val="00F44D97"/>
    <w:rsid w:val="00F45B0C"/>
    <w:rsid w:val="00F46434"/>
    <w:rsid w:val="00F53524"/>
    <w:rsid w:val="00F54822"/>
    <w:rsid w:val="00F57795"/>
    <w:rsid w:val="00F57940"/>
    <w:rsid w:val="00F618D0"/>
    <w:rsid w:val="00F62D31"/>
    <w:rsid w:val="00F637BF"/>
    <w:rsid w:val="00F64055"/>
    <w:rsid w:val="00F64409"/>
    <w:rsid w:val="00F6560C"/>
    <w:rsid w:val="00F6668F"/>
    <w:rsid w:val="00F66B1D"/>
    <w:rsid w:val="00F67064"/>
    <w:rsid w:val="00F70197"/>
    <w:rsid w:val="00F751D9"/>
    <w:rsid w:val="00F752EC"/>
    <w:rsid w:val="00F75D9F"/>
    <w:rsid w:val="00F77D27"/>
    <w:rsid w:val="00F91323"/>
    <w:rsid w:val="00F92691"/>
    <w:rsid w:val="00F93EBE"/>
    <w:rsid w:val="00F94E46"/>
    <w:rsid w:val="00F9533B"/>
    <w:rsid w:val="00FA0805"/>
    <w:rsid w:val="00FA0E15"/>
    <w:rsid w:val="00FA22BD"/>
    <w:rsid w:val="00FA508E"/>
    <w:rsid w:val="00FA527B"/>
    <w:rsid w:val="00FA5C06"/>
    <w:rsid w:val="00FB2111"/>
    <w:rsid w:val="00FB7DD7"/>
    <w:rsid w:val="00FC0B16"/>
    <w:rsid w:val="00FC544F"/>
    <w:rsid w:val="00FC674D"/>
    <w:rsid w:val="00FC748D"/>
    <w:rsid w:val="00FD10AA"/>
    <w:rsid w:val="00FD13A4"/>
    <w:rsid w:val="00FD17BC"/>
    <w:rsid w:val="00FD2AB5"/>
    <w:rsid w:val="00FD3C4F"/>
    <w:rsid w:val="00FD5B42"/>
    <w:rsid w:val="00FD5F15"/>
    <w:rsid w:val="00FD60A8"/>
    <w:rsid w:val="00FD66B9"/>
    <w:rsid w:val="00FE513E"/>
    <w:rsid w:val="00FF45B6"/>
    <w:rsid w:val="00FF46A7"/>
    <w:rsid w:val="020B60E2"/>
    <w:rsid w:val="020E3D84"/>
    <w:rsid w:val="021E829E"/>
    <w:rsid w:val="0250CB9F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89AB2E"/>
    <w:rsid w:val="07B48421"/>
    <w:rsid w:val="07C10B76"/>
    <w:rsid w:val="07C4328D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B7604D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CBB54"/>
    <w:rsid w:val="14CC9BF3"/>
    <w:rsid w:val="150E3B95"/>
    <w:rsid w:val="15413F1E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C055FF"/>
    <w:rsid w:val="21C69869"/>
    <w:rsid w:val="220FEBD8"/>
    <w:rsid w:val="229C44B6"/>
    <w:rsid w:val="2397E8BD"/>
    <w:rsid w:val="23BD765B"/>
    <w:rsid w:val="2444B321"/>
    <w:rsid w:val="2475B2DD"/>
    <w:rsid w:val="24B94B42"/>
    <w:rsid w:val="253D27B8"/>
    <w:rsid w:val="2601D0FE"/>
    <w:rsid w:val="2605CC1D"/>
    <w:rsid w:val="26378A95"/>
    <w:rsid w:val="264E10AC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EE8CBD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42B3EEB"/>
    <w:rsid w:val="346DD748"/>
    <w:rsid w:val="3554614F"/>
    <w:rsid w:val="35BF3BEA"/>
    <w:rsid w:val="35E0A13A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ED43B8"/>
    <w:rsid w:val="3825B738"/>
    <w:rsid w:val="382D94E8"/>
    <w:rsid w:val="3872DB78"/>
    <w:rsid w:val="38BAF6F4"/>
    <w:rsid w:val="38CC458F"/>
    <w:rsid w:val="39A6D9A3"/>
    <w:rsid w:val="39B11E33"/>
    <w:rsid w:val="3A04728F"/>
    <w:rsid w:val="3A08E2A4"/>
    <w:rsid w:val="3A0A7559"/>
    <w:rsid w:val="3A0CF05B"/>
    <w:rsid w:val="3AA3A117"/>
    <w:rsid w:val="3B23093C"/>
    <w:rsid w:val="3B2ACFAE"/>
    <w:rsid w:val="3B6392EE"/>
    <w:rsid w:val="3BCB4D12"/>
    <w:rsid w:val="3BE286B7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F3BDD3B"/>
    <w:rsid w:val="3F463A4A"/>
    <w:rsid w:val="3F95C4FB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30CA1BC"/>
    <w:rsid w:val="434561DC"/>
    <w:rsid w:val="434C4376"/>
    <w:rsid w:val="4355345F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A0EABC"/>
    <w:rsid w:val="48D99C44"/>
    <w:rsid w:val="48F31230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9C1440"/>
    <w:rsid w:val="4B9D4A3F"/>
    <w:rsid w:val="4C0EA612"/>
    <w:rsid w:val="4C3EB189"/>
    <w:rsid w:val="4C508134"/>
    <w:rsid w:val="4D3DE7F6"/>
    <w:rsid w:val="4D4912D3"/>
    <w:rsid w:val="4DD3E8E9"/>
    <w:rsid w:val="4E918818"/>
    <w:rsid w:val="4EB6054D"/>
    <w:rsid w:val="4F2C2A54"/>
    <w:rsid w:val="4FA11B75"/>
    <w:rsid w:val="4FCB6B8C"/>
    <w:rsid w:val="501013D8"/>
    <w:rsid w:val="506B9B99"/>
    <w:rsid w:val="50872FA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707739A"/>
    <w:rsid w:val="5732C5DE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2C07E9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D4E8FF"/>
    <w:rsid w:val="663638A9"/>
    <w:rsid w:val="66460B5D"/>
    <w:rsid w:val="6681D6F4"/>
    <w:rsid w:val="66CFBBD2"/>
    <w:rsid w:val="66F13561"/>
    <w:rsid w:val="66F2928D"/>
    <w:rsid w:val="67477919"/>
    <w:rsid w:val="6755DCC2"/>
    <w:rsid w:val="6769544E"/>
    <w:rsid w:val="677BFC80"/>
    <w:rsid w:val="680EDEE4"/>
    <w:rsid w:val="684C42DF"/>
    <w:rsid w:val="684C5C6B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3E56E0"/>
    <w:rsid w:val="6C6FEBDF"/>
    <w:rsid w:val="6C9F0CA0"/>
    <w:rsid w:val="6CBB4FCF"/>
    <w:rsid w:val="6D405652"/>
    <w:rsid w:val="6F8008AD"/>
    <w:rsid w:val="6FFF1F2D"/>
    <w:rsid w:val="7069F7A9"/>
    <w:rsid w:val="70B96754"/>
    <w:rsid w:val="7130A8A6"/>
    <w:rsid w:val="71E2F88C"/>
    <w:rsid w:val="72080AD9"/>
    <w:rsid w:val="7219B118"/>
    <w:rsid w:val="7220462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47096A"/>
    <w:rsid w:val="76B62B13"/>
    <w:rsid w:val="76C70D3C"/>
    <w:rsid w:val="76EC9041"/>
    <w:rsid w:val="76FCF21A"/>
    <w:rsid w:val="77747613"/>
    <w:rsid w:val="77E594B6"/>
    <w:rsid w:val="785448D5"/>
    <w:rsid w:val="785DEE4C"/>
    <w:rsid w:val="78D37554"/>
    <w:rsid w:val="7932C2D4"/>
    <w:rsid w:val="7954D811"/>
    <w:rsid w:val="795A8270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E41B713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87C28C07-AD2C-4E0C-B12D-BFDE71D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ht@mht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t@mht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6dd5636437a9382f846df0adffee1c6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dcb9a385161b56fa4a123b438b4601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423E-A3FA-4825-9CC9-F52AABA3C9DD}">
  <ds:schemaRefs>
    <ds:schemaRef ds:uri="http://purl.org/dc/elements/1.1/"/>
    <ds:schemaRef ds:uri="31b2e4f9-c376-4e2f-bd2e-796d1bcd574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ce0f2b5-5be5-4508-bce9-d7011ece0659"/>
    <ds:schemaRef ds:uri="http://schemas.microsoft.com/office/2006/metadata/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B3F5D-DFED-46B1-B8E5-E3B76BE3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3</TotalTime>
  <Pages>2</Pages>
  <Words>227</Words>
  <Characters>1191</Characters>
  <Application>Microsoft Office Word</Application>
  <DocSecurity>0</DocSecurity>
  <Lines>9</Lines>
  <Paragraphs>2</Paragraphs>
  <ScaleCrop>false</ScaleCrop>
  <Company>Department of Human Services</Company>
  <LinksUpToDate>false</LinksUpToDate>
  <CharactersWithSpaces>1416</CharactersWithSpaces>
  <SharedDoc>false</SharedDoc>
  <HLinks>
    <vt:vector size="12" baseType="variant">
      <vt:variant>
        <vt:i4>458786</vt:i4>
      </vt:variant>
      <vt:variant>
        <vt:i4>3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3</cp:revision>
  <cp:lastPrinted>2021-02-23T03:44:00Z</cp:lastPrinted>
  <dcterms:created xsi:type="dcterms:W3CDTF">2022-11-17T05:01:00Z</dcterms:created>
  <dcterms:modified xsi:type="dcterms:W3CDTF">2023-01-16T22:23:00Z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