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6387" w14:textId="564CDD4F" w:rsidR="003B6EE4" w:rsidRPr="001179CA" w:rsidRDefault="00D3021C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>dd/mm/</w:t>
      </w:r>
      <w:proofErr w:type="spellStart"/>
      <w:r w:rsidRPr="46D646F8">
        <w:rPr>
          <w:rFonts w:asciiTheme="minorHAnsi" w:eastAsiaTheme="minorEastAsia" w:hAnsiTheme="minorHAnsi" w:cstheme="minorBidi"/>
          <w:sz w:val="22"/>
          <w:szCs w:val="22"/>
        </w:rPr>
        <w:t>yyyy</w:t>
      </w:r>
      <w:proofErr w:type="spellEnd"/>
    </w:p>
    <w:p w14:paraId="7A76ED75" w14:textId="026DBE5A" w:rsidR="00F46434" w:rsidRPr="00DA2C80" w:rsidRDefault="00F46434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F80A348" w14:textId="7DA7FEBC" w:rsidR="00E361D3" w:rsidRPr="00DA2C80" w:rsidRDefault="00E361D3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504CBB6" w14:textId="51D18CFC" w:rsidR="00F46434" w:rsidRPr="00DA2C80" w:rsidRDefault="00D3021C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46D646F8">
        <w:rPr>
          <w:rFonts w:asciiTheme="minorHAnsi" w:eastAsiaTheme="minorEastAsia" w:hAnsiTheme="minorHAnsi" w:cstheme="minorBidi"/>
          <w:sz w:val="22"/>
          <w:szCs w:val="22"/>
        </w:rPr>
        <w:t>Patients</w:t>
      </w:r>
      <w:proofErr w:type="gramEnd"/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 name</w:t>
      </w:r>
    </w:p>
    <w:p w14:paraId="6407D4B0" w14:textId="64FCF466" w:rsidR="00F46434" w:rsidRPr="00DA2C80" w:rsidRDefault="00D3021C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>Patients address 1</w:t>
      </w:r>
    </w:p>
    <w:p w14:paraId="1B776065" w14:textId="77777777" w:rsidR="00D3021C" w:rsidRPr="00DA2C80" w:rsidRDefault="00D3021C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RecipientSuburb"/>
      <w:r w:rsidRPr="46D646F8">
        <w:rPr>
          <w:rFonts w:asciiTheme="minorHAnsi" w:eastAsiaTheme="minorEastAsia" w:hAnsiTheme="minorHAnsi" w:cstheme="minorBidi"/>
          <w:sz w:val="22"/>
          <w:szCs w:val="22"/>
        </w:rPr>
        <w:t>Patients address 2</w:t>
      </w:r>
    </w:p>
    <w:bookmarkEnd w:id="0"/>
    <w:p w14:paraId="4DB9D137" w14:textId="77777777" w:rsidR="00D24CE2" w:rsidRPr="00DA2C80" w:rsidRDefault="16628AF0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DAD5212">
        <w:rPr>
          <w:rFonts w:asciiTheme="minorHAnsi" w:eastAsiaTheme="minorEastAsia" w:hAnsiTheme="minorHAnsi" w:cstheme="minorBidi"/>
          <w:sz w:val="22"/>
          <w:szCs w:val="22"/>
        </w:rPr>
        <w:t>SUBURB  VIC</w:t>
      </w:r>
      <w:proofErr w:type="gramEnd"/>
      <w:r w:rsidRPr="0DAD5212">
        <w:rPr>
          <w:rFonts w:asciiTheme="minorHAnsi" w:eastAsiaTheme="minorEastAsia" w:hAnsiTheme="minorHAnsi" w:cstheme="minorBidi"/>
          <w:sz w:val="22"/>
          <w:szCs w:val="22"/>
        </w:rPr>
        <w:t xml:space="preserve">  Postcode</w:t>
      </w:r>
    </w:p>
    <w:p w14:paraId="5B70B11A" w14:textId="77777777" w:rsidR="008B0D4B" w:rsidRPr="006C5B07" w:rsidRDefault="008B0D4B" w:rsidP="008B0D4B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6C5B07">
        <w:rPr>
          <w:rFonts w:asciiTheme="minorHAnsi" w:eastAsiaTheme="minorEastAsia" w:hAnsiTheme="minorHAnsi" w:cstheme="minorBidi"/>
          <w:sz w:val="22"/>
          <w:szCs w:val="22"/>
        </w:rPr>
        <w:t>Statewide</w:t>
      </w:r>
      <w:proofErr w:type="spellEnd"/>
      <w:r w:rsidRPr="006C5B07">
        <w:rPr>
          <w:rFonts w:asciiTheme="minorHAnsi" w:eastAsiaTheme="minorEastAsia" w:hAnsiTheme="minorHAnsi" w:cstheme="minorBidi"/>
          <w:sz w:val="22"/>
          <w:szCs w:val="22"/>
        </w:rPr>
        <w:t xml:space="preserve"> UR number: </w:t>
      </w:r>
    </w:p>
    <w:p w14:paraId="0D471A00" w14:textId="77777777" w:rsidR="008B0D4B" w:rsidRPr="006C5B07" w:rsidRDefault="008B0D4B" w:rsidP="008B0D4B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6C5B07">
        <w:rPr>
          <w:rFonts w:asciiTheme="minorHAnsi" w:eastAsiaTheme="minorEastAsia" w:hAnsiTheme="minorHAnsi" w:cstheme="minorBidi"/>
          <w:sz w:val="22"/>
          <w:szCs w:val="22"/>
        </w:rPr>
        <w:t xml:space="preserve">Date of birth: </w:t>
      </w:r>
    </w:p>
    <w:p w14:paraId="7BBD2685" w14:textId="77777777" w:rsidR="008B0D4B" w:rsidRDefault="008B0D4B" w:rsidP="008B0D4B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6C5B07">
        <w:rPr>
          <w:rFonts w:asciiTheme="minorHAnsi" w:eastAsiaTheme="minorEastAsia" w:hAnsiTheme="minorHAnsi" w:cstheme="minorBidi"/>
          <w:sz w:val="22"/>
          <w:szCs w:val="22"/>
        </w:rPr>
        <w:t>Preferred pronouns: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12D7BCA" w14:textId="77777777" w:rsidR="003D4BDF" w:rsidRDefault="003D4BDF" w:rsidP="46D646F8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8F2C8C1" w14:textId="77777777" w:rsidR="0061785C" w:rsidRPr="00A05AB7" w:rsidRDefault="000569AA" w:rsidP="46D646F8">
      <w:pPr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Dear </w:t>
      </w:r>
      <w:r w:rsidR="0061785C" w:rsidRPr="46D646F8">
        <w:rPr>
          <w:rFonts w:asciiTheme="minorHAnsi" w:eastAsiaTheme="minorEastAsia" w:hAnsiTheme="minorHAnsi" w:cstheme="minorBidi"/>
          <w:sz w:val="22"/>
          <w:szCs w:val="22"/>
        </w:rPr>
        <w:t>[</w:t>
      </w:r>
      <w:proofErr w:type="gramStart"/>
      <w:r w:rsidR="0061785C" w:rsidRPr="46D646F8">
        <w:rPr>
          <w:rFonts w:asciiTheme="minorHAnsi" w:eastAsiaTheme="minorEastAsia" w:hAnsiTheme="minorHAnsi" w:cstheme="minorBidi"/>
          <w:sz w:val="22"/>
          <w:szCs w:val="22"/>
        </w:rPr>
        <w:t>Patients</w:t>
      </w:r>
      <w:proofErr w:type="gramEnd"/>
      <w:r w:rsidR="0061785C" w:rsidRPr="46D646F8">
        <w:rPr>
          <w:rFonts w:asciiTheme="minorHAnsi" w:eastAsiaTheme="minorEastAsia" w:hAnsiTheme="minorHAnsi" w:cstheme="minorBidi"/>
          <w:sz w:val="22"/>
          <w:szCs w:val="22"/>
        </w:rPr>
        <w:t xml:space="preserve"> name]</w:t>
      </w:r>
    </w:p>
    <w:p w14:paraId="650C5BD1" w14:textId="77777777" w:rsidR="000B2CE0" w:rsidRPr="00DA2C80" w:rsidRDefault="000B2CE0" w:rsidP="46D646F8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62B5A9C" w14:textId="77777777" w:rsidR="00193CA3" w:rsidRPr="005502B6" w:rsidRDefault="057B8C6C" w:rsidP="46D646F8">
      <w:pPr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</w:pPr>
      <w:r w:rsidRPr="46D646F8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  <w:t>Your treating team’s</w:t>
      </w:r>
      <w:r w:rsidR="00D3021C" w:rsidRPr="46D646F8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  <w:t xml:space="preserve"> report for your Tribunal hearing</w:t>
      </w:r>
    </w:p>
    <w:p w14:paraId="683FEBE9" w14:textId="77777777" w:rsidR="00CA4BC6" w:rsidRDefault="00CA4BC6" w:rsidP="46D646F8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74A304B" w14:textId="6B4DA9E1" w:rsidR="00B90213" w:rsidRDefault="005A7C81" w:rsidP="78536678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 w:rsidRPr="3B6D2B11">
        <w:rPr>
          <w:rFonts w:asciiTheme="minorHAnsi" w:eastAsiaTheme="minorEastAsia" w:hAnsiTheme="minorHAnsi" w:cstheme="minorBidi"/>
          <w:sz w:val="22"/>
          <w:szCs w:val="22"/>
        </w:rPr>
        <w:t>This report</w:t>
      </w:r>
      <w:r w:rsidR="524ACB61" w:rsidRPr="3B6D2B1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8CC458F" w:rsidRPr="3B6D2B11">
        <w:rPr>
          <w:rFonts w:asciiTheme="minorHAnsi" w:eastAsiaTheme="minorEastAsia" w:hAnsiTheme="minorHAnsi" w:cstheme="minorBidi"/>
          <w:sz w:val="22"/>
          <w:szCs w:val="22"/>
        </w:rPr>
        <w:t xml:space="preserve">is </w:t>
      </w:r>
      <w:r w:rsidR="524ACB61" w:rsidRPr="3B6D2B11">
        <w:rPr>
          <w:rFonts w:asciiTheme="minorHAnsi" w:eastAsiaTheme="minorEastAsia" w:hAnsiTheme="minorHAnsi" w:cstheme="minorBidi"/>
          <w:sz w:val="22"/>
          <w:szCs w:val="22"/>
        </w:rPr>
        <w:t>for your Mental Health Tribunal hearing</w:t>
      </w:r>
      <w:r w:rsidR="2991BCC5" w:rsidRPr="3B6D2B11">
        <w:rPr>
          <w:rFonts w:asciiTheme="minorHAnsi" w:eastAsiaTheme="minorEastAsia" w:hAnsiTheme="minorHAnsi" w:cstheme="minorBidi"/>
          <w:sz w:val="22"/>
          <w:szCs w:val="22"/>
        </w:rPr>
        <w:t xml:space="preserve"> on dd/mm/</w:t>
      </w:r>
      <w:proofErr w:type="spellStart"/>
      <w:r w:rsidR="2991BCC5" w:rsidRPr="3B6D2B11">
        <w:rPr>
          <w:rFonts w:asciiTheme="minorHAnsi" w:eastAsiaTheme="minorEastAsia" w:hAnsiTheme="minorHAnsi" w:cstheme="minorBidi"/>
          <w:sz w:val="22"/>
          <w:szCs w:val="22"/>
        </w:rPr>
        <w:t>yyyy</w:t>
      </w:r>
      <w:proofErr w:type="spellEnd"/>
      <w:r w:rsidR="6B19DB13" w:rsidRPr="3B6D2B11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48D99C44" w:rsidRPr="3B6D2B11">
        <w:rPr>
          <w:rFonts w:asciiTheme="minorHAnsi" w:eastAsiaTheme="minorEastAsia" w:hAnsiTheme="minorHAnsi" w:cstheme="minorBidi"/>
          <w:sz w:val="22"/>
          <w:szCs w:val="22"/>
        </w:rPr>
        <w:t>It explains why we think you may</w:t>
      </w:r>
      <w:r w:rsidR="00742F76" w:rsidRPr="3B6D2B1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8D99C44" w:rsidRPr="3B6D2B11">
        <w:rPr>
          <w:rFonts w:asciiTheme="minorHAnsi" w:eastAsiaTheme="minorEastAsia" w:hAnsiTheme="minorHAnsi" w:cstheme="minorBidi"/>
          <w:sz w:val="22"/>
          <w:szCs w:val="22"/>
        </w:rPr>
        <w:t xml:space="preserve">need </w:t>
      </w:r>
      <w:r w:rsidR="7C0ED89B" w:rsidRPr="3B6D2B11">
        <w:rPr>
          <w:rFonts w:asciiTheme="minorHAnsi" w:eastAsiaTheme="minorEastAsia" w:hAnsiTheme="minorHAnsi" w:cstheme="minorBidi"/>
          <w:sz w:val="22"/>
          <w:szCs w:val="22"/>
        </w:rPr>
        <w:t xml:space="preserve">to continue </w:t>
      </w:r>
      <w:r w:rsidR="48D99C44" w:rsidRPr="3B6D2B11">
        <w:rPr>
          <w:rFonts w:asciiTheme="minorHAnsi" w:eastAsiaTheme="minorEastAsia" w:hAnsiTheme="minorHAnsi" w:cstheme="minorBidi"/>
          <w:sz w:val="22"/>
          <w:szCs w:val="22"/>
        </w:rPr>
        <w:t xml:space="preserve">compulsory treatment on a </w:t>
      </w:r>
      <w:r w:rsidR="00742F76" w:rsidRPr="3B6D2B11">
        <w:rPr>
          <w:rFonts w:asciiTheme="minorHAnsi" w:eastAsiaTheme="minorEastAsia" w:hAnsiTheme="minorHAnsi" w:cstheme="minorBidi"/>
          <w:sz w:val="22"/>
          <w:szCs w:val="22"/>
        </w:rPr>
        <w:t xml:space="preserve">Secure </w:t>
      </w:r>
      <w:r w:rsidR="48D99C44" w:rsidRPr="3B6D2B11">
        <w:rPr>
          <w:rFonts w:asciiTheme="minorHAnsi" w:eastAsiaTheme="minorEastAsia" w:hAnsiTheme="minorHAnsi" w:cstheme="minorBidi"/>
          <w:sz w:val="22"/>
          <w:szCs w:val="22"/>
        </w:rPr>
        <w:t>Treatment Order.</w:t>
      </w:r>
      <w:r w:rsidR="327919E6" w:rsidRPr="3B6D2B1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42BA79A" w14:textId="77777777" w:rsidR="00B90213" w:rsidRDefault="00B90213" w:rsidP="46D646F8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</w:p>
    <w:p w14:paraId="7E310FEE" w14:textId="77777777" w:rsidR="00F4751D" w:rsidRDefault="00F4751D" w:rsidP="00F4751D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 w:rsidRPr="6365596E">
        <w:rPr>
          <w:rFonts w:asciiTheme="minorHAnsi" w:eastAsiaTheme="minorEastAsia" w:hAnsiTheme="minorHAnsi" w:cstheme="minorBidi"/>
          <w:sz w:val="22"/>
          <w:szCs w:val="22"/>
        </w:rPr>
        <w:t>We will give the Tribunal a copy of this report and information from your clinical file</w:t>
      </w:r>
      <w:r>
        <w:rPr>
          <w:rFonts w:asciiTheme="minorHAnsi" w:eastAsiaTheme="minorEastAsia" w:hAnsiTheme="minorHAnsi" w:cstheme="minorBidi"/>
          <w:sz w:val="22"/>
          <w:szCs w:val="22"/>
        </w:rPr>
        <w:t>, including any advance statement you have made</w:t>
      </w:r>
      <w:r w:rsidRPr="6365596E">
        <w:rPr>
          <w:rFonts w:asciiTheme="minorHAnsi" w:eastAsiaTheme="minorEastAsia" w:hAnsiTheme="minorHAnsi" w:cstheme="minorBidi"/>
          <w:sz w:val="22"/>
          <w:szCs w:val="22"/>
        </w:rPr>
        <w:t xml:space="preserve">.  You can </w:t>
      </w:r>
      <w:r>
        <w:rPr>
          <w:rFonts w:asciiTheme="minorHAnsi" w:eastAsiaTheme="minorEastAsia" w:hAnsiTheme="minorHAnsi" w:cstheme="minorBidi"/>
          <w:sz w:val="22"/>
          <w:szCs w:val="22"/>
        </w:rPr>
        <w:t>ask to see that information</w:t>
      </w:r>
      <w:r w:rsidRPr="6365596E">
        <w:rPr>
          <w:rFonts w:asciiTheme="minorHAnsi" w:eastAsiaTheme="minorEastAsia" w:hAnsiTheme="minorHAnsi" w:cstheme="minorBidi"/>
          <w:sz w:val="22"/>
          <w:szCs w:val="22"/>
        </w:rPr>
        <w:t xml:space="preserve">.  </w:t>
      </w:r>
    </w:p>
    <w:p w14:paraId="59893FA4" w14:textId="77777777" w:rsidR="6365596E" w:rsidRDefault="6365596E" w:rsidP="6365596E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</w:p>
    <w:p w14:paraId="0F1AC158" w14:textId="77777777" w:rsidR="00C82C11" w:rsidRDefault="00C82C11" w:rsidP="55D6A4CA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 w:rsidRPr="55D6A4CA">
        <w:rPr>
          <w:rFonts w:asciiTheme="minorHAnsi" w:eastAsiaTheme="minorEastAsia" w:hAnsiTheme="minorHAnsi" w:cstheme="minorBidi"/>
          <w:sz w:val="22"/>
          <w:szCs w:val="22"/>
        </w:rPr>
        <w:t>The Tribunal members</w:t>
      </w:r>
      <w:r w:rsidR="00A200E5" w:rsidRPr="55D6A4CA">
        <w:rPr>
          <w:rFonts w:asciiTheme="minorHAnsi" w:eastAsiaTheme="minorEastAsia" w:hAnsiTheme="minorHAnsi" w:cstheme="minorBidi"/>
          <w:sz w:val="22"/>
          <w:szCs w:val="22"/>
        </w:rPr>
        <w:t xml:space="preserve"> who will attend your hearing</w:t>
      </w:r>
      <w:r w:rsidRPr="55D6A4CA">
        <w:rPr>
          <w:rFonts w:asciiTheme="minorHAnsi" w:eastAsiaTheme="minorEastAsia" w:hAnsiTheme="minorHAnsi" w:cstheme="minorBidi"/>
          <w:sz w:val="22"/>
          <w:szCs w:val="22"/>
        </w:rPr>
        <w:t xml:space="preserve"> are independent of our health service.</w:t>
      </w:r>
      <w:r w:rsidR="3825B738" w:rsidRPr="55D6A4C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5D6A4CA">
        <w:rPr>
          <w:rFonts w:asciiTheme="minorHAnsi" w:eastAsiaTheme="minorEastAsia" w:hAnsiTheme="minorHAnsi" w:cstheme="minorBidi"/>
          <w:sz w:val="22"/>
          <w:szCs w:val="22"/>
        </w:rPr>
        <w:t>They will</w:t>
      </w:r>
      <w:r w:rsidR="6AE6EC86" w:rsidRPr="55D6A4CA">
        <w:rPr>
          <w:rFonts w:asciiTheme="minorHAnsi" w:eastAsiaTheme="minorEastAsia" w:hAnsiTheme="minorHAnsi" w:cstheme="minorBidi"/>
          <w:sz w:val="22"/>
          <w:szCs w:val="22"/>
        </w:rPr>
        <w:t>:</w:t>
      </w:r>
      <w:r>
        <w:br/>
      </w:r>
    </w:p>
    <w:p w14:paraId="10780235" w14:textId="77777777" w:rsidR="00C82C11" w:rsidRDefault="00B90213" w:rsidP="46D646F8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 w:rsidRPr="55D6A4CA">
        <w:rPr>
          <w:rFonts w:asciiTheme="minorHAnsi" w:eastAsiaTheme="minorEastAsia" w:hAnsiTheme="minorHAnsi" w:cstheme="minorBidi"/>
          <w:sz w:val="22"/>
          <w:szCs w:val="22"/>
        </w:rPr>
        <w:t>read this report</w:t>
      </w:r>
      <w:r w:rsidR="7AC4944B" w:rsidRPr="55D6A4CA">
        <w:rPr>
          <w:rFonts w:asciiTheme="minorHAnsi" w:eastAsiaTheme="minorEastAsia" w:hAnsiTheme="minorHAnsi" w:cstheme="minorBidi"/>
          <w:sz w:val="22"/>
          <w:szCs w:val="22"/>
        </w:rPr>
        <w:t xml:space="preserve"> and information from your </w:t>
      </w:r>
      <w:r w:rsidR="524F7D2E" w:rsidRPr="55D6A4CA">
        <w:rPr>
          <w:rFonts w:asciiTheme="minorHAnsi" w:eastAsiaTheme="minorEastAsia" w:hAnsiTheme="minorHAnsi" w:cstheme="minorBidi"/>
          <w:sz w:val="22"/>
          <w:szCs w:val="22"/>
        </w:rPr>
        <w:t xml:space="preserve">clinical </w:t>
      </w:r>
      <w:r w:rsidR="7AC4944B" w:rsidRPr="55D6A4CA">
        <w:rPr>
          <w:rFonts w:asciiTheme="minorHAnsi" w:eastAsiaTheme="minorEastAsia" w:hAnsiTheme="minorHAnsi" w:cstheme="minorBidi"/>
          <w:sz w:val="22"/>
          <w:szCs w:val="22"/>
        </w:rPr>
        <w:t>file</w:t>
      </w:r>
    </w:p>
    <w:p w14:paraId="58508AD7" w14:textId="77777777" w:rsidR="000050C9" w:rsidRDefault="000050C9" w:rsidP="000050C9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>have a discussion with you</w:t>
      </w:r>
      <w:r>
        <w:rPr>
          <w:rFonts w:asciiTheme="minorHAnsi" w:eastAsiaTheme="minorEastAsia" w:hAnsiTheme="minorHAnsi" w:cstheme="minorBidi"/>
          <w:sz w:val="22"/>
          <w:szCs w:val="22"/>
        </w:rPr>
        <w:t>,</w:t>
      </w: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members of your</w:t>
      </w: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 treating team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and your support people who attend the hearing</w:t>
      </w: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, and </w:t>
      </w:r>
    </w:p>
    <w:p w14:paraId="0AE5C8D1" w14:textId="10EDFEC2" w:rsidR="00C82C11" w:rsidRDefault="00A200E5" w:rsidP="78536678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 w:rsidRPr="78536678">
        <w:rPr>
          <w:rFonts w:asciiTheme="minorHAnsi" w:eastAsiaTheme="minorEastAsia" w:hAnsiTheme="minorHAnsi" w:cstheme="minorBidi"/>
          <w:sz w:val="22"/>
          <w:szCs w:val="22"/>
        </w:rPr>
        <w:t>decide</w:t>
      </w:r>
      <w:r w:rsidR="00C82C11" w:rsidRPr="7853667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DCEBFBA" w:rsidRPr="78536678">
        <w:rPr>
          <w:rFonts w:asciiTheme="minorHAnsi" w:eastAsiaTheme="minorEastAsia" w:hAnsiTheme="minorHAnsi" w:cstheme="minorBidi"/>
          <w:sz w:val="22"/>
          <w:szCs w:val="22"/>
        </w:rPr>
        <w:t>whether</w:t>
      </w:r>
      <w:r w:rsidR="001C463C" w:rsidRPr="7853667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1559665" w:rsidRPr="78536678">
        <w:rPr>
          <w:rFonts w:asciiTheme="minorHAnsi" w:eastAsiaTheme="minorEastAsia" w:hAnsiTheme="minorHAnsi" w:cstheme="minorBidi"/>
          <w:sz w:val="22"/>
          <w:szCs w:val="22"/>
        </w:rPr>
        <w:t>your Secure Treatment Order continues</w:t>
      </w:r>
      <w:r w:rsidR="1298E2AD" w:rsidRPr="78536678">
        <w:rPr>
          <w:rFonts w:asciiTheme="minorHAnsi" w:eastAsiaTheme="minorEastAsia" w:hAnsiTheme="minorHAnsi" w:cstheme="minorBidi"/>
          <w:sz w:val="22"/>
          <w:szCs w:val="22"/>
        </w:rPr>
        <w:t xml:space="preserve"> or not</w:t>
      </w:r>
      <w:r w:rsidR="00C82C11" w:rsidRPr="78536678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>
        <w:br/>
      </w:r>
    </w:p>
    <w:p w14:paraId="2C55AAA1" w14:textId="0B514777" w:rsidR="1625AB50" w:rsidRDefault="00742F76" w:rsidP="6365596E">
      <w:pPr>
        <w:spacing w:before="100" w:after="24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>Your Secure Treatment Order will continue</w:t>
      </w:r>
      <w:r w:rsidR="150E3B95" w:rsidRPr="6365596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534C2F12" w:rsidRPr="6365596E">
        <w:rPr>
          <w:rFonts w:asciiTheme="minorHAnsi" w:eastAsiaTheme="minorEastAsia" w:hAnsiTheme="minorHAnsi" w:cstheme="minorBidi"/>
          <w:sz w:val="22"/>
          <w:szCs w:val="22"/>
          <w:lang w:val="en-US"/>
        </w:rPr>
        <w:t>if</w:t>
      </w:r>
      <w:r w:rsidR="78D37554" w:rsidRPr="6365596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39A6D9A3" w:rsidRPr="6365596E">
        <w:rPr>
          <w:rFonts w:asciiTheme="minorHAnsi" w:eastAsiaTheme="minorEastAsia" w:hAnsiTheme="minorHAnsi" w:cstheme="minorBidi"/>
          <w:sz w:val="22"/>
          <w:szCs w:val="22"/>
          <w:lang w:val="en-US"/>
        </w:rPr>
        <w:t>the Tribunal</w:t>
      </w:r>
      <w:r w:rsidR="78D37554" w:rsidRPr="6365596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decides</w:t>
      </w:r>
      <w:r w:rsidR="534C2F12" w:rsidRPr="6365596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the</w:t>
      </w:r>
      <w:r w:rsidR="492A3C08" w:rsidRPr="6365596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answer to</w:t>
      </w:r>
      <w:r w:rsidR="08848DF1" w:rsidRPr="6365596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08848DF1" w:rsidRPr="6365596E">
        <w:rPr>
          <w:rFonts w:asciiTheme="minorHAnsi" w:eastAsiaTheme="minorEastAsia" w:hAnsiTheme="minorHAnsi" w:cstheme="minorBidi"/>
          <w:b/>
          <w:bCs/>
          <w:sz w:val="22"/>
          <w:szCs w:val="22"/>
          <w:lang w:val="en-US"/>
        </w:rPr>
        <w:t xml:space="preserve">all </w:t>
      </w:r>
      <w:r w:rsidR="08848DF1" w:rsidRPr="6365596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these </w:t>
      </w:r>
      <w:r w:rsidR="60FED8AE" w:rsidRPr="6365596E">
        <w:rPr>
          <w:rFonts w:asciiTheme="minorHAnsi" w:eastAsiaTheme="minorEastAsia" w:hAnsiTheme="minorHAnsi" w:cstheme="minorBidi"/>
          <w:sz w:val="22"/>
          <w:szCs w:val="22"/>
          <w:lang w:val="en-US"/>
        </w:rPr>
        <w:t>questions is yes</w:t>
      </w:r>
      <w:r w:rsidR="534C2F12" w:rsidRPr="6365596E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6D7FBEDF" w14:textId="77777777" w:rsidR="1625AB50" w:rsidRDefault="3E9551CF" w:rsidP="46D646F8">
      <w:pPr>
        <w:pStyle w:val="ListParagraph"/>
        <w:numPr>
          <w:ilvl w:val="0"/>
          <w:numId w:val="10"/>
        </w:numPr>
        <w:spacing w:before="100" w:after="120"/>
        <w:rPr>
          <w:rFonts w:asciiTheme="minorHAnsi" w:eastAsiaTheme="minorEastAsia" w:hAnsiTheme="minorHAnsi" w:cstheme="minorBidi"/>
          <w:sz w:val="22"/>
          <w:szCs w:val="22"/>
        </w:rPr>
      </w:pPr>
      <w:r w:rsidRPr="55D6A4CA">
        <w:rPr>
          <w:rFonts w:asciiTheme="minorHAnsi" w:eastAsiaTheme="minorEastAsia" w:hAnsiTheme="minorHAnsi" w:cstheme="minorBidi"/>
          <w:sz w:val="22"/>
          <w:szCs w:val="22"/>
          <w:lang w:val="en-US"/>
        </w:rPr>
        <w:t>Do y</w:t>
      </w:r>
      <w:r w:rsidR="534C2F12" w:rsidRPr="55D6A4CA">
        <w:rPr>
          <w:rFonts w:asciiTheme="minorHAnsi" w:eastAsiaTheme="minorEastAsia" w:hAnsiTheme="minorHAnsi" w:cstheme="minorBidi"/>
          <w:sz w:val="22"/>
          <w:szCs w:val="22"/>
          <w:lang w:val="en-US"/>
        </w:rPr>
        <w:t>ou have a mental illness</w:t>
      </w:r>
      <w:r w:rsidR="7130A8A6" w:rsidRPr="55D6A4CA">
        <w:rPr>
          <w:rFonts w:asciiTheme="minorHAnsi" w:eastAsiaTheme="minorEastAsia" w:hAnsiTheme="minorHAnsi" w:cstheme="minorBidi"/>
          <w:sz w:val="22"/>
          <w:szCs w:val="22"/>
          <w:lang w:val="en-US"/>
        </w:rPr>
        <w:t>?</w:t>
      </w:r>
    </w:p>
    <w:p w14:paraId="58CA6FCA" w14:textId="77777777" w:rsidR="1625AB50" w:rsidRDefault="094B462C" w:rsidP="46D646F8">
      <w:pPr>
        <w:pStyle w:val="ListParagraph"/>
        <w:numPr>
          <w:ilvl w:val="0"/>
          <w:numId w:val="10"/>
        </w:numPr>
        <w:spacing w:before="100" w:after="120"/>
        <w:rPr>
          <w:rFonts w:asciiTheme="minorHAnsi" w:eastAsiaTheme="minorEastAsia" w:hAnsiTheme="minorHAnsi" w:cstheme="minorBidi"/>
          <w:sz w:val="22"/>
          <w:szCs w:val="22"/>
        </w:rPr>
      </w:pPr>
      <w:r w:rsidRPr="55D6A4CA">
        <w:rPr>
          <w:rFonts w:asciiTheme="minorHAnsi" w:eastAsiaTheme="minorEastAsia" w:hAnsiTheme="minorHAnsi" w:cstheme="minorBidi"/>
          <w:sz w:val="22"/>
          <w:szCs w:val="22"/>
          <w:lang w:val="en-US"/>
        </w:rPr>
        <w:t>Do y</w:t>
      </w:r>
      <w:r w:rsidR="534C2F12" w:rsidRPr="55D6A4CA">
        <w:rPr>
          <w:rFonts w:asciiTheme="minorHAnsi" w:eastAsiaTheme="minorEastAsia" w:hAnsiTheme="minorHAnsi" w:cstheme="minorBidi"/>
          <w:sz w:val="22"/>
          <w:szCs w:val="22"/>
          <w:lang w:val="en-US"/>
        </w:rPr>
        <w:t>ou need treatment now to prevent a serious deterioration in your mental health or physical health, or serious harm to you or someone else</w:t>
      </w:r>
      <w:r w:rsidR="1217ACA8" w:rsidRPr="55D6A4CA">
        <w:rPr>
          <w:rFonts w:asciiTheme="minorHAnsi" w:eastAsiaTheme="minorEastAsia" w:hAnsiTheme="minorHAnsi" w:cstheme="minorBidi"/>
          <w:sz w:val="22"/>
          <w:szCs w:val="22"/>
          <w:lang w:val="en-US"/>
        </w:rPr>
        <w:t>?</w:t>
      </w:r>
    </w:p>
    <w:p w14:paraId="692F7F1B" w14:textId="2D003307" w:rsidR="1625AB50" w:rsidRDefault="60F8B8EA" w:rsidP="78536678">
      <w:pPr>
        <w:pStyle w:val="ListParagraph"/>
        <w:numPr>
          <w:ilvl w:val="0"/>
          <w:numId w:val="10"/>
        </w:numPr>
        <w:spacing w:before="100" w:after="120"/>
        <w:rPr>
          <w:rFonts w:asciiTheme="minorHAnsi" w:eastAsiaTheme="minorEastAsia" w:hAnsiTheme="minorHAnsi" w:cstheme="minorBidi"/>
          <w:sz w:val="22"/>
          <w:szCs w:val="22"/>
        </w:rPr>
      </w:pPr>
      <w:r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W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ill</w:t>
      </w:r>
      <w:r w:rsidR="32F3BE99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you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be treated if you are on a </w:t>
      </w:r>
      <w:r w:rsidR="7847037D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Secure 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Treatment Order</w:t>
      </w:r>
      <w:r w:rsidR="4ACF27CF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?</w:t>
      </w:r>
    </w:p>
    <w:p w14:paraId="5E2C3022" w14:textId="6D1071E3" w:rsidR="1625AB50" w:rsidRDefault="4ACF27CF" w:rsidP="78536678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Is a </w:t>
      </w:r>
      <w:r w:rsidR="796BDBFC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Secure 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Treatment Order the only way to ensure you will </w:t>
      </w:r>
      <w:r w:rsidR="4EB6054D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receive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4B022028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the 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treatment you need</w:t>
      </w:r>
      <w:r w:rsidR="141CBB54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?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 </w:t>
      </w:r>
      <w:r w:rsidR="534C2F12" w:rsidRPr="78536678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</w:t>
      </w:r>
    </w:p>
    <w:p w14:paraId="603F75D2" w14:textId="77777777" w:rsidR="5707739A" w:rsidRDefault="5707739A" w:rsidP="46D646F8">
      <w:p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</w:p>
    <w:p w14:paraId="7D97E196" w14:textId="04CA4E30" w:rsidR="0063A249" w:rsidRDefault="0063A249" w:rsidP="17AD7E6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37704EA">
        <w:rPr>
          <w:rFonts w:asciiTheme="minorHAnsi" w:eastAsiaTheme="minorEastAsia" w:hAnsiTheme="minorHAnsi" w:cstheme="minorBidi"/>
          <w:sz w:val="22"/>
          <w:szCs w:val="22"/>
        </w:rPr>
        <w:t>If the answer to any of these questions is no</w:t>
      </w:r>
      <w:r w:rsidR="007079A2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742F76" w:rsidRPr="337704EA">
        <w:rPr>
          <w:rFonts w:asciiTheme="minorHAnsi" w:eastAsiaTheme="minorEastAsia" w:hAnsiTheme="minorHAnsi" w:cstheme="minorBidi"/>
          <w:sz w:val="22"/>
          <w:szCs w:val="22"/>
        </w:rPr>
        <w:t xml:space="preserve"> your Secure Treatment Order will </w:t>
      </w:r>
      <w:proofErr w:type="gramStart"/>
      <w:r w:rsidR="00742F76" w:rsidRPr="337704EA">
        <w:rPr>
          <w:rFonts w:asciiTheme="minorHAnsi" w:eastAsiaTheme="minorEastAsia" w:hAnsiTheme="minorHAnsi" w:cstheme="minorBidi"/>
          <w:sz w:val="22"/>
          <w:szCs w:val="22"/>
        </w:rPr>
        <w:t>end</w:t>
      </w:r>
      <w:proofErr w:type="gramEnd"/>
      <w:r w:rsidR="3EFF6722" w:rsidRPr="337704EA">
        <w:rPr>
          <w:rFonts w:asciiTheme="minorHAnsi" w:eastAsiaTheme="minorEastAsia" w:hAnsiTheme="minorHAnsi" w:cstheme="minorBidi"/>
          <w:sz w:val="22"/>
          <w:szCs w:val="22"/>
        </w:rPr>
        <w:t xml:space="preserve"> and you will </w:t>
      </w:r>
      <w:r w:rsidR="67AE6432" w:rsidRPr="337704EA">
        <w:rPr>
          <w:rFonts w:asciiTheme="minorHAnsi" w:eastAsiaTheme="minorEastAsia" w:hAnsiTheme="minorHAnsi" w:cstheme="minorBidi"/>
          <w:sz w:val="22"/>
          <w:szCs w:val="22"/>
        </w:rPr>
        <w:t>return</w:t>
      </w:r>
      <w:r w:rsidR="3EFF6722" w:rsidRPr="337704EA">
        <w:rPr>
          <w:rFonts w:asciiTheme="minorHAnsi" w:eastAsiaTheme="minorEastAsia" w:hAnsiTheme="minorHAnsi" w:cstheme="minorBidi"/>
          <w:sz w:val="22"/>
          <w:szCs w:val="22"/>
        </w:rPr>
        <w:t xml:space="preserve"> to prison</w:t>
      </w:r>
      <w:r w:rsidR="3CCB81DC" w:rsidRPr="337704EA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46B631B3" w14:textId="77777777" w:rsidR="55D6A4CA" w:rsidRDefault="55D6A4CA" w:rsidP="55D6A4CA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6B67716" w14:textId="77777777" w:rsidR="00CB563D" w:rsidRDefault="00CB563D" w:rsidP="00CB563D">
      <w:pPr>
        <w:spacing w:line="259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6365596E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You can use the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‘</w:t>
      </w:r>
      <w:r w:rsidRPr="00FD5B42">
        <w:rPr>
          <w:rFonts w:asciiTheme="minorHAnsi" w:eastAsiaTheme="minorEastAsia" w:hAnsiTheme="minorHAnsi" w:cstheme="minorBidi"/>
          <w:noProof/>
          <w:sz w:val="22"/>
          <w:szCs w:val="22"/>
        </w:rPr>
        <w:t>What I want to tell the Tribunal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’</w:t>
      </w:r>
      <w:r w:rsidRPr="00FD5B42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worksheet</w:t>
      </w:r>
      <w:r w:rsidRPr="6365596E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included with this report to plan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and write down </w:t>
      </w:r>
      <w:r w:rsidRPr="6365596E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what you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want to tell the Tribunal</w:t>
      </w:r>
      <w:r w:rsidRPr="6365596E">
        <w:rPr>
          <w:rFonts w:asciiTheme="minorHAnsi" w:eastAsiaTheme="minorEastAsia" w:hAnsiTheme="minorHAnsi" w:cstheme="minorBidi"/>
          <w:noProof/>
          <w:sz w:val="22"/>
          <w:szCs w:val="22"/>
        </w:rPr>
        <w:t>.</w:t>
      </w:r>
    </w:p>
    <w:p w14:paraId="1FD91990" w14:textId="77777777" w:rsidR="00CB563D" w:rsidRDefault="00CB563D" w:rsidP="55D6A4CA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69D83C1" w14:textId="77777777" w:rsidR="008948DB" w:rsidRPr="008948DB" w:rsidRDefault="008948DB" w:rsidP="46D646F8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b/>
          <w:bCs/>
          <w:sz w:val="22"/>
          <w:szCs w:val="22"/>
        </w:rPr>
        <w:t>Your treating team</w:t>
      </w:r>
    </w:p>
    <w:p w14:paraId="73D47A3F" w14:textId="77777777" w:rsidR="008948DB" w:rsidRPr="008948DB" w:rsidRDefault="008948DB" w:rsidP="46D646F8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962BBBF" w14:textId="77777777" w:rsidR="008948DB" w:rsidRPr="008948DB" w:rsidRDefault="008948DB" w:rsidP="46D646F8">
      <w:pPr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Consultant psychiatrist: </w:t>
      </w:r>
    </w:p>
    <w:p w14:paraId="1BC967C7" w14:textId="77777777" w:rsidR="008948DB" w:rsidRPr="008948DB" w:rsidRDefault="008948DB" w:rsidP="46D646F8">
      <w:pPr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Medical officer: </w:t>
      </w:r>
    </w:p>
    <w:p w14:paraId="2889B912" w14:textId="6BFD4BC1" w:rsidR="4D3DE7F6" w:rsidRPr="00B46426" w:rsidRDefault="008948DB" w:rsidP="46D646F8">
      <w:pPr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Case manager: </w:t>
      </w:r>
    </w:p>
    <w:p w14:paraId="303E5523" w14:textId="77777777" w:rsidR="001A77BD" w:rsidRDefault="001A77BD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br w:type="page"/>
      </w:r>
    </w:p>
    <w:p w14:paraId="468DB384" w14:textId="0A45BBB2" w:rsidR="4D3DE7F6" w:rsidRDefault="11A7AAA7" w:rsidP="46D646F8">
      <w:pPr>
        <w:spacing w:after="120" w:line="270" w:lineRule="atLeast"/>
        <w:rPr>
          <w:rFonts w:asciiTheme="minorHAnsi" w:eastAsiaTheme="minorEastAsia" w:hAnsiTheme="minorHAnsi" w:cstheme="minorBidi"/>
          <w:color w:val="000000" w:themeColor="text1"/>
        </w:rPr>
      </w:pPr>
      <w:r w:rsidRPr="46D646F8">
        <w:rPr>
          <w:rFonts w:asciiTheme="minorHAnsi" w:eastAsiaTheme="minorEastAsia" w:hAnsiTheme="minorHAnsi" w:cstheme="minorBidi"/>
          <w:b/>
          <w:bCs/>
          <w:color w:val="000000" w:themeColor="text1"/>
        </w:rPr>
        <w:lastRenderedPageBreak/>
        <w:t>Background information for the Tribunal</w:t>
      </w:r>
    </w:p>
    <w:p w14:paraId="50D51D66" w14:textId="77777777" w:rsidR="00640359" w:rsidRPr="00663E85" w:rsidRDefault="00640359" w:rsidP="00640359">
      <w:pPr>
        <w:spacing w:after="120" w:line="270" w:lineRule="atLeast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bookmarkStart w:id="1" w:name="_Hlk85030006"/>
      <w:r w:rsidRPr="00663E8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Your strengths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Pr="00663E8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support in the community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and things that help you stay well</w:t>
      </w:r>
    </w:p>
    <w:p w14:paraId="1AD5C1C6" w14:textId="77777777" w:rsidR="00640359" w:rsidRDefault="00640359" w:rsidP="00640359">
      <w:pPr>
        <w:spacing w:line="259" w:lineRule="auto"/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 w:rsidRPr="264E10AC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[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Outline the patient’s strengths including interests, activities and skills, their support in the community, significant relationships and things that have helped them stay well </w:t>
      </w:r>
      <w:r w:rsidRPr="0081356E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15779C1A" w14:textId="77777777" w:rsidR="00640359" w:rsidRPr="004F17CC" w:rsidRDefault="00640359" w:rsidP="00640359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28AC5CC0" w14:textId="77777777" w:rsidR="00640359" w:rsidRPr="00663E85" w:rsidRDefault="00640359" w:rsidP="00640359">
      <w:pPr>
        <w:spacing w:after="120" w:line="270" w:lineRule="atLeast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663E8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Your culture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Pr="00663E8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family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and housing</w:t>
      </w:r>
    </w:p>
    <w:p w14:paraId="776EFA47" w14:textId="77777777" w:rsidR="00640359" w:rsidRDefault="00640359" w:rsidP="00640359">
      <w:pPr>
        <w:spacing w:after="120" w:line="270" w:lineRule="atLeast"/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 w:rsidRPr="002E32F2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[Provide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a short statement about the patient’s culture, family background and housing situation</w:t>
      </w:r>
      <w:r w:rsidRPr="55D6A4CA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</w:rPr>
        <w:t xml:space="preserve"> </w:t>
      </w:r>
      <w:r w:rsidRPr="0081356E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C07E82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77846F66" w14:textId="77777777" w:rsidR="00640359" w:rsidRPr="004F17CC" w:rsidRDefault="00640359" w:rsidP="00640359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2EB294C4" w14:textId="77777777" w:rsidR="00640359" w:rsidRPr="00663E85" w:rsidRDefault="00640359" w:rsidP="00640359">
      <w:pPr>
        <w:spacing w:after="120" w:line="270" w:lineRule="atLeast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663E8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Your education and work history</w:t>
      </w:r>
    </w:p>
    <w:p w14:paraId="1401EEA9" w14:textId="77777777" w:rsidR="00640359" w:rsidRDefault="00640359" w:rsidP="00640359">
      <w:pPr>
        <w:spacing w:after="120" w:line="270" w:lineRule="atLeast"/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 w:rsidRPr="00C07E82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[Provide a short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statement</w:t>
      </w:r>
      <w:r w:rsidRPr="00C07E82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about</w:t>
      </w:r>
      <w:r w:rsidRPr="00C07E82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the patient’s education and employment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81356E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bookmarkEnd w:id="1"/>
    <w:p w14:paraId="292D7980" w14:textId="77777777" w:rsidR="00640359" w:rsidRPr="004F17CC" w:rsidRDefault="00640359" w:rsidP="00640359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509AEE81" w14:textId="77777777" w:rsidR="00640359" w:rsidRPr="00A662B8" w:rsidRDefault="00640359" w:rsidP="00640359">
      <w:pPr>
        <w:spacing w:after="120" w:line="270" w:lineRule="atLeast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A662B8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What you have told us about your views, preferences, hopes and goals</w:t>
      </w:r>
    </w:p>
    <w:p w14:paraId="62BC9DE2" w14:textId="77777777" w:rsidR="00640359" w:rsidRDefault="00640359" w:rsidP="00640359">
      <w:pP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</w:pPr>
      <w:r w:rsidRPr="007F0C49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[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Summarise</w:t>
      </w:r>
      <w:r w:rsidRPr="007F0C49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the patient’s views</w:t>
      </w:r>
      <w:r w:rsidRPr="007F0C49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about their </w:t>
      </w:r>
      <w:r w:rsidRPr="007F0C49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treatment 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and</w:t>
      </w:r>
      <w:r w:rsidRPr="007F0C49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their goals more broad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l</w:t>
      </w:r>
      <w:r w:rsidRPr="007F0C49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y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 w:rsidRPr="0081356E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7F0C49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]</w:t>
      </w:r>
    </w:p>
    <w:p w14:paraId="7901CAD4" w14:textId="77777777" w:rsidR="00640359" w:rsidRPr="004F17CC" w:rsidRDefault="00640359" w:rsidP="00640359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0E2FF526" w14:textId="4288251D" w:rsidR="785DEE4C" w:rsidRDefault="49553883" w:rsidP="55D6A4CA">
      <w:pPr>
        <w:pStyle w:val="ListParagraph"/>
        <w:spacing w:line="259" w:lineRule="auto"/>
        <w:ind w:left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D21D4D">
        <w:rPr>
          <w:rFonts w:asciiTheme="minorHAnsi" w:eastAsiaTheme="minorEastAsia" w:hAnsiTheme="minorHAnsi" w:cstheme="minorBidi"/>
          <w:b/>
          <w:bCs/>
          <w:color w:val="000000" w:themeColor="text1"/>
        </w:rPr>
        <w:t>W</w:t>
      </w:r>
      <w:r w:rsidR="785DEE4C" w:rsidRPr="00D21D4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hy we think you meet the </w:t>
      </w:r>
      <w:r w:rsidR="195FB44D" w:rsidRPr="00D21D4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criteria for a </w:t>
      </w:r>
      <w:r w:rsidR="00986ACE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Secure </w:t>
      </w:r>
      <w:r w:rsidR="195FB44D" w:rsidRPr="00D21D4D">
        <w:rPr>
          <w:rFonts w:asciiTheme="minorHAnsi" w:eastAsiaTheme="minorEastAsia" w:hAnsiTheme="minorHAnsi" w:cstheme="minorBidi"/>
          <w:b/>
          <w:bCs/>
          <w:color w:val="000000" w:themeColor="text1"/>
        </w:rPr>
        <w:t>Treatment Order</w:t>
      </w:r>
    </w:p>
    <w:p w14:paraId="7CFE6855" w14:textId="77777777" w:rsidR="004A6769" w:rsidRPr="003129D8" w:rsidRDefault="004A6769" w:rsidP="55D6A4CA">
      <w:pPr>
        <w:pStyle w:val="ListParagraph"/>
        <w:spacing w:line="259" w:lineRule="auto"/>
        <w:ind w:left="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2102C4C" w14:textId="4A59BFEE" w:rsidR="00E125D0" w:rsidRDefault="00E125D0" w:rsidP="00E125D0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Your history with mental health treatment and </w:t>
      </w:r>
      <w:r w:rsidR="00D55DC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Thomas </w:t>
      </w:r>
      <w:proofErr w:type="spellStart"/>
      <w:r w:rsidR="00D55DC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Embling</w:t>
      </w:r>
      <w:proofErr w:type="spellEnd"/>
      <w:r w:rsidR="00D55DC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Hospital</w:t>
      </w:r>
    </w:p>
    <w:p w14:paraId="21804943" w14:textId="77777777" w:rsidR="00E125D0" w:rsidRPr="00D945A1" w:rsidRDefault="00E125D0" w:rsidP="00E125D0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51874729" w14:textId="04C69C5B" w:rsidR="00E125D0" w:rsidRDefault="00E125D0" w:rsidP="00E125D0">
      <w:pP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 w:rsidRPr="00060F33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[Provide the patient with a summary of what led to them initially receiving mental health treatment</w:t>
      </w:r>
      <w:r w:rsidR="008677F7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, </w:t>
      </w:r>
      <w:r w:rsidR="008677F7" w:rsidRPr="337704EA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</w:rPr>
        <w:t>details of the</w:t>
      </w:r>
      <w:r w:rsidR="00FF7F00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</w:rPr>
        <w:t>ir</w:t>
      </w:r>
      <w:r w:rsidR="008677F7" w:rsidRPr="337704EA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</w:rPr>
        <w:t xml:space="preserve"> placement prior to admission </w:t>
      </w:r>
      <w:r w:rsidR="00FF7F00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</w:rPr>
        <w:t>(</w:t>
      </w:r>
      <w:r w:rsidR="008677F7" w:rsidRPr="337704EA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val="en-GB"/>
        </w:rPr>
        <w:t>including the name of prison, whether on remand or details of sentence, charges or convictions</w:t>
      </w:r>
      <w:r w:rsidR="00FF7F00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val="en-GB"/>
        </w:rPr>
        <w:t>)</w:t>
      </w:r>
      <w:r w:rsidRPr="00060F33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and </w:t>
      </w:r>
      <w:r w:rsidR="007D0408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why they were transferred to Thomas </w:t>
      </w:r>
      <w:proofErr w:type="spellStart"/>
      <w:r w:rsidR="007D0408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Embling</w:t>
      </w:r>
      <w:proofErr w:type="spellEnd"/>
      <w:r w:rsidR="007D0408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Hospital</w:t>
      </w:r>
      <w:r w:rsidRPr="007B71B2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. Include what</w:t>
      </w:r>
      <w:r w:rsidRPr="00060F33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has helped the patient stay well and attempts at voluntary treatment and discharge from </w:t>
      </w:r>
      <w:r w:rsidR="007D0408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Thomas </w:t>
      </w:r>
      <w:proofErr w:type="spellStart"/>
      <w:r w:rsidR="007D0408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Embling</w:t>
      </w:r>
      <w:proofErr w:type="spellEnd"/>
      <w:r w:rsidR="007D0408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Hospital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6770F0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060F33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0ED39466" w14:textId="77777777" w:rsidR="00BC45BF" w:rsidRPr="00BC45BF" w:rsidRDefault="00BC45BF" w:rsidP="00BC45B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0C8C85EB" w14:textId="77777777" w:rsidR="00BC45BF" w:rsidRPr="00522771" w:rsidRDefault="00BC45BF" w:rsidP="00BC45BF">
      <w:pPr>
        <w:pStyle w:val="ListParagraph"/>
        <w:numPr>
          <w:ilvl w:val="0"/>
          <w:numId w:val="27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052277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Why we think you have a mental illness</w:t>
      </w:r>
    </w:p>
    <w:p w14:paraId="05FA5015" w14:textId="77777777" w:rsidR="00BC45BF" w:rsidRPr="00ED0CC9" w:rsidRDefault="00BC45BF" w:rsidP="00BC45BF">
      <w:pPr>
        <w:pStyle w:val="MHTBodyText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>We think you have a mental illness because you have had</w:t>
      </w:r>
      <w:r w:rsidRPr="00883D98"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 xml:space="preserve"> 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 xml:space="preserve">significant </w:t>
      </w:r>
      <w:r w:rsidRPr="00883D98"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 xml:space="preserve">disturbances of thought, mood, perception 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>or</w:t>
      </w:r>
      <w:r w:rsidRPr="00883D98"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 xml:space="preserve"> memory.</w:t>
      </w:r>
    </w:p>
    <w:p w14:paraId="6EDEE295" w14:textId="77777777" w:rsidR="00BC45BF" w:rsidRPr="00522771" w:rsidRDefault="00BC45BF" w:rsidP="00BC45BF">
      <w:pP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 w:rsidRPr="00522771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[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Provide</w:t>
      </w:r>
      <w:r w:rsidRPr="00522771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the patient with specific examples of relevant symptoms and how they experienced them. If you include a diagnosis include the patient’s views about it </w:t>
      </w:r>
      <w:r w:rsidRPr="00FD66B9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9F7929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.</w:t>
      </w:r>
    </w:p>
    <w:p w14:paraId="77A76DBB" w14:textId="77777777" w:rsidR="00BC45BF" w:rsidRDefault="00BC45BF" w:rsidP="00BC45B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D2985A8" w14:textId="77777777" w:rsidR="00BC45BF" w:rsidRPr="007068F3" w:rsidRDefault="00BC45BF" w:rsidP="00BC45BF">
      <w:pPr>
        <w:pStyle w:val="ListParagraph"/>
        <w:numPr>
          <w:ilvl w:val="0"/>
          <w:numId w:val="27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5D6A4C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Why we think you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currently </w:t>
      </w:r>
      <w:r w:rsidRPr="55D6A4C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need treatment</w:t>
      </w:r>
    </w:p>
    <w:p w14:paraId="6CF97F6E" w14:textId="77777777" w:rsidR="00BC45BF" w:rsidRDefault="00BC45BF" w:rsidP="00BC45B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A9A937A" w14:textId="77777777" w:rsidR="00BC45BF" w:rsidRPr="007068F3" w:rsidRDefault="00BC45BF" w:rsidP="00BC45BF">
      <w:pP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</w:pPr>
      <w:r w:rsidRPr="264E10AC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[Explain</w:t>
      </w:r>
      <w:r w:rsidRPr="007068F3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to</w:t>
      </w:r>
      <w:r w:rsidRPr="007068F3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the patient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why they</w:t>
      </w:r>
      <w:r w:rsidRPr="007068F3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need treatment </w:t>
      </w:r>
      <w:r w:rsidRPr="007068F3">
        <w:rPr>
          <w:rFonts w:asciiTheme="minorHAnsi" w:eastAsiaTheme="minorEastAsia" w:hAnsiTheme="minorHAnsi" w:cstheme="minorBidi"/>
          <w:b/>
          <w:bCs/>
          <w:i/>
          <w:iCs/>
          <w:noProof/>
          <w:color w:val="2F5496" w:themeColor="accent1" w:themeShade="BF"/>
          <w:sz w:val="22"/>
          <w:szCs w:val="22"/>
        </w:rPr>
        <w:t>to prevent</w:t>
      </w:r>
      <w:r w:rsidRPr="007068F3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 w:rsidRPr="007068F3">
        <w:rPr>
          <w:rFonts w:asciiTheme="minorHAnsi" w:eastAsiaTheme="minorEastAsia" w:hAnsiTheme="minorHAnsi" w:cstheme="minorBidi"/>
          <w:b/>
          <w:bCs/>
          <w:i/>
          <w:iCs/>
          <w:noProof/>
          <w:color w:val="2F5496" w:themeColor="accent1" w:themeShade="BF"/>
          <w:sz w:val="22"/>
          <w:szCs w:val="22"/>
        </w:rPr>
        <w:t>a serious deterioration to their mental or physicial health</w:t>
      </w:r>
      <w:r w:rsidRPr="007068F3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or </w:t>
      </w:r>
      <w:r w:rsidRPr="007068F3">
        <w:rPr>
          <w:rFonts w:asciiTheme="minorHAnsi" w:eastAsiaTheme="minorEastAsia" w:hAnsiTheme="minorHAnsi" w:cstheme="minorBidi"/>
          <w:b/>
          <w:bCs/>
          <w:i/>
          <w:iCs/>
          <w:noProof/>
          <w:color w:val="2F5496" w:themeColor="accent1" w:themeShade="BF"/>
          <w:sz w:val="22"/>
          <w:szCs w:val="22"/>
        </w:rPr>
        <w:t>serious harm to themselves or someone else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2F5496" w:themeColor="accent1" w:themeShade="BF"/>
          <w:sz w:val="22"/>
          <w:szCs w:val="22"/>
        </w:rPr>
        <w:t xml:space="preserve">. </w:t>
      </w:r>
      <w:r w:rsidRPr="007068F3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Include relevant examples 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from</w:t>
      </w:r>
      <w:r w:rsidRPr="007068F3"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their history </w:t>
      </w:r>
      <w:r w:rsidRPr="00FD66B9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9F7929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5718742E" w14:textId="77777777" w:rsidR="00BC45BF" w:rsidRPr="00795B0C" w:rsidRDefault="00BC45BF" w:rsidP="00BC45BF">
      <w:pP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</w:p>
    <w:p w14:paraId="602DDFC7" w14:textId="02467810" w:rsidR="00BC45BF" w:rsidRDefault="00BC45BF" w:rsidP="00BC45BF">
      <w:pPr>
        <w:pStyle w:val="ListParagraph"/>
        <w:numPr>
          <w:ilvl w:val="0"/>
          <w:numId w:val="27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Will treatment be</w:t>
      </w:r>
      <w:r w:rsidRPr="63655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provided if you are on a </w:t>
      </w:r>
      <w:r w:rsidR="00986AC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Secure </w:t>
      </w:r>
      <w:r w:rsidRPr="63655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Treatment Order?</w:t>
      </w:r>
    </w:p>
    <w:p w14:paraId="5AEEB1AE" w14:textId="77777777" w:rsidR="00BC45BF" w:rsidRPr="00581353" w:rsidRDefault="00BC45BF" w:rsidP="00BC45B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22338A1" w14:textId="77777777" w:rsidR="00BC45BF" w:rsidRPr="00C53CF2" w:rsidRDefault="00BC45BF" w:rsidP="00BC45BF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C53CF2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Medication</w:t>
      </w:r>
    </w:p>
    <w:p w14:paraId="6C4038D9" w14:textId="77777777" w:rsidR="00BC45BF" w:rsidRPr="00185F8D" w:rsidRDefault="00BC45BF" w:rsidP="00BC45B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6D1DE28" w14:textId="786E0FC3" w:rsidR="00BC45BF" w:rsidRDefault="00BC45BF" w:rsidP="00BC45BF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[</w:t>
      </w:r>
      <w:r w:rsidRPr="000C47AD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Explain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how you will provide medication for mental health and other conditions if the patient is on a </w:t>
      </w:r>
      <w:r w:rsidR="00157AF9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Secure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Treatment Order.  Include the names of all medications you will provide, the dosage, method of administration and expected benefits </w:t>
      </w:r>
      <w:r w:rsidRPr="00FD66B9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0C47AD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6C449226" w14:textId="77777777" w:rsidR="00BC45BF" w:rsidRPr="00581353" w:rsidRDefault="00BC45BF" w:rsidP="00BC45B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DA7B21E" w14:textId="77777777" w:rsidR="00BC45BF" w:rsidRPr="00D96726" w:rsidRDefault="00BC45BF" w:rsidP="00BC45BF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48F31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Other treatment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and</w:t>
      </w:r>
      <w:r w:rsidRPr="48F31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support</w:t>
      </w:r>
    </w:p>
    <w:p w14:paraId="4568FB8B" w14:textId="77777777" w:rsidR="00BC45BF" w:rsidRPr="00D96726" w:rsidRDefault="00BC45BF" w:rsidP="00BC45B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786EABF" w14:textId="7617634F" w:rsidR="00BC45BF" w:rsidRPr="00D96726" w:rsidRDefault="00BC45BF" w:rsidP="00BC45BF">
      <w:pP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[Explain the non-medical treatment and support you will provide and how you will provide it, such as access to psychological support, </w:t>
      </w:r>
      <w:r w:rsidR="00865FF7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and if relevant in the patient’s circumstances</w:t>
      </w:r>
      <w:r w:rsidR="00A67EC9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,</w:t>
      </w:r>
      <w:r w:rsidR="00865FF7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housing support or the NDIS </w:t>
      </w:r>
      <w:r w:rsidRPr="00D96726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3DE886C4" w14:textId="77777777" w:rsidR="00BC45BF" w:rsidRPr="003129D8" w:rsidRDefault="00BC45BF" w:rsidP="00BC45B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C86DDD4" w14:textId="0B02F3A3" w:rsidR="00BC45BF" w:rsidRPr="007D387C" w:rsidRDefault="00BC45BF" w:rsidP="00BC45BF">
      <w:pPr>
        <w:pStyle w:val="ListParagraph"/>
        <w:numPr>
          <w:ilvl w:val="0"/>
          <w:numId w:val="27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3655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Why we think a </w:t>
      </w:r>
      <w:r w:rsidR="00157AF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Secure </w:t>
      </w:r>
      <w:r w:rsidRPr="63655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Treatment Order may be the only way you will receive the treatment you need</w:t>
      </w:r>
    </w:p>
    <w:p w14:paraId="7CF8D292" w14:textId="77777777" w:rsidR="00BC45BF" w:rsidRDefault="00BC45BF" w:rsidP="00BC45B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0B332F5" w14:textId="77777777" w:rsidR="00BC45BF" w:rsidRDefault="00BC45BF" w:rsidP="00BC45B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059D0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[Explain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to the patient why you believe</w:t>
      </w:r>
      <w:r w:rsidRPr="21C69869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their treatment needs to be compulsory</w:t>
      </w:r>
      <w:r w:rsidRPr="003059D0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FD66B9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3059D0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0EAFC82E" w14:textId="77777777" w:rsidR="008D065D" w:rsidRDefault="008D065D" w:rsidP="6365596E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1A81FF3" w14:textId="77777777" w:rsidR="00717651" w:rsidRPr="00D96726" w:rsidRDefault="00717651" w:rsidP="00717651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D96726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Your progress and 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goals of your current treatment </w:t>
      </w:r>
      <w:r w:rsidRPr="00D96726">
        <w:rPr>
          <w:rFonts w:asciiTheme="minorHAnsi" w:eastAsiaTheme="minorEastAsia" w:hAnsiTheme="minorHAnsi" w:cstheme="minorBidi"/>
          <w:b/>
          <w:bCs/>
          <w:color w:val="000000" w:themeColor="text1"/>
        </w:rPr>
        <w:t>plan</w:t>
      </w:r>
    </w:p>
    <w:p w14:paraId="39DE9355" w14:textId="77777777" w:rsidR="00717651" w:rsidRPr="003129D8" w:rsidRDefault="00717651" w:rsidP="0071765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2AC6E67E" w14:textId="7A49C50F" w:rsidR="00717651" w:rsidRPr="007B325F" w:rsidRDefault="00717651" w:rsidP="00717651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[Summarise the purpose of the patient’s </w:t>
      </w:r>
      <w:r w:rsidR="00BD1841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Thomas </w:t>
      </w:r>
      <w:proofErr w:type="spellStart"/>
      <w:r w:rsidR="00BD1841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Embling</w:t>
      </w:r>
      <w:proofErr w:type="spellEnd"/>
      <w:r w:rsidR="00760D5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Hospital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admission for the patient, their progress and how</w:t>
      </w:r>
      <w:r w:rsidR="00BD1841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y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ou will work to transition them out of </w:t>
      </w:r>
      <w:r w:rsidR="00760D5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Thomas </w:t>
      </w:r>
      <w:proofErr w:type="spellStart"/>
      <w:r w:rsidR="00760D5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Embling</w:t>
      </w:r>
      <w:proofErr w:type="spellEnd"/>
      <w:r w:rsidR="00853B98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Hospital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. </w:t>
      </w:r>
      <w:r w:rsidR="00436819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If the patient may be discharged to the community rather </w:t>
      </w:r>
      <w:r w:rsidR="00890549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than back to prison, please summarise </w:t>
      </w:r>
      <w:r w:rsidR="00833397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discussions that are taking place with relevant community ser</w:t>
      </w:r>
      <w:r w:rsidR="003458CD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v</w:t>
      </w:r>
      <w:r w:rsidR="00833397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i</w:t>
      </w:r>
      <w:r w:rsidR="003458CD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c</w:t>
      </w:r>
      <w:r w:rsidR="00833397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es and supports</w:t>
      </w:r>
      <w:r w:rsidR="003458CD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.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FD66B9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5D4C42B6" w14:textId="77777777" w:rsidR="00717651" w:rsidRPr="00952267" w:rsidRDefault="00717651" w:rsidP="002B019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4BB1A32B" w14:textId="132DC0DB" w:rsidR="002B0199" w:rsidRDefault="002B0199" w:rsidP="002B0199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46D646F8">
        <w:rPr>
          <w:rFonts w:asciiTheme="minorHAnsi" w:eastAsiaTheme="minorEastAsia" w:hAnsiTheme="minorHAnsi" w:cstheme="minorBidi"/>
          <w:b/>
          <w:bCs/>
          <w:color w:val="000000" w:themeColor="text1"/>
        </w:rPr>
        <w:t>Views of your family, friends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,</w:t>
      </w:r>
      <w:r w:rsidRPr="46D646F8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carers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or guardians</w:t>
      </w:r>
    </w:p>
    <w:p w14:paraId="78CD7E30" w14:textId="77777777" w:rsidR="002B0199" w:rsidRPr="006B6316" w:rsidRDefault="002B0199" w:rsidP="002B0199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BEDBD85" w14:textId="3F0375FF" w:rsidR="00512329" w:rsidRPr="006B6316" w:rsidRDefault="00512329" w:rsidP="00512329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71E54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[</w:t>
      </w:r>
      <w:r w:rsidRPr="00F479E0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Identify the patient’s support people, how you have involved them in treatment planning and other discussions, and what they have said about the patient’s treatment and support they can provide</w:t>
      </w:r>
      <w:r w:rsidRPr="00671E54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FD66B9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CA548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7275A6DA" w14:textId="204504ED" w:rsidR="6365596E" w:rsidRDefault="6365596E" w:rsidP="6365596E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268EE7CB" w14:textId="77777777" w:rsidR="15E38E65" w:rsidRDefault="15E38E65" w:rsidP="55D6A4CA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55D6A4CA">
        <w:rPr>
          <w:rFonts w:asciiTheme="minorHAnsi" w:eastAsiaTheme="minorEastAsia" w:hAnsiTheme="minorHAnsi" w:cstheme="minorBidi"/>
          <w:noProof/>
          <w:sz w:val="22"/>
          <w:szCs w:val="22"/>
        </w:rPr>
        <w:t>We hope you can participate in your Tribunal hearing. If you do not participate the Tribunal will have to make a decision without you.</w:t>
      </w:r>
    </w:p>
    <w:p w14:paraId="535F0E1E" w14:textId="77777777" w:rsidR="55D6A4CA" w:rsidRPr="00952267" w:rsidRDefault="55D6A4CA" w:rsidP="55D6A4CA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0AD77A8" w14:textId="77777777" w:rsidR="00AF2C86" w:rsidRPr="00065E3A" w:rsidRDefault="00AF2C86" w:rsidP="46D646F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noProof/>
          <w:sz w:val="22"/>
          <w:szCs w:val="22"/>
        </w:rPr>
        <w:t>Yours sincerely</w:t>
      </w:r>
    </w:p>
    <w:p w14:paraId="19D42AF2" w14:textId="77777777" w:rsidR="00A5403B" w:rsidRDefault="00A5403B" w:rsidP="46D646F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B804141" w14:textId="77777777" w:rsidR="00295494" w:rsidRDefault="00295494" w:rsidP="46D646F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025460ED" w14:textId="77777777" w:rsidR="008B0EFB" w:rsidRDefault="008B0EFB" w:rsidP="46D646F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A171B2B" w14:textId="77777777" w:rsidR="00165806" w:rsidRPr="00065E3A" w:rsidRDefault="00165806" w:rsidP="46D646F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Dr </w:t>
      </w:r>
    </w:p>
    <w:p w14:paraId="637A2DDE" w14:textId="77777777" w:rsidR="00656A82" w:rsidRDefault="00165806" w:rsidP="46D646F8">
      <w:pPr>
        <w:rPr>
          <w:rFonts w:asciiTheme="minorHAnsi" w:eastAsiaTheme="minorEastAsia" w:hAnsiTheme="minorHAnsi" w:cstheme="minorBidi"/>
          <w:sz w:val="22"/>
          <w:szCs w:val="22"/>
        </w:rPr>
        <w:sectPr w:rsidR="00656A82" w:rsidSect="009A4F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59" w:right="1134" w:bottom="992" w:left="1134" w:header="709" w:footer="164" w:gutter="0"/>
          <w:cols w:space="708"/>
          <w:docGrid w:linePitch="360"/>
        </w:sect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>Consultant Psychiatrist</w:t>
      </w:r>
    </w:p>
    <w:p w14:paraId="162C8312" w14:textId="77777777" w:rsidR="00B74792" w:rsidRDefault="00B74792" w:rsidP="00B74792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</w:p>
    <w:p w14:paraId="44AD082E" w14:textId="77777777" w:rsidR="00B74792" w:rsidRPr="00C95E4F" w:rsidRDefault="00B74792" w:rsidP="00B74792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24"/>
          <w:szCs w:val="24"/>
        </w:rPr>
      </w:pPr>
    </w:p>
    <w:p w14:paraId="3D1FA0DB" w14:textId="77777777" w:rsidR="00B74792" w:rsidRDefault="00B74792" w:rsidP="00B74792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  <w:r w:rsidRPr="00025B8E">
        <w:rPr>
          <w:rFonts w:ascii="Arial" w:eastAsiaTheme="minorHAnsi" w:hAnsi="Arial" w:cs="Arial"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7C089BE" wp14:editId="507106A1">
            <wp:simplePos x="0" y="0"/>
            <wp:positionH relativeFrom="margin">
              <wp:posOffset>4353560</wp:posOffset>
            </wp:positionH>
            <wp:positionV relativeFrom="topMargin">
              <wp:posOffset>450215</wp:posOffset>
            </wp:positionV>
            <wp:extent cx="1760220" cy="7391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Colour_Horizontal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8F9">
        <w:rPr>
          <w:rFonts w:ascii="Arial" w:hAnsi="Arial" w:cs="Arial"/>
          <w:color w:val="007A7C"/>
          <w:sz w:val="40"/>
          <w:szCs w:val="24"/>
        </w:rPr>
        <w:t>What I want to tell the Tribunal</w:t>
      </w:r>
    </w:p>
    <w:p w14:paraId="016ACABA" w14:textId="77777777" w:rsidR="00B74792" w:rsidRPr="001A360F" w:rsidRDefault="00B74792" w:rsidP="00B74792">
      <w:pPr>
        <w:rPr>
          <w:lang w:eastAsia="en-US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B74792" w:rsidRPr="00B17C7B" w14:paraId="1B8E1E4F" w14:textId="77777777" w:rsidTr="00355674">
        <w:trPr>
          <w:trHeight w:val="558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FFAE3" w14:textId="77777777" w:rsidR="00B74792" w:rsidRPr="00B17C7B" w:rsidRDefault="00B74792" w:rsidP="00355674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Use this worksheet to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write </w:t>
            </w:r>
            <w:r w:rsidRPr="00B17C7B">
              <w:rPr>
                <w:rFonts w:ascii="Arial" w:eastAsiaTheme="minorHAnsi" w:hAnsi="Arial" w:cs="Arial"/>
                <w:sz w:val="22"/>
                <w:szCs w:val="22"/>
              </w:rPr>
              <w:t>what you want to say at your Mental Health Tribunal hearing.</w:t>
            </w:r>
          </w:p>
          <w:p w14:paraId="2978D4F2" w14:textId="77777777" w:rsidR="00B74792" w:rsidRPr="00B17C7B" w:rsidRDefault="00B74792" w:rsidP="00355674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You can bring this to your hearing or email it to the Tribunal at </w:t>
            </w:r>
            <w:hyperlink r:id="rId18" w:history="1">
              <w:r w:rsidRPr="00B17C7B">
                <w:rPr>
                  <w:rFonts w:ascii="Arial" w:eastAsiaTheme="minorHAnsi" w:hAnsi="Arial" w:cs="Arial"/>
                  <w:sz w:val="22"/>
                  <w:szCs w:val="22"/>
                </w:rPr>
                <w:t>mht@mht.vic.gov.au</w:t>
              </w:r>
            </w:hyperlink>
            <w:r w:rsidRPr="00B17C7B">
              <w:rPr>
                <w:rFonts w:ascii="Arial" w:eastAsiaTheme="minorHAnsi" w:hAnsi="Arial" w:cs="Arial"/>
                <w:sz w:val="22"/>
                <w:szCs w:val="22"/>
              </w:rPr>
              <w:t>.  We will share it with your treating team for fairness.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You can attach more pages.</w:t>
            </w:r>
          </w:p>
        </w:tc>
      </w:tr>
      <w:tr w:rsidR="00B74792" w:rsidRPr="00B17C7B" w14:paraId="0AB08371" w14:textId="77777777" w:rsidTr="00355674">
        <w:trPr>
          <w:trHeight w:val="457"/>
        </w:trPr>
        <w:tc>
          <w:tcPr>
            <w:tcW w:w="10070" w:type="dxa"/>
            <w:tcBorders>
              <w:top w:val="single" w:sz="4" w:space="0" w:color="auto"/>
            </w:tcBorders>
            <w:vAlign w:val="center"/>
          </w:tcPr>
          <w:p w14:paraId="362D80BC" w14:textId="77777777" w:rsidR="00B74792" w:rsidRPr="00B17C7B" w:rsidRDefault="00B74792" w:rsidP="00355674">
            <w:pPr>
              <w:rPr>
                <w:rFonts w:ascii="Arial" w:hAnsi="Arial" w:cs="Arial"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</w:tr>
      <w:tr w:rsidR="00B74792" w:rsidRPr="00B17C7B" w14:paraId="4EABD14A" w14:textId="77777777" w:rsidTr="00355674">
        <w:trPr>
          <w:trHeight w:val="451"/>
        </w:trPr>
        <w:tc>
          <w:tcPr>
            <w:tcW w:w="10070" w:type="dxa"/>
            <w:vAlign w:val="center"/>
          </w:tcPr>
          <w:p w14:paraId="30AF430B" w14:textId="77777777" w:rsidR="00B74792" w:rsidRPr="00B17C7B" w:rsidRDefault="00B74792" w:rsidP="00355674">
            <w:pPr>
              <w:rPr>
                <w:rFonts w:ascii="Arial" w:hAnsi="Arial" w:cs="Arial"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sz w:val="22"/>
                <w:szCs w:val="22"/>
              </w:rPr>
              <w:t>Hearing date:</w:t>
            </w:r>
          </w:p>
        </w:tc>
      </w:tr>
      <w:tr w:rsidR="00B74792" w:rsidRPr="00B17C7B" w14:paraId="45B26EC6" w14:textId="77777777" w:rsidTr="00355674">
        <w:trPr>
          <w:trHeight w:val="875"/>
        </w:trPr>
        <w:tc>
          <w:tcPr>
            <w:tcW w:w="10070" w:type="dxa"/>
            <w:tcBorders>
              <w:bottom w:val="dashed" w:sz="4" w:space="0" w:color="auto"/>
            </w:tcBorders>
          </w:tcPr>
          <w:p w14:paraId="3088EAFC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What do you think about your treatment?</w:t>
            </w:r>
          </w:p>
          <w:p w14:paraId="0FAB9CFE" w14:textId="77777777" w:rsidR="00B74792" w:rsidRPr="00B17C7B" w:rsidRDefault="00B74792" w:rsidP="00355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792" w:rsidRPr="00B17C7B" w14:paraId="521BAA0B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508C1A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53CCDAA6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5757B8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7243D027" w14:textId="77777777" w:rsidTr="00355674">
        <w:trPr>
          <w:trHeight w:val="81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ED03F8" w14:textId="4968799D" w:rsidR="00B74792" w:rsidRPr="00B17C7B" w:rsidRDefault="00B74792" w:rsidP="003556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do you think about being on a </w:t>
            </w:r>
            <w:r w:rsidR="00843D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Secure </w:t>
            </w:r>
            <w:r w:rsidRPr="00B17C7B">
              <w:rPr>
                <w:rFonts w:ascii="Arial" w:hAnsi="Arial" w:cs="Arial"/>
                <w:b/>
                <w:bCs/>
                <w:sz w:val="22"/>
                <w:szCs w:val="22"/>
              </w:rPr>
              <w:t>Treatment Order?</w:t>
            </w:r>
          </w:p>
          <w:p w14:paraId="43BE2FFD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33AF8365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9560CE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0260ACC3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509B3F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0DA01DC7" w14:textId="77777777" w:rsidTr="00355674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06578" w14:textId="4F1B106C" w:rsidR="00B74792" w:rsidRPr="00B17C7B" w:rsidRDefault="00B74792" w:rsidP="00355674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If you are in hospital, would you prefer to be treated in the community?   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  <w:lang w:val="en-US"/>
                </w:rPr>
                <w:id w:val="-5745896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B2F0B">
                  <w:rPr>
                    <w:rFonts w:ascii="Wingdings" w:eastAsia="Wingdings" w:hAnsi="Wingdings" w:cs="Wingdings"/>
                    <w:b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="001B2F0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  <w:lang w:val="en-US"/>
                </w:rPr>
                <w:id w:val="-15665633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B2F0B">
                  <w:rPr>
                    <w:rFonts w:ascii="Wingdings" w:eastAsia="Wingdings" w:hAnsi="Wingdings" w:cs="Wingdings"/>
                    <w:b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="001B2F0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42D18204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Why?</w:t>
            </w:r>
          </w:p>
          <w:p w14:paraId="7A75A0A0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554F23AB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A31450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33549C74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183275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199EA476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02E1D6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14E72AE1" w14:textId="77777777" w:rsidTr="00355674">
        <w:trPr>
          <w:trHeight w:val="84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1814E9" w14:textId="77777777" w:rsidR="00B74792" w:rsidRPr="00B17C7B" w:rsidRDefault="00B74792" w:rsidP="0035567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</w:rPr>
              <w:t>What could help you stay well and who could support you?</w:t>
            </w: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</w:p>
        </w:tc>
      </w:tr>
      <w:tr w:rsidR="00B74792" w:rsidRPr="00B17C7B" w14:paraId="49475DCA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64B383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7BD6E6B4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E5E6DF" w14:textId="77777777" w:rsidR="00B74792" w:rsidRPr="00B17C7B" w:rsidRDefault="00B74792" w:rsidP="0035567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64B4A923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498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53AF3D20" w14:textId="77777777" w:rsidTr="00355674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C98F8A" w14:textId="77777777" w:rsidR="00B74792" w:rsidRPr="00B17C7B" w:rsidRDefault="00B74792" w:rsidP="0035567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lastRenderedPageBreak/>
              <w:t>Is there anything you would like to say about your treating team’s report for the hearing?</w:t>
            </w:r>
          </w:p>
          <w:p w14:paraId="2C946339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2A54527C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C8E70B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4941FE6E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ED2F71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145B49E7" w14:textId="77777777" w:rsidTr="00355674">
        <w:trPr>
          <w:trHeight w:val="422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CAAFE2" w14:textId="77777777" w:rsidR="00B74792" w:rsidRPr="00B17C7B" w:rsidRDefault="00B74792" w:rsidP="00355674">
            <w:pPr>
              <w:spacing w:before="100" w:beforeAutospacing="1" w:after="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Do you meet all 4 criteria for compulsory treatment below?</w:t>
            </w: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br/>
            </w:r>
          </w:p>
          <w:p w14:paraId="11CA367D" w14:textId="77777777" w:rsidR="00B74792" w:rsidRPr="00B17C7B" w:rsidRDefault="00B74792" w:rsidP="00355674">
            <w:pPr>
              <w:pStyle w:val="MHTBodyText"/>
              <w:numPr>
                <w:ilvl w:val="0"/>
                <w:numId w:val="28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have a mental illness?  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948661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6153631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br/>
            </w:r>
          </w:p>
          <w:p w14:paraId="15991488" w14:textId="77777777" w:rsidR="00B74792" w:rsidRPr="00B17C7B" w:rsidRDefault="00B74792" w:rsidP="00355674">
            <w:pPr>
              <w:pStyle w:val="MHTBodyText"/>
              <w:numPr>
                <w:ilvl w:val="0"/>
                <w:numId w:val="28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need treatment now to </w:t>
            </w:r>
            <w:proofErr w:type="gramStart"/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prevent:</w:t>
            </w:r>
            <w:proofErr w:type="gramEnd"/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CB564F2" w14:textId="77777777" w:rsidR="00B74792" w:rsidRPr="00B17C7B" w:rsidRDefault="00B74792" w:rsidP="00B74792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a serious deterioration in your mental health or physical health? 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4831570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20642893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45EE72F4" w14:textId="77777777" w:rsidR="00B74792" w:rsidRPr="00B17C7B" w:rsidRDefault="00B74792" w:rsidP="00B74792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serious harm to you or someone else</w:t>
            </w:r>
            <w:r w:rsidRPr="00B17C7B">
              <w:rPr>
                <w:rFonts w:ascii="Arial" w:hAnsi="Arial" w:cs="Arial"/>
                <w:bCs/>
                <w:sz w:val="22"/>
                <w:szCs w:val="22"/>
              </w:rPr>
              <w:t xml:space="preserve">? 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7507674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1237713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67BCC8B7" w14:textId="77777777" w:rsidR="00B74792" w:rsidRPr="00B17C7B" w:rsidRDefault="00B74792" w:rsidP="00355674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6CF8A9" w14:textId="77777777" w:rsidR="00B74792" w:rsidRPr="00B17C7B" w:rsidRDefault="00B74792" w:rsidP="00355674">
            <w:pPr>
              <w:pStyle w:val="ListParagraph"/>
              <w:numPr>
                <w:ilvl w:val="0"/>
                <w:numId w:val="28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sz w:val="22"/>
                <w:szCs w:val="22"/>
              </w:rPr>
              <w:t xml:space="preserve">Will you be treated now if you are on a Treatment Order?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8626351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2437158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7F8C3F9C" w14:textId="77777777" w:rsidR="00B74792" w:rsidRPr="00B17C7B" w:rsidRDefault="00B74792" w:rsidP="00355674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714A2B" w14:textId="0C2B82B7" w:rsidR="00B74792" w:rsidRPr="00B17C7B" w:rsidRDefault="00B74792" w:rsidP="00355674">
            <w:pPr>
              <w:pStyle w:val="ListParagraph"/>
              <w:numPr>
                <w:ilvl w:val="0"/>
                <w:numId w:val="28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sz w:val="22"/>
                <w:szCs w:val="22"/>
              </w:rPr>
              <w:t xml:space="preserve">Is a Treatment Order the only way to ensure you will get the treatment you need?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2086413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1347876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0F372F43" w14:textId="77777777" w:rsidR="00B74792" w:rsidRPr="00B17C7B" w:rsidRDefault="00B74792" w:rsidP="00355674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If no, why?</w:t>
            </w:r>
          </w:p>
          <w:p w14:paraId="531CD66F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587F16E3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2ED3C6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2D665C7A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9DF901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6ED576C8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F6883D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7F4C4A87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3AC2B5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61DFDB48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D426C3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7B80A35C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EC4E31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7B042C2E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080067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65CD4E44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1FECD3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12541432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406AF6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53DC4280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9777D0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74792" w:rsidRPr="00B17C7B" w14:paraId="68DBBDAE" w14:textId="77777777" w:rsidTr="0035567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D78" w14:textId="77777777" w:rsidR="00B74792" w:rsidRPr="00B17C7B" w:rsidRDefault="00B74792" w:rsidP="0035567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108BB4A" w14:textId="77777777" w:rsidR="00B74792" w:rsidRPr="00B17C7B" w:rsidRDefault="00B74792" w:rsidP="00B74792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B17C7B">
        <w:rPr>
          <w:rFonts w:ascii="Arial" w:eastAsiaTheme="minorHAnsi" w:hAnsi="Arial" w:cs="Arial"/>
          <w:sz w:val="22"/>
          <w:szCs w:val="22"/>
        </w:rPr>
        <w:t xml:space="preserve">You can bring this to your hearing or email it to the Tribunal at </w:t>
      </w:r>
      <w:hyperlink r:id="rId19" w:history="1">
        <w:r w:rsidRPr="00B17C7B">
          <w:rPr>
            <w:rFonts w:ascii="Arial" w:eastAsiaTheme="minorHAnsi" w:hAnsi="Arial" w:cs="Arial"/>
            <w:sz w:val="22"/>
            <w:szCs w:val="22"/>
          </w:rPr>
          <w:t>mht@mht.vic.gov.au</w:t>
        </w:r>
      </w:hyperlink>
    </w:p>
    <w:p w14:paraId="27DDD21C" w14:textId="73D2FEF5" w:rsidR="009B5237" w:rsidRPr="00B74792" w:rsidRDefault="00B74792" w:rsidP="00B74792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B17C7B">
        <w:rPr>
          <w:rFonts w:ascii="Arial" w:eastAsiaTheme="minorHAnsi" w:hAnsi="Arial" w:cs="Arial"/>
          <w:sz w:val="22"/>
          <w:szCs w:val="22"/>
        </w:rPr>
        <w:t>We will share it with your treating team for fairness.</w:t>
      </w:r>
    </w:p>
    <w:sectPr w:rsidR="009B5237" w:rsidRPr="00B74792" w:rsidSect="00244B98">
      <w:headerReference w:type="default" r:id="rId20"/>
      <w:footerReference w:type="default" r:id="rId21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F5D7" w14:textId="77777777" w:rsidR="00787C29" w:rsidRDefault="00787C29">
      <w:r>
        <w:separator/>
      </w:r>
    </w:p>
  </w:endnote>
  <w:endnote w:type="continuationSeparator" w:id="0">
    <w:p w14:paraId="05B653D6" w14:textId="77777777" w:rsidR="00787C29" w:rsidRDefault="00787C29">
      <w:r>
        <w:continuationSeparator/>
      </w:r>
    </w:p>
  </w:endnote>
  <w:endnote w:type="continuationNotice" w:id="1">
    <w:p w14:paraId="263E1869" w14:textId="77777777" w:rsidR="00787C29" w:rsidRDefault="00787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ADB5" w14:textId="77777777" w:rsidR="00A67EC9" w:rsidRDefault="00A67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224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520C0" w14:textId="77777777" w:rsidR="00886597" w:rsidRDefault="008865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64763" w14:textId="77777777" w:rsidR="00886597" w:rsidRDefault="00886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4D3DE7F6" w14:paraId="35E5FDF3" w14:textId="77777777" w:rsidTr="4D3DE7F6">
      <w:tc>
        <w:tcPr>
          <w:tcW w:w="3213" w:type="dxa"/>
        </w:tcPr>
        <w:p w14:paraId="5C67C88D" w14:textId="77777777" w:rsidR="4D3DE7F6" w:rsidRDefault="4D3DE7F6" w:rsidP="4D3DE7F6">
          <w:pPr>
            <w:pStyle w:val="Header"/>
            <w:ind w:left="-115"/>
          </w:pPr>
        </w:p>
      </w:tc>
      <w:tc>
        <w:tcPr>
          <w:tcW w:w="3213" w:type="dxa"/>
        </w:tcPr>
        <w:p w14:paraId="1485BD70" w14:textId="77777777" w:rsidR="4D3DE7F6" w:rsidRDefault="4D3DE7F6" w:rsidP="4D3DE7F6">
          <w:pPr>
            <w:pStyle w:val="Header"/>
            <w:jc w:val="center"/>
          </w:pPr>
        </w:p>
      </w:tc>
      <w:tc>
        <w:tcPr>
          <w:tcW w:w="3213" w:type="dxa"/>
        </w:tcPr>
        <w:p w14:paraId="69C140F6" w14:textId="77777777" w:rsidR="4D3DE7F6" w:rsidRDefault="4D3DE7F6" w:rsidP="4D3DE7F6">
          <w:pPr>
            <w:pStyle w:val="Header"/>
            <w:ind w:right="-115"/>
            <w:jc w:val="right"/>
          </w:pPr>
        </w:p>
      </w:tc>
    </w:tr>
  </w:tbl>
  <w:p w14:paraId="534C3249" w14:textId="77777777" w:rsidR="4D3DE7F6" w:rsidRDefault="4D3DE7F6" w:rsidP="4D3DE7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4C48" w14:textId="77777777" w:rsidR="001A360F" w:rsidRDefault="0031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710B" w14:textId="77777777" w:rsidR="00787C29" w:rsidRDefault="00787C29">
      <w:r>
        <w:separator/>
      </w:r>
    </w:p>
  </w:footnote>
  <w:footnote w:type="continuationSeparator" w:id="0">
    <w:p w14:paraId="4ACEE5E2" w14:textId="77777777" w:rsidR="00787C29" w:rsidRDefault="00787C29">
      <w:r>
        <w:continuationSeparator/>
      </w:r>
    </w:p>
  </w:footnote>
  <w:footnote w:type="continuationNotice" w:id="1">
    <w:p w14:paraId="40439DD2" w14:textId="77777777" w:rsidR="00787C29" w:rsidRDefault="00787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D318" w14:textId="77777777" w:rsidR="00A67EC9" w:rsidRDefault="00A67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68FA" w14:textId="07D16676" w:rsidR="00DD1B53" w:rsidRDefault="00DD1B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548088" wp14:editId="4DBFAD18">
          <wp:simplePos x="0" y="0"/>
          <wp:positionH relativeFrom="leftMargin">
            <wp:posOffset>-119392</wp:posOffset>
          </wp:positionH>
          <wp:positionV relativeFrom="margin">
            <wp:posOffset>-19571</wp:posOffset>
          </wp:positionV>
          <wp:extent cx="1104177" cy="449492"/>
          <wp:effectExtent l="3492" t="0" r="4763" b="4762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104177" cy="4494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7340" w14:textId="267513B4" w:rsidR="005E481D" w:rsidRDefault="005E481D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4819BCE" wp14:editId="3C73384B">
          <wp:simplePos x="0" y="0"/>
          <wp:positionH relativeFrom="leftMargin">
            <wp:posOffset>-190512</wp:posOffset>
          </wp:positionH>
          <wp:positionV relativeFrom="margin">
            <wp:posOffset>-177102</wp:posOffset>
          </wp:positionV>
          <wp:extent cx="1104177" cy="449492"/>
          <wp:effectExtent l="3492" t="0" r="4763" b="4762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104177" cy="4494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28B4" w14:textId="77777777" w:rsidR="004250E8" w:rsidRDefault="003129D8" w:rsidP="4D3DE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D08"/>
    <w:multiLevelType w:val="hybridMultilevel"/>
    <w:tmpl w:val="2BE4322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75EF7"/>
    <w:multiLevelType w:val="hybridMultilevel"/>
    <w:tmpl w:val="C14E61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939A8"/>
    <w:multiLevelType w:val="hybridMultilevel"/>
    <w:tmpl w:val="3D9CDF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656F5"/>
    <w:multiLevelType w:val="hybridMultilevel"/>
    <w:tmpl w:val="5CB27E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C7C70"/>
    <w:multiLevelType w:val="hybridMultilevel"/>
    <w:tmpl w:val="2DAA416E"/>
    <w:lvl w:ilvl="0" w:tplc="9840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B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2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9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C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84B83"/>
    <w:multiLevelType w:val="hybridMultilevel"/>
    <w:tmpl w:val="5E6818B0"/>
    <w:lvl w:ilvl="0" w:tplc="69045D0E">
      <w:start w:val="1"/>
      <w:numFmt w:val="lowerLetter"/>
      <w:lvlText w:val="%1."/>
      <w:lvlJc w:val="left"/>
      <w:pPr>
        <w:ind w:left="720" w:hanging="360"/>
      </w:pPr>
    </w:lvl>
    <w:lvl w:ilvl="1" w:tplc="5D3EAB20">
      <w:start w:val="1"/>
      <w:numFmt w:val="lowerLetter"/>
      <w:lvlText w:val="%2."/>
      <w:lvlJc w:val="left"/>
      <w:pPr>
        <w:ind w:left="1440" w:hanging="360"/>
      </w:pPr>
    </w:lvl>
    <w:lvl w:ilvl="2" w:tplc="9B3A9AB6">
      <w:start w:val="1"/>
      <w:numFmt w:val="lowerRoman"/>
      <w:lvlText w:val="%3."/>
      <w:lvlJc w:val="right"/>
      <w:pPr>
        <w:ind w:left="2160" w:hanging="180"/>
      </w:pPr>
    </w:lvl>
    <w:lvl w:ilvl="3" w:tplc="A7561A34">
      <w:start w:val="1"/>
      <w:numFmt w:val="decimal"/>
      <w:lvlText w:val="%4."/>
      <w:lvlJc w:val="left"/>
      <w:pPr>
        <w:ind w:left="2880" w:hanging="360"/>
      </w:pPr>
    </w:lvl>
    <w:lvl w:ilvl="4" w:tplc="A7200326">
      <w:start w:val="1"/>
      <w:numFmt w:val="lowerLetter"/>
      <w:lvlText w:val="%5."/>
      <w:lvlJc w:val="left"/>
      <w:pPr>
        <w:ind w:left="3600" w:hanging="360"/>
      </w:pPr>
    </w:lvl>
    <w:lvl w:ilvl="5" w:tplc="2D1613C6">
      <w:start w:val="1"/>
      <w:numFmt w:val="lowerRoman"/>
      <w:lvlText w:val="%6."/>
      <w:lvlJc w:val="right"/>
      <w:pPr>
        <w:ind w:left="4320" w:hanging="180"/>
      </w:pPr>
    </w:lvl>
    <w:lvl w:ilvl="6" w:tplc="DAA2FECA">
      <w:start w:val="1"/>
      <w:numFmt w:val="decimal"/>
      <w:lvlText w:val="%7."/>
      <w:lvlJc w:val="left"/>
      <w:pPr>
        <w:ind w:left="5040" w:hanging="360"/>
      </w:pPr>
    </w:lvl>
    <w:lvl w:ilvl="7" w:tplc="31A289BC">
      <w:start w:val="1"/>
      <w:numFmt w:val="lowerLetter"/>
      <w:lvlText w:val="%8."/>
      <w:lvlJc w:val="left"/>
      <w:pPr>
        <w:ind w:left="5760" w:hanging="360"/>
      </w:pPr>
    </w:lvl>
    <w:lvl w:ilvl="8" w:tplc="9BA823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3006"/>
    <w:multiLevelType w:val="hybridMultilevel"/>
    <w:tmpl w:val="2DFA51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D34"/>
    <w:multiLevelType w:val="hybridMultilevel"/>
    <w:tmpl w:val="A7A2818E"/>
    <w:lvl w:ilvl="0" w:tplc="C07015C2">
      <w:start w:val="1"/>
      <w:numFmt w:val="lowerLetter"/>
      <w:lvlText w:val="%1)"/>
      <w:lvlJc w:val="left"/>
      <w:pPr>
        <w:ind w:left="720" w:hanging="360"/>
      </w:pPr>
    </w:lvl>
    <w:lvl w:ilvl="1" w:tplc="F67EEC32">
      <w:start w:val="1"/>
      <w:numFmt w:val="lowerLetter"/>
      <w:lvlText w:val="%2."/>
      <w:lvlJc w:val="left"/>
      <w:pPr>
        <w:ind w:left="1440" w:hanging="360"/>
      </w:pPr>
    </w:lvl>
    <w:lvl w:ilvl="2" w:tplc="E3C81DDA">
      <w:start w:val="1"/>
      <w:numFmt w:val="lowerRoman"/>
      <w:lvlText w:val="%3."/>
      <w:lvlJc w:val="right"/>
      <w:pPr>
        <w:ind w:left="2160" w:hanging="180"/>
      </w:pPr>
    </w:lvl>
    <w:lvl w:ilvl="3" w:tplc="97ECD560">
      <w:start w:val="1"/>
      <w:numFmt w:val="decimal"/>
      <w:lvlText w:val="%4."/>
      <w:lvlJc w:val="left"/>
      <w:pPr>
        <w:ind w:left="2880" w:hanging="360"/>
      </w:pPr>
    </w:lvl>
    <w:lvl w:ilvl="4" w:tplc="7FBA7550">
      <w:start w:val="1"/>
      <w:numFmt w:val="lowerLetter"/>
      <w:lvlText w:val="%5."/>
      <w:lvlJc w:val="left"/>
      <w:pPr>
        <w:ind w:left="3600" w:hanging="360"/>
      </w:pPr>
    </w:lvl>
    <w:lvl w:ilvl="5" w:tplc="10E6C888">
      <w:start w:val="1"/>
      <w:numFmt w:val="lowerRoman"/>
      <w:lvlText w:val="%6."/>
      <w:lvlJc w:val="right"/>
      <w:pPr>
        <w:ind w:left="4320" w:hanging="180"/>
      </w:pPr>
    </w:lvl>
    <w:lvl w:ilvl="6" w:tplc="94F87A98">
      <w:start w:val="1"/>
      <w:numFmt w:val="decimal"/>
      <w:lvlText w:val="%7."/>
      <w:lvlJc w:val="left"/>
      <w:pPr>
        <w:ind w:left="5040" w:hanging="360"/>
      </w:pPr>
    </w:lvl>
    <w:lvl w:ilvl="7" w:tplc="762CFF0E">
      <w:start w:val="1"/>
      <w:numFmt w:val="lowerLetter"/>
      <w:lvlText w:val="%8."/>
      <w:lvlJc w:val="left"/>
      <w:pPr>
        <w:ind w:left="5760" w:hanging="360"/>
      </w:pPr>
    </w:lvl>
    <w:lvl w:ilvl="8" w:tplc="6E9822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150D6"/>
    <w:multiLevelType w:val="hybridMultilevel"/>
    <w:tmpl w:val="B6A462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606EF"/>
    <w:multiLevelType w:val="hybridMultilevel"/>
    <w:tmpl w:val="40BA8D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F13C91"/>
    <w:multiLevelType w:val="hybridMultilevel"/>
    <w:tmpl w:val="FC3418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858D0"/>
    <w:multiLevelType w:val="hybridMultilevel"/>
    <w:tmpl w:val="582AB80C"/>
    <w:lvl w:ilvl="0" w:tplc="EF621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3A77"/>
    <w:multiLevelType w:val="hybridMultilevel"/>
    <w:tmpl w:val="71B001AC"/>
    <w:lvl w:ilvl="0" w:tplc="6596A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00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E1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5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2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8F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86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40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EA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DE3"/>
    <w:multiLevelType w:val="hybridMultilevel"/>
    <w:tmpl w:val="8EFAAA00"/>
    <w:lvl w:ilvl="0" w:tplc="59D24714">
      <w:start w:val="1"/>
      <w:numFmt w:val="lowerLetter"/>
      <w:lvlText w:val="%1)"/>
      <w:lvlJc w:val="left"/>
      <w:pPr>
        <w:ind w:left="720" w:hanging="360"/>
      </w:pPr>
    </w:lvl>
    <w:lvl w:ilvl="1" w:tplc="5DA26BA6">
      <w:start w:val="1"/>
      <w:numFmt w:val="lowerLetter"/>
      <w:lvlText w:val="%2."/>
      <w:lvlJc w:val="left"/>
      <w:pPr>
        <w:ind w:left="1440" w:hanging="360"/>
      </w:pPr>
    </w:lvl>
    <w:lvl w:ilvl="2" w:tplc="1886344C">
      <w:start w:val="1"/>
      <w:numFmt w:val="lowerRoman"/>
      <w:lvlText w:val="%3."/>
      <w:lvlJc w:val="right"/>
      <w:pPr>
        <w:ind w:left="2160" w:hanging="180"/>
      </w:pPr>
    </w:lvl>
    <w:lvl w:ilvl="3" w:tplc="A5FC2BBE">
      <w:start w:val="1"/>
      <w:numFmt w:val="decimal"/>
      <w:lvlText w:val="%4."/>
      <w:lvlJc w:val="left"/>
      <w:pPr>
        <w:ind w:left="2880" w:hanging="360"/>
      </w:pPr>
    </w:lvl>
    <w:lvl w:ilvl="4" w:tplc="8904BE5E">
      <w:start w:val="1"/>
      <w:numFmt w:val="lowerLetter"/>
      <w:lvlText w:val="%5."/>
      <w:lvlJc w:val="left"/>
      <w:pPr>
        <w:ind w:left="3600" w:hanging="360"/>
      </w:pPr>
    </w:lvl>
    <w:lvl w:ilvl="5" w:tplc="9E8AB34E">
      <w:start w:val="1"/>
      <w:numFmt w:val="lowerRoman"/>
      <w:lvlText w:val="%6."/>
      <w:lvlJc w:val="right"/>
      <w:pPr>
        <w:ind w:left="4320" w:hanging="180"/>
      </w:pPr>
    </w:lvl>
    <w:lvl w:ilvl="6" w:tplc="62CEED32">
      <w:start w:val="1"/>
      <w:numFmt w:val="decimal"/>
      <w:lvlText w:val="%7."/>
      <w:lvlJc w:val="left"/>
      <w:pPr>
        <w:ind w:left="5040" w:hanging="360"/>
      </w:pPr>
    </w:lvl>
    <w:lvl w:ilvl="7" w:tplc="16E25EEC">
      <w:start w:val="1"/>
      <w:numFmt w:val="lowerLetter"/>
      <w:lvlText w:val="%8."/>
      <w:lvlJc w:val="left"/>
      <w:pPr>
        <w:ind w:left="5760" w:hanging="360"/>
      </w:pPr>
    </w:lvl>
    <w:lvl w:ilvl="8" w:tplc="036231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59C"/>
    <w:multiLevelType w:val="hybridMultilevel"/>
    <w:tmpl w:val="50C87504"/>
    <w:lvl w:ilvl="0" w:tplc="4D10C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FBF05DC"/>
    <w:multiLevelType w:val="hybridMultilevel"/>
    <w:tmpl w:val="F5C66250"/>
    <w:lvl w:ilvl="0" w:tplc="01CC396C">
      <w:start w:val="1"/>
      <w:numFmt w:val="lowerLetter"/>
      <w:lvlText w:val="%1."/>
      <w:lvlJc w:val="left"/>
      <w:pPr>
        <w:ind w:left="720" w:hanging="360"/>
      </w:pPr>
    </w:lvl>
    <w:lvl w:ilvl="1" w:tplc="375062CC">
      <w:start w:val="1"/>
      <w:numFmt w:val="lowerLetter"/>
      <w:lvlText w:val="%2."/>
      <w:lvlJc w:val="left"/>
      <w:pPr>
        <w:ind w:left="1440" w:hanging="360"/>
      </w:pPr>
    </w:lvl>
    <w:lvl w:ilvl="2" w:tplc="9C4A5610">
      <w:start w:val="1"/>
      <w:numFmt w:val="lowerRoman"/>
      <w:lvlText w:val="%3."/>
      <w:lvlJc w:val="right"/>
      <w:pPr>
        <w:ind w:left="2160" w:hanging="180"/>
      </w:pPr>
    </w:lvl>
    <w:lvl w:ilvl="3" w:tplc="3C481F0C">
      <w:start w:val="1"/>
      <w:numFmt w:val="decimal"/>
      <w:lvlText w:val="%4."/>
      <w:lvlJc w:val="left"/>
      <w:pPr>
        <w:ind w:left="2880" w:hanging="360"/>
      </w:pPr>
    </w:lvl>
    <w:lvl w:ilvl="4" w:tplc="61B86DE0">
      <w:start w:val="1"/>
      <w:numFmt w:val="lowerLetter"/>
      <w:lvlText w:val="%5."/>
      <w:lvlJc w:val="left"/>
      <w:pPr>
        <w:ind w:left="3600" w:hanging="360"/>
      </w:pPr>
    </w:lvl>
    <w:lvl w:ilvl="5" w:tplc="9814B5F6">
      <w:start w:val="1"/>
      <w:numFmt w:val="lowerRoman"/>
      <w:lvlText w:val="%6."/>
      <w:lvlJc w:val="right"/>
      <w:pPr>
        <w:ind w:left="4320" w:hanging="180"/>
      </w:pPr>
    </w:lvl>
    <w:lvl w:ilvl="6" w:tplc="303A9864">
      <w:start w:val="1"/>
      <w:numFmt w:val="decimal"/>
      <w:lvlText w:val="%7."/>
      <w:lvlJc w:val="left"/>
      <w:pPr>
        <w:ind w:left="5040" w:hanging="360"/>
      </w:pPr>
    </w:lvl>
    <w:lvl w:ilvl="7" w:tplc="C6ECC8A8">
      <w:start w:val="1"/>
      <w:numFmt w:val="lowerLetter"/>
      <w:lvlText w:val="%8."/>
      <w:lvlJc w:val="left"/>
      <w:pPr>
        <w:ind w:left="5760" w:hanging="360"/>
      </w:pPr>
    </w:lvl>
    <w:lvl w:ilvl="8" w:tplc="84CE7A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E2F87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DB025F14">
      <w:start w:val="1"/>
      <w:numFmt w:val="lowerLetter"/>
      <w:lvlText w:val="%2."/>
      <w:lvlJc w:val="left"/>
      <w:pPr>
        <w:ind w:left="1440" w:hanging="360"/>
      </w:pPr>
    </w:lvl>
    <w:lvl w:ilvl="2" w:tplc="DDD48786">
      <w:start w:val="1"/>
      <w:numFmt w:val="lowerRoman"/>
      <w:lvlText w:val="%3."/>
      <w:lvlJc w:val="right"/>
      <w:pPr>
        <w:ind w:left="2160" w:hanging="180"/>
      </w:pPr>
    </w:lvl>
    <w:lvl w:ilvl="3" w:tplc="B1C0BE52">
      <w:start w:val="1"/>
      <w:numFmt w:val="decimal"/>
      <w:lvlText w:val="%4."/>
      <w:lvlJc w:val="left"/>
      <w:pPr>
        <w:ind w:left="2880" w:hanging="360"/>
      </w:pPr>
    </w:lvl>
    <w:lvl w:ilvl="4" w:tplc="FD0EAA9C">
      <w:start w:val="1"/>
      <w:numFmt w:val="lowerLetter"/>
      <w:lvlText w:val="%5."/>
      <w:lvlJc w:val="left"/>
      <w:pPr>
        <w:ind w:left="3600" w:hanging="360"/>
      </w:pPr>
    </w:lvl>
    <w:lvl w:ilvl="5" w:tplc="B37886F4">
      <w:start w:val="1"/>
      <w:numFmt w:val="lowerRoman"/>
      <w:lvlText w:val="%6."/>
      <w:lvlJc w:val="right"/>
      <w:pPr>
        <w:ind w:left="4320" w:hanging="180"/>
      </w:pPr>
    </w:lvl>
    <w:lvl w:ilvl="6" w:tplc="D660B698">
      <w:start w:val="1"/>
      <w:numFmt w:val="decimal"/>
      <w:lvlText w:val="%7."/>
      <w:lvlJc w:val="left"/>
      <w:pPr>
        <w:ind w:left="5040" w:hanging="360"/>
      </w:pPr>
    </w:lvl>
    <w:lvl w:ilvl="7" w:tplc="6414A7A0">
      <w:start w:val="1"/>
      <w:numFmt w:val="lowerLetter"/>
      <w:lvlText w:val="%8."/>
      <w:lvlJc w:val="left"/>
      <w:pPr>
        <w:ind w:left="5760" w:hanging="360"/>
      </w:pPr>
    </w:lvl>
    <w:lvl w:ilvl="8" w:tplc="13D4F0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01178"/>
    <w:multiLevelType w:val="hybridMultilevel"/>
    <w:tmpl w:val="A1BC477E"/>
    <w:lvl w:ilvl="0" w:tplc="14E60AAA">
      <w:start w:val="1"/>
      <w:numFmt w:val="lowerLetter"/>
      <w:lvlText w:val="%1."/>
      <w:lvlJc w:val="left"/>
      <w:pPr>
        <w:ind w:left="720" w:hanging="360"/>
      </w:pPr>
    </w:lvl>
    <w:lvl w:ilvl="1" w:tplc="5B9E5108">
      <w:start w:val="1"/>
      <w:numFmt w:val="lowerLetter"/>
      <w:lvlText w:val="%2."/>
      <w:lvlJc w:val="left"/>
      <w:pPr>
        <w:ind w:left="1440" w:hanging="360"/>
      </w:pPr>
    </w:lvl>
    <w:lvl w:ilvl="2" w:tplc="29DE9426">
      <w:start w:val="1"/>
      <w:numFmt w:val="lowerRoman"/>
      <w:lvlText w:val="%3."/>
      <w:lvlJc w:val="right"/>
      <w:pPr>
        <w:ind w:left="2160" w:hanging="180"/>
      </w:pPr>
    </w:lvl>
    <w:lvl w:ilvl="3" w:tplc="E38C1056">
      <w:start w:val="1"/>
      <w:numFmt w:val="decimal"/>
      <w:lvlText w:val="%4."/>
      <w:lvlJc w:val="left"/>
      <w:pPr>
        <w:ind w:left="2880" w:hanging="360"/>
      </w:pPr>
    </w:lvl>
    <w:lvl w:ilvl="4" w:tplc="1778A206">
      <w:start w:val="1"/>
      <w:numFmt w:val="lowerLetter"/>
      <w:lvlText w:val="%5."/>
      <w:lvlJc w:val="left"/>
      <w:pPr>
        <w:ind w:left="3600" w:hanging="360"/>
      </w:pPr>
    </w:lvl>
    <w:lvl w:ilvl="5" w:tplc="5E5C4676">
      <w:start w:val="1"/>
      <w:numFmt w:val="lowerRoman"/>
      <w:lvlText w:val="%6."/>
      <w:lvlJc w:val="right"/>
      <w:pPr>
        <w:ind w:left="4320" w:hanging="180"/>
      </w:pPr>
    </w:lvl>
    <w:lvl w:ilvl="6" w:tplc="7298B282">
      <w:start w:val="1"/>
      <w:numFmt w:val="decimal"/>
      <w:lvlText w:val="%7."/>
      <w:lvlJc w:val="left"/>
      <w:pPr>
        <w:ind w:left="5040" w:hanging="360"/>
      </w:pPr>
    </w:lvl>
    <w:lvl w:ilvl="7" w:tplc="AF20FE1C">
      <w:start w:val="1"/>
      <w:numFmt w:val="lowerLetter"/>
      <w:lvlText w:val="%8."/>
      <w:lvlJc w:val="left"/>
      <w:pPr>
        <w:ind w:left="5760" w:hanging="360"/>
      </w:pPr>
    </w:lvl>
    <w:lvl w:ilvl="8" w:tplc="452044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35D8A"/>
    <w:multiLevelType w:val="hybridMultilevel"/>
    <w:tmpl w:val="9DB4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41776"/>
    <w:multiLevelType w:val="hybridMultilevel"/>
    <w:tmpl w:val="FFFFFFFF"/>
    <w:lvl w:ilvl="0" w:tplc="794E4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E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4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45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7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66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A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4C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8E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74103"/>
    <w:multiLevelType w:val="hybridMultilevel"/>
    <w:tmpl w:val="FFFFFFFF"/>
    <w:lvl w:ilvl="0" w:tplc="A1829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A0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0F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4E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4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8C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1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43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67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6720F"/>
    <w:multiLevelType w:val="hybridMultilevel"/>
    <w:tmpl w:val="DEEEFA88"/>
    <w:lvl w:ilvl="0" w:tplc="C23ACFDA">
      <w:start w:val="1"/>
      <w:numFmt w:val="lowerLetter"/>
      <w:lvlText w:val="%1)"/>
      <w:lvlJc w:val="left"/>
      <w:pPr>
        <w:ind w:left="720" w:hanging="360"/>
      </w:pPr>
    </w:lvl>
    <w:lvl w:ilvl="1" w:tplc="98488286">
      <w:start w:val="1"/>
      <w:numFmt w:val="lowerLetter"/>
      <w:lvlText w:val="%2."/>
      <w:lvlJc w:val="left"/>
      <w:pPr>
        <w:ind w:left="1440" w:hanging="360"/>
      </w:pPr>
    </w:lvl>
    <w:lvl w:ilvl="2" w:tplc="D9566CDC">
      <w:start w:val="1"/>
      <w:numFmt w:val="lowerRoman"/>
      <w:lvlText w:val="%3."/>
      <w:lvlJc w:val="right"/>
      <w:pPr>
        <w:ind w:left="2160" w:hanging="180"/>
      </w:pPr>
    </w:lvl>
    <w:lvl w:ilvl="3" w:tplc="C5A83040">
      <w:start w:val="1"/>
      <w:numFmt w:val="decimal"/>
      <w:lvlText w:val="%4."/>
      <w:lvlJc w:val="left"/>
      <w:pPr>
        <w:ind w:left="2880" w:hanging="360"/>
      </w:pPr>
    </w:lvl>
    <w:lvl w:ilvl="4" w:tplc="686A3F5C">
      <w:start w:val="1"/>
      <w:numFmt w:val="lowerLetter"/>
      <w:lvlText w:val="%5."/>
      <w:lvlJc w:val="left"/>
      <w:pPr>
        <w:ind w:left="3600" w:hanging="360"/>
      </w:pPr>
    </w:lvl>
    <w:lvl w:ilvl="5" w:tplc="32B497DA">
      <w:start w:val="1"/>
      <w:numFmt w:val="lowerRoman"/>
      <w:lvlText w:val="%6."/>
      <w:lvlJc w:val="right"/>
      <w:pPr>
        <w:ind w:left="4320" w:hanging="180"/>
      </w:pPr>
    </w:lvl>
    <w:lvl w:ilvl="6" w:tplc="21901922">
      <w:start w:val="1"/>
      <w:numFmt w:val="decimal"/>
      <w:lvlText w:val="%7."/>
      <w:lvlJc w:val="left"/>
      <w:pPr>
        <w:ind w:left="5040" w:hanging="360"/>
      </w:pPr>
    </w:lvl>
    <w:lvl w:ilvl="7" w:tplc="70BE9ACC">
      <w:start w:val="1"/>
      <w:numFmt w:val="lowerLetter"/>
      <w:lvlText w:val="%8."/>
      <w:lvlJc w:val="left"/>
      <w:pPr>
        <w:ind w:left="5760" w:hanging="360"/>
      </w:pPr>
    </w:lvl>
    <w:lvl w:ilvl="8" w:tplc="FB9ACE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42CD1"/>
    <w:multiLevelType w:val="hybridMultilevel"/>
    <w:tmpl w:val="48FAF800"/>
    <w:lvl w:ilvl="0" w:tplc="99C0C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48A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0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64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48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E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C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D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4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32B3D"/>
    <w:multiLevelType w:val="hybridMultilevel"/>
    <w:tmpl w:val="053AFD5A"/>
    <w:lvl w:ilvl="0" w:tplc="05C24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44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03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8F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47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6F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D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AE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0F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4683F"/>
    <w:multiLevelType w:val="hybridMultilevel"/>
    <w:tmpl w:val="F8CAE9A4"/>
    <w:lvl w:ilvl="0" w:tplc="BE8CB6B8">
      <w:start w:val="1"/>
      <w:numFmt w:val="lowerLetter"/>
      <w:lvlText w:val="%1."/>
      <w:lvlJc w:val="left"/>
      <w:pPr>
        <w:ind w:left="720" w:hanging="360"/>
      </w:pPr>
    </w:lvl>
    <w:lvl w:ilvl="1" w:tplc="2B26A3D6">
      <w:start w:val="1"/>
      <w:numFmt w:val="lowerLetter"/>
      <w:lvlText w:val="%2."/>
      <w:lvlJc w:val="left"/>
      <w:pPr>
        <w:ind w:left="1440" w:hanging="360"/>
      </w:pPr>
    </w:lvl>
    <w:lvl w:ilvl="2" w:tplc="D6E6E05C">
      <w:start w:val="1"/>
      <w:numFmt w:val="lowerRoman"/>
      <w:lvlText w:val="%3."/>
      <w:lvlJc w:val="right"/>
      <w:pPr>
        <w:ind w:left="2160" w:hanging="180"/>
      </w:pPr>
    </w:lvl>
    <w:lvl w:ilvl="3" w:tplc="B938501E">
      <w:start w:val="1"/>
      <w:numFmt w:val="decimal"/>
      <w:lvlText w:val="%4."/>
      <w:lvlJc w:val="left"/>
      <w:pPr>
        <w:ind w:left="2880" w:hanging="360"/>
      </w:pPr>
    </w:lvl>
    <w:lvl w:ilvl="4" w:tplc="16CE433E">
      <w:start w:val="1"/>
      <w:numFmt w:val="lowerLetter"/>
      <w:lvlText w:val="%5."/>
      <w:lvlJc w:val="left"/>
      <w:pPr>
        <w:ind w:left="3600" w:hanging="360"/>
      </w:pPr>
    </w:lvl>
    <w:lvl w:ilvl="5" w:tplc="37D8ABE6">
      <w:start w:val="1"/>
      <w:numFmt w:val="lowerRoman"/>
      <w:lvlText w:val="%6."/>
      <w:lvlJc w:val="right"/>
      <w:pPr>
        <w:ind w:left="4320" w:hanging="180"/>
      </w:pPr>
    </w:lvl>
    <w:lvl w:ilvl="6" w:tplc="18C6E240">
      <w:start w:val="1"/>
      <w:numFmt w:val="decimal"/>
      <w:lvlText w:val="%7."/>
      <w:lvlJc w:val="left"/>
      <w:pPr>
        <w:ind w:left="5040" w:hanging="360"/>
      </w:pPr>
    </w:lvl>
    <w:lvl w:ilvl="7" w:tplc="6CE623CC">
      <w:start w:val="1"/>
      <w:numFmt w:val="lowerLetter"/>
      <w:lvlText w:val="%8."/>
      <w:lvlJc w:val="left"/>
      <w:pPr>
        <w:ind w:left="5760" w:hanging="360"/>
      </w:pPr>
    </w:lvl>
    <w:lvl w:ilvl="8" w:tplc="CD26ADC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F51EF"/>
    <w:multiLevelType w:val="hybridMultilevel"/>
    <w:tmpl w:val="1760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60797"/>
    <w:multiLevelType w:val="hybridMultilevel"/>
    <w:tmpl w:val="A7E218D4"/>
    <w:lvl w:ilvl="0" w:tplc="FC02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8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B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C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EF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65391"/>
    <w:multiLevelType w:val="hybridMultilevel"/>
    <w:tmpl w:val="CF28D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5"/>
  </w:num>
  <w:num w:numId="5">
    <w:abstractNumId w:val="15"/>
  </w:num>
  <w:num w:numId="6">
    <w:abstractNumId w:val="17"/>
  </w:num>
  <w:num w:numId="7">
    <w:abstractNumId w:val="21"/>
  </w:num>
  <w:num w:numId="8">
    <w:abstractNumId w:val="13"/>
  </w:num>
  <w:num w:numId="9">
    <w:abstractNumId w:val="26"/>
  </w:num>
  <w:num w:numId="10">
    <w:abstractNumId w:val="24"/>
  </w:num>
  <w:num w:numId="11">
    <w:abstractNumId w:val="7"/>
  </w:num>
  <w:num w:numId="12">
    <w:abstractNumId w:val="16"/>
  </w:num>
  <w:num w:numId="13">
    <w:abstractNumId w:val="14"/>
  </w:num>
  <w:num w:numId="14">
    <w:abstractNumId w:val="9"/>
  </w:num>
  <w:num w:numId="15">
    <w:abstractNumId w:val="3"/>
  </w:num>
  <w:num w:numId="16">
    <w:abstractNumId w:val="10"/>
  </w:num>
  <w:num w:numId="17">
    <w:abstractNumId w:val="8"/>
  </w:num>
  <w:num w:numId="18">
    <w:abstractNumId w:val="27"/>
  </w:num>
  <w:num w:numId="19">
    <w:abstractNumId w:val="22"/>
  </w:num>
  <w:num w:numId="20">
    <w:abstractNumId w:val="6"/>
  </w:num>
  <w:num w:numId="21">
    <w:abstractNumId w:val="25"/>
  </w:num>
  <w:num w:numId="22">
    <w:abstractNumId w:val="2"/>
  </w:num>
  <w:num w:numId="23">
    <w:abstractNumId w:val="1"/>
  </w:num>
  <w:num w:numId="24">
    <w:abstractNumId w:val="18"/>
  </w:num>
  <w:num w:numId="25">
    <w:abstractNumId w:val="19"/>
  </w:num>
  <w:num w:numId="26">
    <w:abstractNumId w:val="20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76"/>
    <w:rsid w:val="000020F8"/>
    <w:rsid w:val="0000248B"/>
    <w:rsid w:val="00002BAA"/>
    <w:rsid w:val="00003EB2"/>
    <w:rsid w:val="000050C9"/>
    <w:rsid w:val="00005C62"/>
    <w:rsid w:val="00013312"/>
    <w:rsid w:val="0001511B"/>
    <w:rsid w:val="000167A9"/>
    <w:rsid w:val="0001794A"/>
    <w:rsid w:val="00025BAB"/>
    <w:rsid w:val="00032A27"/>
    <w:rsid w:val="00035664"/>
    <w:rsid w:val="00035D76"/>
    <w:rsid w:val="00043020"/>
    <w:rsid w:val="000562B8"/>
    <w:rsid w:val="000569AA"/>
    <w:rsid w:val="00062455"/>
    <w:rsid w:val="00065E3A"/>
    <w:rsid w:val="00071FCC"/>
    <w:rsid w:val="00076C12"/>
    <w:rsid w:val="000779C3"/>
    <w:rsid w:val="000A6D61"/>
    <w:rsid w:val="000B18A7"/>
    <w:rsid w:val="000B2CE0"/>
    <w:rsid w:val="000B2F13"/>
    <w:rsid w:val="000C0300"/>
    <w:rsid w:val="000C5C51"/>
    <w:rsid w:val="000C7031"/>
    <w:rsid w:val="000D3F53"/>
    <w:rsid w:val="000D45BE"/>
    <w:rsid w:val="000D46B9"/>
    <w:rsid w:val="000D637C"/>
    <w:rsid w:val="000E0A72"/>
    <w:rsid w:val="000E2912"/>
    <w:rsid w:val="000E62B2"/>
    <w:rsid w:val="000E743F"/>
    <w:rsid w:val="000F4E39"/>
    <w:rsid w:val="000F54C2"/>
    <w:rsid w:val="000F5FEA"/>
    <w:rsid w:val="00100E60"/>
    <w:rsid w:val="0010123C"/>
    <w:rsid w:val="001014B9"/>
    <w:rsid w:val="00103053"/>
    <w:rsid w:val="00105D29"/>
    <w:rsid w:val="00113BB9"/>
    <w:rsid w:val="0011437B"/>
    <w:rsid w:val="00114CB5"/>
    <w:rsid w:val="0013036F"/>
    <w:rsid w:val="00132455"/>
    <w:rsid w:val="00133C66"/>
    <w:rsid w:val="00134152"/>
    <w:rsid w:val="00141F9F"/>
    <w:rsid w:val="00142ADE"/>
    <w:rsid w:val="00151098"/>
    <w:rsid w:val="00155C3A"/>
    <w:rsid w:val="00157AF9"/>
    <w:rsid w:val="0016318A"/>
    <w:rsid w:val="00164220"/>
    <w:rsid w:val="00165806"/>
    <w:rsid w:val="00166F6D"/>
    <w:rsid w:val="00167862"/>
    <w:rsid w:val="001779D0"/>
    <w:rsid w:val="00182538"/>
    <w:rsid w:val="00185E36"/>
    <w:rsid w:val="00185F8D"/>
    <w:rsid w:val="00185FA5"/>
    <w:rsid w:val="00187BF2"/>
    <w:rsid w:val="0019095E"/>
    <w:rsid w:val="00190B2C"/>
    <w:rsid w:val="00193CA3"/>
    <w:rsid w:val="00195DC9"/>
    <w:rsid w:val="001A2870"/>
    <w:rsid w:val="001A40C9"/>
    <w:rsid w:val="001A64C5"/>
    <w:rsid w:val="001A77BD"/>
    <w:rsid w:val="001B1307"/>
    <w:rsid w:val="001B1AC0"/>
    <w:rsid w:val="001B2F0B"/>
    <w:rsid w:val="001B45D8"/>
    <w:rsid w:val="001B4D76"/>
    <w:rsid w:val="001B5C34"/>
    <w:rsid w:val="001B77F6"/>
    <w:rsid w:val="001B7E1C"/>
    <w:rsid w:val="001C463C"/>
    <w:rsid w:val="001C60D6"/>
    <w:rsid w:val="001C7DB2"/>
    <w:rsid w:val="001D37F4"/>
    <w:rsid w:val="001D6619"/>
    <w:rsid w:val="001E6EEF"/>
    <w:rsid w:val="001F268D"/>
    <w:rsid w:val="001F2EA2"/>
    <w:rsid w:val="001F54D8"/>
    <w:rsid w:val="001F7567"/>
    <w:rsid w:val="0020095B"/>
    <w:rsid w:val="00203181"/>
    <w:rsid w:val="00205F65"/>
    <w:rsid w:val="00212534"/>
    <w:rsid w:val="00214C4E"/>
    <w:rsid w:val="002160B5"/>
    <w:rsid w:val="002165EE"/>
    <w:rsid w:val="00217AC7"/>
    <w:rsid w:val="00225B28"/>
    <w:rsid w:val="00231E1B"/>
    <w:rsid w:val="00253750"/>
    <w:rsid w:val="00257A99"/>
    <w:rsid w:val="00273AE9"/>
    <w:rsid w:val="002849B0"/>
    <w:rsid w:val="00284AF8"/>
    <w:rsid w:val="00285D3B"/>
    <w:rsid w:val="002860BC"/>
    <w:rsid w:val="002928E2"/>
    <w:rsid w:val="00295494"/>
    <w:rsid w:val="002A09BF"/>
    <w:rsid w:val="002A3CA0"/>
    <w:rsid w:val="002A5F8B"/>
    <w:rsid w:val="002B0199"/>
    <w:rsid w:val="002B4036"/>
    <w:rsid w:val="002C099B"/>
    <w:rsid w:val="002C5D91"/>
    <w:rsid w:val="002D0368"/>
    <w:rsid w:val="002D39CC"/>
    <w:rsid w:val="002D3F66"/>
    <w:rsid w:val="002D467D"/>
    <w:rsid w:val="002D4CAE"/>
    <w:rsid w:val="002D5464"/>
    <w:rsid w:val="002D776F"/>
    <w:rsid w:val="002E2C8A"/>
    <w:rsid w:val="002E38E5"/>
    <w:rsid w:val="002F1428"/>
    <w:rsid w:val="002F2B21"/>
    <w:rsid w:val="002F6B2C"/>
    <w:rsid w:val="002F6EDE"/>
    <w:rsid w:val="003000C5"/>
    <w:rsid w:val="00304405"/>
    <w:rsid w:val="00306C1C"/>
    <w:rsid w:val="00311CE9"/>
    <w:rsid w:val="0031253E"/>
    <w:rsid w:val="003129D8"/>
    <w:rsid w:val="0031470B"/>
    <w:rsid w:val="00320156"/>
    <w:rsid w:val="0032184A"/>
    <w:rsid w:val="0032357D"/>
    <w:rsid w:val="00324B26"/>
    <w:rsid w:val="00327022"/>
    <w:rsid w:val="003346EC"/>
    <w:rsid w:val="00335282"/>
    <w:rsid w:val="0033642A"/>
    <w:rsid w:val="00341A9F"/>
    <w:rsid w:val="00341C12"/>
    <w:rsid w:val="003428B3"/>
    <w:rsid w:val="00343269"/>
    <w:rsid w:val="003436CB"/>
    <w:rsid w:val="003458CD"/>
    <w:rsid w:val="0035114A"/>
    <w:rsid w:val="00361E79"/>
    <w:rsid w:val="00371F01"/>
    <w:rsid w:val="003778EA"/>
    <w:rsid w:val="003910E8"/>
    <w:rsid w:val="00392441"/>
    <w:rsid w:val="003A1A8D"/>
    <w:rsid w:val="003B225B"/>
    <w:rsid w:val="003B6EE4"/>
    <w:rsid w:val="003B7228"/>
    <w:rsid w:val="003C2187"/>
    <w:rsid w:val="003C6D2C"/>
    <w:rsid w:val="003D2F0F"/>
    <w:rsid w:val="003D3E9E"/>
    <w:rsid w:val="003D4BDF"/>
    <w:rsid w:val="003D5B6B"/>
    <w:rsid w:val="003E1501"/>
    <w:rsid w:val="003E15E8"/>
    <w:rsid w:val="003E74AE"/>
    <w:rsid w:val="003F05FD"/>
    <w:rsid w:val="003F5243"/>
    <w:rsid w:val="004021B7"/>
    <w:rsid w:val="00406035"/>
    <w:rsid w:val="00410F0C"/>
    <w:rsid w:val="00413993"/>
    <w:rsid w:val="004216A2"/>
    <w:rsid w:val="00421A96"/>
    <w:rsid w:val="00425195"/>
    <w:rsid w:val="00431CA9"/>
    <w:rsid w:val="004334CE"/>
    <w:rsid w:val="00435FE3"/>
    <w:rsid w:val="00436819"/>
    <w:rsid w:val="00441C1D"/>
    <w:rsid w:val="004528DE"/>
    <w:rsid w:val="0045488B"/>
    <w:rsid w:val="00460AE5"/>
    <w:rsid w:val="00464440"/>
    <w:rsid w:val="00471C9C"/>
    <w:rsid w:val="00476BAB"/>
    <w:rsid w:val="00487932"/>
    <w:rsid w:val="00492F4A"/>
    <w:rsid w:val="00496470"/>
    <w:rsid w:val="00496535"/>
    <w:rsid w:val="004A31C9"/>
    <w:rsid w:val="004A6769"/>
    <w:rsid w:val="004B368F"/>
    <w:rsid w:val="004B7D09"/>
    <w:rsid w:val="004C3C32"/>
    <w:rsid w:val="004C6B83"/>
    <w:rsid w:val="004C7F0C"/>
    <w:rsid w:val="004D04B6"/>
    <w:rsid w:val="004D1EE7"/>
    <w:rsid w:val="004D37AA"/>
    <w:rsid w:val="004D3CA2"/>
    <w:rsid w:val="004E0CC8"/>
    <w:rsid w:val="004E5D5B"/>
    <w:rsid w:val="004F0022"/>
    <w:rsid w:val="004F1AE4"/>
    <w:rsid w:val="004F3E39"/>
    <w:rsid w:val="00502892"/>
    <w:rsid w:val="00506178"/>
    <w:rsid w:val="0050646B"/>
    <w:rsid w:val="00506EAD"/>
    <w:rsid w:val="00507E15"/>
    <w:rsid w:val="00510018"/>
    <w:rsid w:val="00512329"/>
    <w:rsid w:val="00522388"/>
    <w:rsid w:val="00524C76"/>
    <w:rsid w:val="00525462"/>
    <w:rsid w:val="00532723"/>
    <w:rsid w:val="0053638C"/>
    <w:rsid w:val="00541D9C"/>
    <w:rsid w:val="00543231"/>
    <w:rsid w:val="00543A9C"/>
    <w:rsid w:val="00547E51"/>
    <w:rsid w:val="005502B6"/>
    <w:rsid w:val="00554692"/>
    <w:rsid w:val="00555BA7"/>
    <w:rsid w:val="00557BD3"/>
    <w:rsid w:val="00560F44"/>
    <w:rsid w:val="00564707"/>
    <w:rsid w:val="005650B6"/>
    <w:rsid w:val="00567FDE"/>
    <w:rsid w:val="00573381"/>
    <w:rsid w:val="005769E0"/>
    <w:rsid w:val="00582106"/>
    <w:rsid w:val="005821FA"/>
    <w:rsid w:val="005838FF"/>
    <w:rsid w:val="00584E87"/>
    <w:rsid w:val="00593616"/>
    <w:rsid w:val="00595F82"/>
    <w:rsid w:val="005A2D9D"/>
    <w:rsid w:val="005A3939"/>
    <w:rsid w:val="005A5682"/>
    <w:rsid w:val="005A7C81"/>
    <w:rsid w:val="005B16D1"/>
    <w:rsid w:val="005D1996"/>
    <w:rsid w:val="005D72DF"/>
    <w:rsid w:val="005E481D"/>
    <w:rsid w:val="005F083B"/>
    <w:rsid w:val="005F7F94"/>
    <w:rsid w:val="00601CB0"/>
    <w:rsid w:val="00604720"/>
    <w:rsid w:val="00607199"/>
    <w:rsid w:val="006103FC"/>
    <w:rsid w:val="00610BED"/>
    <w:rsid w:val="00613A90"/>
    <w:rsid w:val="0061785C"/>
    <w:rsid w:val="00621907"/>
    <w:rsid w:val="00621A74"/>
    <w:rsid w:val="00621C49"/>
    <w:rsid w:val="00622E04"/>
    <w:rsid w:val="006352E9"/>
    <w:rsid w:val="0063A249"/>
    <w:rsid w:val="00640359"/>
    <w:rsid w:val="00656A82"/>
    <w:rsid w:val="006605BA"/>
    <w:rsid w:val="00662949"/>
    <w:rsid w:val="00662E9E"/>
    <w:rsid w:val="006776D8"/>
    <w:rsid w:val="00681022"/>
    <w:rsid w:val="00685FD6"/>
    <w:rsid w:val="006870E4"/>
    <w:rsid w:val="0068E7B2"/>
    <w:rsid w:val="00691C36"/>
    <w:rsid w:val="00692C4A"/>
    <w:rsid w:val="0069658B"/>
    <w:rsid w:val="006A0ABE"/>
    <w:rsid w:val="006A1AF8"/>
    <w:rsid w:val="006A35F1"/>
    <w:rsid w:val="006A69CE"/>
    <w:rsid w:val="006A7E29"/>
    <w:rsid w:val="006B0F61"/>
    <w:rsid w:val="006B13AF"/>
    <w:rsid w:val="006B1A0D"/>
    <w:rsid w:val="006B4AD1"/>
    <w:rsid w:val="006B6316"/>
    <w:rsid w:val="006C657D"/>
    <w:rsid w:val="006D4168"/>
    <w:rsid w:val="006D5D11"/>
    <w:rsid w:val="006D761C"/>
    <w:rsid w:val="006E166E"/>
    <w:rsid w:val="006E3AE5"/>
    <w:rsid w:val="006E4460"/>
    <w:rsid w:val="006E5C87"/>
    <w:rsid w:val="006E6EC2"/>
    <w:rsid w:val="00702B00"/>
    <w:rsid w:val="007030BF"/>
    <w:rsid w:val="007053E7"/>
    <w:rsid w:val="007079A2"/>
    <w:rsid w:val="00710C13"/>
    <w:rsid w:val="007146CF"/>
    <w:rsid w:val="00717651"/>
    <w:rsid w:val="00723AFE"/>
    <w:rsid w:val="00725BB7"/>
    <w:rsid w:val="00727AFA"/>
    <w:rsid w:val="00733268"/>
    <w:rsid w:val="00733BD0"/>
    <w:rsid w:val="007356EA"/>
    <w:rsid w:val="00740908"/>
    <w:rsid w:val="00742F76"/>
    <w:rsid w:val="00743E8A"/>
    <w:rsid w:val="007505BE"/>
    <w:rsid w:val="00750855"/>
    <w:rsid w:val="007518FD"/>
    <w:rsid w:val="00760B41"/>
    <w:rsid w:val="00760D55"/>
    <w:rsid w:val="00761648"/>
    <w:rsid w:val="007617C7"/>
    <w:rsid w:val="00761A95"/>
    <w:rsid w:val="00764FB2"/>
    <w:rsid w:val="007677C0"/>
    <w:rsid w:val="00767F05"/>
    <w:rsid w:val="00780244"/>
    <w:rsid w:val="00784B7E"/>
    <w:rsid w:val="00786779"/>
    <w:rsid w:val="00787C29"/>
    <w:rsid w:val="00791403"/>
    <w:rsid w:val="00791D5E"/>
    <w:rsid w:val="0079544B"/>
    <w:rsid w:val="007A0507"/>
    <w:rsid w:val="007A2F08"/>
    <w:rsid w:val="007A5DDB"/>
    <w:rsid w:val="007B294E"/>
    <w:rsid w:val="007B8468"/>
    <w:rsid w:val="007D0408"/>
    <w:rsid w:val="007D758B"/>
    <w:rsid w:val="007E0EFE"/>
    <w:rsid w:val="007F0C49"/>
    <w:rsid w:val="00814CD7"/>
    <w:rsid w:val="00817B65"/>
    <w:rsid w:val="00820461"/>
    <w:rsid w:val="0082179D"/>
    <w:rsid w:val="008245D2"/>
    <w:rsid w:val="0082554A"/>
    <w:rsid w:val="008315F5"/>
    <w:rsid w:val="00833397"/>
    <w:rsid w:val="0083416D"/>
    <w:rsid w:val="00840283"/>
    <w:rsid w:val="00840955"/>
    <w:rsid w:val="00843D31"/>
    <w:rsid w:val="008451EB"/>
    <w:rsid w:val="00847DF8"/>
    <w:rsid w:val="00852D24"/>
    <w:rsid w:val="00853B98"/>
    <w:rsid w:val="008561E9"/>
    <w:rsid w:val="00856763"/>
    <w:rsid w:val="00861C79"/>
    <w:rsid w:val="00865FF7"/>
    <w:rsid w:val="008663BE"/>
    <w:rsid w:val="008677F7"/>
    <w:rsid w:val="00867D01"/>
    <w:rsid w:val="00874943"/>
    <w:rsid w:val="00880D26"/>
    <w:rsid w:val="00885C08"/>
    <w:rsid w:val="00886597"/>
    <w:rsid w:val="00887AFC"/>
    <w:rsid w:val="00890549"/>
    <w:rsid w:val="008913E3"/>
    <w:rsid w:val="0089288E"/>
    <w:rsid w:val="00893798"/>
    <w:rsid w:val="008948DB"/>
    <w:rsid w:val="00896EE1"/>
    <w:rsid w:val="008A43B0"/>
    <w:rsid w:val="008B0940"/>
    <w:rsid w:val="008B0D4B"/>
    <w:rsid w:val="008B0EFB"/>
    <w:rsid w:val="008B29F2"/>
    <w:rsid w:val="008B5A0F"/>
    <w:rsid w:val="008B7B8B"/>
    <w:rsid w:val="008C6186"/>
    <w:rsid w:val="008D065D"/>
    <w:rsid w:val="008D1AC2"/>
    <w:rsid w:val="008D4670"/>
    <w:rsid w:val="008E2F06"/>
    <w:rsid w:val="008E4D7E"/>
    <w:rsid w:val="008E5C8C"/>
    <w:rsid w:val="008E7810"/>
    <w:rsid w:val="008F15E0"/>
    <w:rsid w:val="008F4B7A"/>
    <w:rsid w:val="008F6C3F"/>
    <w:rsid w:val="00901E83"/>
    <w:rsid w:val="00903F41"/>
    <w:rsid w:val="00916D40"/>
    <w:rsid w:val="00927E50"/>
    <w:rsid w:val="0093298C"/>
    <w:rsid w:val="00932B0D"/>
    <w:rsid w:val="00933496"/>
    <w:rsid w:val="009447A5"/>
    <w:rsid w:val="009500F1"/>
    <w:rsid w:val="00951D35"/>
    <w:rsid w:val="00952267"/>
    <w:rsid w:val="00953FB5"/>
    <w:rsid w:val="00955845"/>
    <w:rsid w:val="0095699A"/>
    <w:rsid w:val="00960202"/>
    <w:rsid w:val="00964AA3"/>
    <w:rsid w:val="0096601C"/>
    <w:rsid w:val="00967BA9"/>
    <w:rsid w:val="00970DC9"/>
    <w:rsid w:val="00970E0D"/>
    <w:rsid w:val="0097134E"/>
    <w:rsid w:val="00983FF0"/>
    <w:rsid w:val="00986839"/>
    <w:rsid w:val="00986ACE"/>
    <w:rsid w:val="00987CED"/>
    <w:rsid w:val="0099512C"/>
    <w:rsid w:val="00997405"/>
    <w:rsid w:val="009A4FDC"/>
    <w:rsid w:val="009A535A"/>
    <w:rsid w:val="009B5237"/>
    <w:rsid w:val="009B56E9"/>
    <w:rsid w:val="009B6E15"/>
    <w:rsid w:val="009C6746"/>
    <w:rsid w:val="009D1A6F"/>
    <w:rsid w:val="009F0277"/>
    <w:rsid w:val="009F2490"/>
    <w:rsid w:val="009F3B59"/>
    <w:rsid w:val="009F6374"/>
    <w:rsid w:val="00A05AB7"/>
    <w:rsid w:val="00A13236"/>
    <w:rsid w:val="00A200E5"/>
    <w:rsid w:val="00A24A5D"/>
    <w:rsid w:val="00A26D95"/>
    <w:rsid w:val="00A3010E"/>
    <w:rsid w:val="00A30F5C"/>
    <w:rsid w:val="00A32205"/>
    <w:rsid w:val="00A33BF4"/>
    <w:rsid w:val="00A34652"/>
    <w:rsid w:val="00A4194B"/>
    <w:rsid w:val="00A43917"/>
    <w:rsid w:val="00A470F4"/>
    <w:rsid w:val="00A50F3F"/>
    <w:rsid w:val="00A5403B"/>
    <w:rsid w:val="00A55909"/>
    <w:rsid w:val="00A6485B"/>
    <w:rsid w:val="00A67A3C"/>
    <w:rsid w:val="00A67EC9"/>
    <w:rsid w:val="00A717AA"/>
    <w:rsid w:val="00A71F1F"/>
    <w:rsid w:val="00A7629C"/>
    <w:rsid w:val="00A76C62"/>
    <w:rsid w:val="00A77FF4"/>
    <w:rsid w:val="00A82B8F"/>
    <w:rsid w:val="00A82C3C"/>
    <w:rsid w:val="00A85279"/>
    <w:rsid w:val="00A95F3F"/>
    <w:rsid w:val="00AA2AF0"/>
    <w:rsid w:val="00AB0854"/>
    <w:rsid w:val="00AB16B9"/>
    <w:rsid w:val="00AB33FA"/>
    <w:rsid w:val="00AB5E65"/>
    <w:rsid w:val="00AC6924"/>
    <w:rsid w:val="00AC6F84"/>
    <w:rsid w:val="00AC7C83"/>
    <w:rsid w:val="00AD18BC"/>
    <w:rsid w:val="00AD1A2B"/>
    <w:rsid w:val="00AD1E0C"/>
    <w:rsid w:val="00AD37F4"/>
    <w:rsid w:val="00AD431B"/>
    <w:rsid w:val="00AE07C1"/>
    <w:rsid w:val="00AE4C54"/>
    <w:rsid w:val="00AE7392"/>
    <w:rsid w:val="00AF1FE3"/>
    <w:rsid w:val="00AF2A66"/>
    <w:rsid w:val="00AF2C86"/>
    <w:rsid w:val="00B014BA"/>
    <w:rsid w:val="00B03DDB"/>
    <w:rsid w:val="00B11779"/>
    <w:rsid w:val="00B129D9"/>
    <w:rsid w:val="00B1629F"/>
    <w:rsid w:val="00B1722E"/>
    <w:rsid w:val="00B1738E"/>
    <w:rsid w:val="00B20E9E"/>
    <w:rsid w:val="00B220DC"/>
    <w:rsid w:val="00B2234B"/>
    <w:rsid w:val="00B26388"/>
    <w:rsid w:val="00B3134A"/>
    <w:rsid w:val="00B32948"/>
    <w:rsid w:val="00B3460D"/>
    <w:rsid w:val="00B37477"/>
    <w:rsid w:val="00B37EFA"/>
    <w:rsid w:val="00B409A2"/>
    <w:rsid w:val="00B46426"/>
    <w:rsid w:val="00B47BAA"/>
    <w:rsid w:val="00B510FA"/>
    <w:rsid w:val="00B56490"/>
    <w:rsid w:val="00B57283"/>
    <w:rsid w:val="00B64AC5"/>
    <w:rsid w:val="00B64E12"/>
    <w:rsid w:val="00B74792"/>
    <w:rsid w:val="00B82E1E"/>
    <w:rsid w:val="00B82F1E"/>
    <w:rsid w:val="00B84984"/>
    <w:rsid w:val="00B852F8"/>
    <w:rsid w:val="00B8611F"/>
    <w:rsid w:val="00B86C0C"/>
    <w:rsid w:val="00B90213"/>
    <w:rsid w:val="00B904D2"/>
    <w:rsid w:val="00B919F2"/>
    <w:rsid w:val="00B938D8"/>
    <w:rsid w:val="00B94EA6"/>
    <w:rsid w:val="00B9702A"/>
    <w:rsid w:val="00BA38F1"/>
    <w:rsid w:val="00BB2BD1"/>
    <w:rsid w:val="00BB5E6E"/>
    <w:rsid w:val="00BC2C19"/>
    <w:rsid w:val="00BC45BF"/>
    <w:rsid w:val="00BD12AA"/>
    <w:rsid w:val="00BD1841"/>
    <w:rsid w:val="00BD269D"/>
    <w:rsid w:val="00BD558E"/>
    <w:rsid w:val="00BE25BC"/>
    <w:rsid w:val="00BE2D1D"/>
    <w:rsid w:val="00BE6620"/>
    <w:rsid w:val="00BF3B76"/>
    <w:rsid w:val="00BF5D99"/>
    <w:rsid w:val="00C00F67"/>
    <w:rsid w:val="00C0675D"/>
    <w:rsid w:val="00C10909"/>
    <w:rsid w:val="00C13458"/>
    <w:rsid w:val="00C15550"/>
    <w:rsid w:val="00C15AF2"/>
    <w:rsid w:val="00C205D0"/>
    <w:rsid w:val="00C20B9C"/>
    <w:rsid w:val="00C21DF1"/>
    <w:rsid w:val="00C253E6"/>
    <w:rsid w:val="00C25997"/>
    <w:rsid w:val="00C259B8"/>
    <w:rsid w:val="00C2787A"/>
    <w:rsid w:val="00C3093E"/>
    <w:rsid w:val="00C30BF9"/>
    <w:rsid w:val="00C32C92"/>
    <w:rsid w:val="00C37BD3"/>
    <w:rsid w:val="00C42F1E"/>
    <w:rsid w:val="00C53A66"/>
    <w:rsid w:val="00C61EB7"/>
    <w:rsid w:val="00C648BD"/>
    <w:rsid w:val="00C67FA3"/>
    <w:rsid w:val="00C75DDB"/>
    <w:rsid w:val="00C765E0"/>
    <w:rsid w:val="00C8012F"/>
    <w:rsid w:val="00C81780"/>
    <w:rsid w:val="00C82C11"/>
    <w:rsid w:val="00C86AF1"/>
    <w:rsid w:val="00C90111"/>
    <w:rsid w:val="00C93D17"/>
    <w:rsid w:val="00C93E3D"/>
    <w:rsid w:val="00CA2296"/>
    <w:rsid w:val="00CA4BC6"/>
    <w:rsid w:val="00CA4FF6"/>
    <w:rsid w:val="00CA5247"/>
    <w:rsid w:val="00CB0B30"/>
    <w:rsid w:val="00CB2359"/>
    <w:rsid w:val="00CB563D"/>
    <w:rsid w:val="00CB577A"/>
    <w:rsid w:val="00CC0ABF"/>
    <w:rsid w:val="00CC170A"/>
    <w:rsid w:val="00CD1287"/>
    <w:rsid w:val="00CD21D9"/>
    <w:rsid w:val="00CF1B79"/>
    <w:rsid w:val="00CF5807"/>
    <w:rsid w:val="00CF661B"/>
    <w:rsid w:val="00D024AD"/>
    <w:rsid w:val="00D0459B"/>
    <w:rsid w:val="00D12759"/>
    <w:rsid w:val="00D174E5"/>
    <w:rsid w:val="00D17E29"/>
    <w:rsid w:val="00D21D4D"/>
    <w:rsid w:val="00D24CE2"/>
    <w:rsid w:val="00D2608A"/>
    <w:rsid w:val="00D3021C"/>
    <w:rsid w:val="00D33567"/>
    <w:rsid w:val="00D361A3"/>
    <w:rsid w:val="00D52F74"/>
    <w:rsid w:val="00D55DCB"/>
    <w:rsid w:val="00D578B7"/>
    <w:rsid w:val="00D603CF"/>
    <w:rsid w:val="00D63608"/>
    <w:rsid w:val="00D6776C"/>
    <w:rsid w:val="00D756BF"/>
    <w:rsid w:val="00D816BB"/>
    <w:rsid w:val="00D85CF0"/>
    <w:rsid w:val="00D90DE9"/>
    <w:rsid w:val="00D923A3"/>
    <w:rsid w:val="00D934D2"/>
    <w:rsid w:val="00D94093"/>
    <w:rsid w:val="00D96641"/>
    <w:rsid w:val="00DA186C"/>
    <w:rsid w:val="00DA2C80"/>
    <w:rsid w:val="00DB3CEE"/>
    <w:rsid w:val="00DC2DF4"/>
    <w:rsid w:val="00DC47C8"/>
    <w:rsid w:val="00DD1B53"/>
    <w:rsid w:val="00DD1ED8"/>
    <w:rsid w:val="00DD4518"/>
    <w:rsid w:val="00DD67FF"/>
    <w:rsid w:val="00DD6EB6"/>
    <w:rsid w:val="00DE379B"/>
    <w:rsid w:val="00DFB2BC"/>
    <w:rsid w:val="00E05442"/>
    <w:rsid w:val="00E125D0"/>
    <w:rsid w:val="00E15AE9"/>
    <w:rsid w:val="00E2427D"/>
    <w:rsid w:val="00E24321"/>
    <w:rsid w:val="00E24C48"/>
    <w:rsid w:val="00E24C83"/>
    <w:rsid w:val="00E25F00"/>
    <w:rsid w:val="00E30376"/>
    <w:rsid w:val="00E31491"/>
    <w:rsid w:val="00E3155A"/>
    <w:rsid w:val="00E347CE"/>
    <w:rsid w:val="00E361D3"/>
    <w:rsid w:val="00E37831"/>
    <w:rsid w:val="00E4458A"/>
    <w:rsid w:val="00E51D8B"/>
    <w:rsid w:val="00E520B7"/>
    <w:rsid w:val="00E54D31"/>
    <w:rsid w:val="00E56CF7"/>
    <w:rsid w:val="00E60489"/>
    <w:rsid w:val="00E644DD"/>
    <w:rsid w:val="00E72314"/>
    <w:rsid w:val="00E7374A"/>
    <w:rsid w:val="00E74242"/>
    <w:rsid w:val="00E91A74"/>
    <w:rsid w:val="00E92910"/>
    <w:rsid w:val="00E94C3E"/>
    <w:rsid w:val="00E95E0B"/>
    <w:rsid w:val="00E97109"/>
    <w:rsid w:val="00E97ABC"/>
    <w:rsid w:val="00E97F89"/>
    <w:rsid w:val="00EA06B3"/>
    <w:rsid w:val="00EA0EE4"/>
    <w:rsid w:val="00EA1239"/>
    <w:rsid w:val="00EA13EC"/>
    <w:rsid w:val="00EA212B"/>
    <w:rsid w:val="00EA273C"/>
    <w:rsid w:val="00EB3957"/>
    <w:rsid w:val="00EB530A"/>
    <w:rsid w:val="00EB6B0B"/>
    <w:rsid w:val="00EB786E"/>
    <w:rsid w:val="00EB7A7B"/>
    <w:rsid w:val="00EC119E"/>
    <w:rsid w:val="00EC3E6A"/>
    <w:rsid w:val="00ED1899"/>
    <w:rsid w:val="00ED4EB8"/>
    <w:rsid w:val="00EE35DF"/>
    <w:rsid w:val="00F01A89"/>
    <w:rsid w:val="00F028F6"/>
    <w:rsid w:val="00F13421"/>
    <w:rsid w:val="00F146BA"/>
    <w:rsid w:val="00F16338"/>
    <w:rsid w:val="00F21CB0"/>
    <w:rsid w:val="00F256B3"/>
    <w:rsid w:val="00F2605C"/>
    <w:rsid w:val="00F314BB"/>
    <w:rsid w:val="00F41430"/>
    <w:rsid w:val="00F45B0C"/>
    <w:rsid w:val="00F46434"/>
    <w:rsid w:val="00F4751D"/>
    <w:rsid w:val="00F54822"/>
    <w:rsid w:val="00F57940"/>
    <w:rsid w:val="00F618D0"/>
    <w:rsid w:val="00F64055"/>
    <w:rsid w:val="00F6560C"/>
    <w:rsid w:val="00F66B1D"/>
    <w:rsid w:val="00F70197"/>
    <w:rsid w:val="00F73FF9"/>
    <w:rsid w:val="00F751D9"/>
    <w:rsid w:val="00F752EC"/>
    <w:rsid w:val="00F858B8"/>
    <w:rsid w:val="00F92691"/>
    <w:rsid w:val="00F9533B"/>
    <w:rsid w:val="00FC0B16"/>
    <w:rsid w:val="00FC674D"/>
    <w:rsid w:val="00FD10AA"/>
    <w:rsid w:val="00FD13A4"/>
    <w:rsid w:val="00FD17BC"/>
    <w:rsid w:val="00FD3C4F"/>
    <w:rsid w:val="00FD5278"/>
    <w:rsid w:val="00FD5B42"/>
    <w:rsid w:val="00FF45B6"/>
    <w:rsid w:val="00FF7F00"/>
    <w:rsid w:val="01559665"/>
    <w:rsid w:val="01AE15E0"/>
    <w:rsid w:val="020B60E2"/>
    <w:rsid w:val="021E829E"/>
    <w:rsid w:val="026B4D11"/>
    <w:rsid w:val="02734906"/>
    <w:rsid w:val="02B7A2AC"/>
    <w:rsid w:val="0315247B"/>
    <w:rsid w:val="034EA5A9"/>
    <w:rsid w:val="0384161B"/>
    <w:rsid w:val="03CFC5EB"/>
    <w:rsid w:val="04017ECF"/>
    <w:rsid w:val="0461F7EF"/>
    <w:rsid w:val="0480C8B4"/>
    <w:rsid w:val="04DD6D67"/>
    <w:rsid w:val="05017D3D"/>
    <w:rsid w:val="057B8C6C"/>
    <w:rsid w:val="05D40BD4"/>
    <w:rsid w:val="05ED4C2F"/>
    <w:rsid w:val="06082E7C"/>
    <w:rsid w:val="0654468A"/>
    <w:rsid w:val="06571911"/>
    <w:rsid w:val="06A6D1DD"/>
    <w:rsid w:val="06BF09C2"/>
    <w:rsid w:val="07384421"/>
    <w:rsid w:val="0789AB2E"/>
    <w:rsid w:val="07B48421"/>
    <w:rsid w:val="07C10B76"/>
    <w:rsid w:val="07C4328D"/>
    <w:rsid w:val="08848DF1"/>
    <w:rsid w:val="08CF9E35"/>
    <w:rsid w:val="08E9B85F"/>
    <w:rsid w:val="09051AF3"/>
    <w:rsid w:val="090AD517"/>
    <w:rsid w:val="094B462C"/>
    <w:rsid w:val="09752A6A"/>
    <w:rsid w:val="0985506C"/>
    <w:rsid w:val="098B6047"/>
    <w:rsid w:val="09A227BF"/>
    <w:rsid w:val="09B2F7A1"/>
    <w:rsid w:val="09C729CF"/>
    <w:rsid w:val="09CE1A3C"/>
    <w:rsid w:val="09FF89E9"/>
    <w:rsid w:val="0A83BC0B"/>
    <w:rsid w:val="0B07C330"/>
    <w:rsid w:val="0B66B56F"/>
    <w:rsid w:val="0BC62495"/>
    <w:rsid w:val="0C51001B"/>
    <w:rsid w:val="0D366D4A"/>
    <w:rsid w:val="0D61F4F6"/>
    <w:rsid w:val="0DAD5212"/>
    <w:rsid w:val="0DCECB37"/>
    <w:rsid w:val="0E306597"/>
    <w:rsid w:val="0E5D6645"/>
    <w:rsid w:val="0E8819F8"/>
    <w:rsid w:val="0EFDC557"/>
    <w:rsid w:val="0F467C6B"/>
    <w:rsid w:val="0F6221F4"/>
    <w:rsid w:val="0F979131"/>
    <w:rsid w:val="0F9C559B"/>
    <w:rsid w:val="0FBCE1AF"/>
    <w:rsid w:val="0FC110A3"/>
    <w:rsid w:val="106B9477"/>
    <w:rsid w:val="108585F2"/>
    <w:rsid w:val="10A0C38D"/>
    <w:rsid w:val="110682B2"/>
    <w:rsid w:val="116B14D3"/>
    <w:rsid w:val="11701B73"/>
    <w:rsid w:val="11A7AAA7"/>
    <w:rsid w:val="11D78436"/>
    <w:rsid w:val="11F74D51"/>
    <w:rsid w:val="1217ACA8"/>
    <w:rsid w:val="123EA001"/>
    <w:rsid w:val="1298E2AD"/>
    <w:rsid w:val="12E4CA32"/>
    <w:rsid w:val="1345A912"/>
    <w:rsid w:val="13588FF3"/>
    <w:rsid w:val="13A1FB15"/>
    <w:rsid w:val="1405FB35"/>
    <w:rsid w:val="14195B4B"/>
    <w:rsid w:val="141CBB54"/>
    <w:rsid w:val="1474BD48"/>
    <w:rsid w:val="14CC9BF3"/>
    <w:rsid w:val="150E3B95"/>
    <w:rsid w:val="15413F1E"/>
    <w:rsid w:val="15447CBA"/>
    <w:rsid w:val="1564E77F"/>
    <w:rsid w:val="1582A750"/>
    <w:rsid w:val="15DAD32D"/>
    <w:rsid w:val="15E38E65"/>
    <w:rsid w:val="15FD7383"/>
    <w:rsid w:val="1625AB50"/>
    <w:rsid w:val="162D51F4"/>
    <w:rsid w:val="16469AFD"/>
    <w:rsid w:val="165737E6"/>
    <w:rsid w:val="165A0A24"/>
    <w:rsid w:val="16628AF0"/>
    <w:rsid w:val="16CBE066"/>
    <w:rsid w:val="16DE8315"/>
    <w:rsid w:val="17016F4B"/>
    <w:rsid w:val="173B963A"/>
    <w:rsid w:val="17AD7E6B"/>
    <w:rsid w:val="17C5124F"/>
    <w:rsid w:val="17D6B49D"/>
    <w:rsid w:val="181203A1"/>
    <w:rsid w:val="184D896B"/>
    <w:rsid w:val="195FB44D"/>
    <w:rsid w:val="1999C7EC"/>
    <w:rsid w:val="19EF960E"/>
    <w:rsid w:val="19F5D9CB"/>
    <w:rsid w:val="1A2E7D76"/>
    <w:rsid w:val="1A4EAF4E"/>
    <w:rsid w:val="1BEABD18"/>
    <w:rsid w:val="1CAEF56F"/>
    <w:rsid w:val="1CBF0251"/>
    <w:rsid w:val="1CEA8D82"/>
    <w:rsid w:val="1E422392"/>
    <w:rsid w:val="1E779C14"/>
    <w:rsid w:val="1E886D31"/>
    <w:rsid w:val="1ED20728"/>
    <w:rsid w:val="1F3A22E7"/>
    <w:rsid w:val="1F96CE61"/>
    <w:rsid w:val="20009F1A"/>
    <w:rsid w:val="20741B77"/>
    <w:rsid w:val="20B394B4"/>
    <w:rsid w:val="20C055FF"/>
    <w:rsid w:val="21AFBF5C"/>
    <w:rsid w:val="220FEBD8"/>
    <w:rsid w:val="229C44B6"/>
    <w:rsid w:val="2397E8BD"/>
    <w:rsid w:val="23BD765B"/>
    <w:rsid w:val="2475B2DD"/>
    <w:rsid w:val="24B94B42"/>
    <w:rsid w:val="253D27B8"/>
    <w:rsid w:val="2601D0FE"/>
    <w:rsid w:val="2605CC1D"/>
    <w:rsid w:val="26378A95"/>
    <w:rsid w:val="264E10AC"/>
    <w:rsid w:val="2657DCC2"/>
    <w:rsid w:val="26E5309F"/>
    <w:rsid w:val="26FE1D7F"/>
    <w:rsid w:val="275B1E37"/>
    <w:rsid w:val="27D1BC73"/>
    <w:rsid w:val="27D7BC79"/>
    <w:rsid w:val="283473F6"/>
    <w:rsid w:val="28457CF7"/>
    <w:rsid w:val="2859FEF9"/>
    <w:rsid w:val="286E2692"/>
    <w:rsid w:val="289D76A4"/>
    <w:rsid w:val="28FE511A"/>
    <w:rsid w:val="2991BCC5"/>
    <w:rsid w:val="29930F1E"/>
    <w:rsid w:val="29E0C319"/>
    <w:rsid w:val="29F0A42E"/>
    <w:rsid w:val="29F0D47E"/>
    <w:rsid w:val="2A07CC51"/>
    <w:rsid w:val="2ABF72D3"/>
    <w:rsid w:val="2B0EC0B0"/>
    <w:rsid w:val="2B281916"/>
    <w:rsid w:val="2BBAC967"/>
    <w:rsid w:val="2BF88329"/>
    <w:rsid w:val="2C268BAE"/>
    <w:rsid w:val="2C646107"/>
    <w:rsid w:val="2CA08094"/>
    <w:rsid w:val="2D373B9E"/>
    <w:rsid w:val="2D6668FE"/>
    <w:rsid w:val="2D819C0F"/>
    <w:rsid w:val="2D855D7D"/>
    <w:rsid w:val="2DB105F1"/>
    <w:rsid w:val="2DCA379C"/>
    <w:rsid w:val="2DCEBFBA"/>
    <w:rsid w:val="2DFAA805"/>
    <w:rsid w:val="2E1CA70F"/>
    <w:rsid w:val="2E813FCC"/>
    <w:rsid w:val="2E892D52"/>
    <w:rsid w:val="2E9D8C95"/>
    <w:rsid w:val="2F41DC34"/>
    <w:rsid w:val="2F6ED2F3"/>
    <w:rsid w:val="302BF5EF"/>
    <w:rsid w:val="3107B7A5"/>
    <w:rsid w:val="31B5DFAE"/>
    <w:rsid w:val="31C17D91"/>
    <w:rsid w:val="31C1F941"/>
    <w:rsid w:val="321334B1"/>
    <w:rsid w:val="322315B2"/>
    <w:rsid w:val="32354E8B"/>
    <w:rsid w:val="327919E6"/>
    <w:rsid w:val="329F1318"/>
    <w:rsid w:val="32F3BE99"/>
    <w:rsid w:val="32F86B6E"/>
    <w:rsid w:val="32FECEE6"/>
    <w:rsid w:val="33422CD1"/>
    <w:rsid w:val="33540E5B"/>
    <w:rsid w:val="337704EA"/>
    <w:rsid w:val="342B3EEB"/>
    <w:rsid w:val="346DD748"/>
    <w:rsid w:val="352BC688"/>
    <w:rsid w:val="3554614F"/>
    <w:rsid w:val="35BF3BEA"/>
    <w:rsid w:val="35DBC17C"/>
    <w:rsid w:val="35E0A13A"/>
    <w:rsid w:val="363BFE06"/>
    <w:rsid w:val="36847EE8"/>
    <w:rsid w:val="36A6A803"/>
    <w:rsid w:val="36C796E9"/>
    <w:rsid w:val="36CA00C9"/>
    <w:rsid w:val="36DBDF02"/>
    <w:rsid w:val="36E4737E"/>
    <w:rsid w:val="3704D9B7"/>
    <w:rsid w:val="37A1E82C"/>
    <w:rsid w:val="37A7C462"/>
    <w:rsid w:val="37C05CA2"/>
    <w:rsid w:val="37ED43B8"/>
    <w:rsid w:val="3825B738"/>
    <w:rsid w:val="382D94E8"/>
    <w:rsid w:val="3872DB78"/>
    <w:rsid w:val="38BAF6F4"/>
    <w:rsid w:val="38CC458F"/>
    <w:rsid w:val="39A6D9A3"/>
    <w:rsid w:val="39A7222A"/>
    <w:rsid w:val="39B11E33"/>
    <w:rsid w:val="3A04728F"/>
    <w:rsid w:val="3A0A7559"/>
    <w:rsid w:val="3A0CF05B"/>
    <w:rsid w:val="3AA3A117"/>
    <w:rsid w:val="3B23093C"/>
    <w:rsid w:val="3B2ACFAE"/>
    <w:rsid w:val="3B6392EE"/>
    <w:rsid w:val="3B6D2B11"/>
    <w:rsid w:val="3BCB4D12"/>
    <w:rsid w:val="3C09A6CD"/>
    <w:rsid w:val="3C1E2033"/>
    <w:rsid w:val="3C63E518"/>
    <w:rsid w:val="3CCB81DC"/>
    <w:rsid w:val="3CF4E055"/>
    <w:rsid w:val="3D21EACB"/>
    <w:rsid w:val="3E5973EF"/>
    <w:rsid w:val="3E6EBC32"/>
    <w:rsid w:val="3E793FD3"/>
    <w:rsid w:val="3E9551CF"/>
    <w:rsid w:val="3EAB0842"/>
    <w:rsid w:val="3EFF6722"/>
    <w:rsid w:val="3F3BDD3B"/>
    <w:rsid w:val="3F463A4A"/>
    <w:rsid w:val="3F95C4FB"/>
    <w:rsid w:val="3FCF3F26"/>
    <w:rsid w:val="400BD53B"/>
    <w:rsid w:val="4019175E"/>
    <w:rsid w:val="409B24DE"/>
    <w:rsid w:val="41145242"/>
    <w:rsid w:val="41222CBB"/>
    <w:rsid w:val="41344020"/>
    <w:rsid w:val="418EB92A"/>
    <w:rsid w:val="419F6425"/>
    <w:rsid w:val="424AD6ED"/>
    <w:rsid w:val="42908BC9"/>
    <w:rsid w:val="430CA1BC"/>
    <w:rsid w:val="434561DC"/>
    <w:rsid w:val="434C4376"/>
    <w:rsid w:val="4355345F"/>
    <w:rsid w:val="43B7C856"/>
    <w:rsid w:val="43D72ED3"/>
    <w:rsid w:val="46679DE2"/>
    <w:rsid w:val="46CF484B"/>
    <w:rsid w:val="46D646F8"/>
    <w:rsid w:val="471858EF"/>
    <w:rsid w:val="47622452"/>
    <w:rsid w:val="47B9E8F5"/>
    <w:rsid w:val="47E187AB"/>
    <w:rsid w:val="47FA7B15"/>
    <w:rsid w:val="4808AF81"/>
    <w:rsid w:val="4823A7E4"/>
    <w:rsid w:val="4881789A"/>
    <w:rsid w:val="48A0EABC"/>
    <w:rsid w:val="48CA435F"/>
    <w:rsid w:val="48D99C44"/>
    <w:rsid w:val="49029001"/>
    <w:rsid w:val="490D8435"/>
    <w:rsid w:val="492A3C08"/>
    <w:rsid w:val="49553883"/>
    <w:rsid w:val="49FD59CB"/>
    <w:rsid w:val="4A6FBFD1"/>
    <w:rsid w:val="4A7903E9"/>
    <w:rsid w:val="4ACF27CF"/>
    <w:rsid w:val="4B022028"/>
    <w:rsid w:val="4B0939CC"/>
    <w:rsid w:val="4B28B2BA"/>
    <w:rsid w:val="4B43ABE5"/>
    <w:rsid w:val="4B63B868"/>
    <w:rsid w:val="4B9C1440"/>
    <w:rsid w:val="4B9D4A3F"/>
    <w:rsid w:val="4BAB104B"/>
    <w:rsid w:val="4C0EA612"/>
    <w:rsid w:val="4C3EB189"/>
    <w:rsid w:val="4C508134"/>
    <w:rsid w:val="4C6D1390"/>
    <w:rsid w:val="4D3DE7F6"/>
    <w:rsid w:val="4D4912D3"/>
    <w:rsid w:val="4DD3E8E9"/>
    <w:rsid w:val="4E918818"/>
    <w:rsid w:val="4EB6054D"/>
    <w:rsid w:val="4F2C2A54"/>
    <w:rsid w:val="4FA11B75"/>
    <w:rsid w:val="4FCB6B8C"/>
    <w:rsid w:val="501013D8"/>
    <w:rsid w:val="506B9B99"/>
    <w:rsid w:val="508E88C8"/>
    <w:rsid w:val="50A72511"/>
    <w:rsid w:val="50C3D2D9"/>
    <w:rsid w:val="50E6A9DD"/>
    <w:rsid w:val="50F263F2"/>
    <w:rsid w:val="5108B58E"/>
    <w:rsid w:val="514BC1B9"/>
    <w:rsid w:val="51B02CA0"/>
    <w:rsid w:val="51EE439D"/>
    <w:rsid w:val="52271513"/>
    <w:rsid w:val="524ACB61"/>
    <w:rsid w:val="524F7D2E"/>
    <w:rsid w:val="52818B9B"/>
    <w:rsid w:val="52CA29E2"/>
    <w:rsid w:val="52CD2B18"/>
    <w:rsid w:val="53249130"/>
    <w:rsid w:val="53435061"/>
    <w:rsid w:val="534C2F12"/>
    <w:rsid w:val="53BFFF18"/>
    <w:rsid w:val="53CB107B"/>
    <w:rsid w:val="544B5C31"/>
    <w:rsid w:val="544F7F36"/>
    <w:rsid w:val="545AA975"/>
    <w:rsid w:val="5479DDEB"/>
    <w:rsid w:val="5497CEAA"/>
    <w:rsid w:val="55128755"/>
    <w:rsid w:val="5554C2BE"/>
    <w:rsid w:val="55A34C79"/>
    <w:rsid w:val="55C907D6"/>
    <w:rsid w:val="55D6A4CA"/>
    <w:rsid w:val="55E19CEC"/>
    <w:rsid w:val="562D7ECC"/>
    <w:rsid w:val="563A372A"/>
    <w:rsid w:val="567A84C4"/>
    <w:rsid w:val="56EB97E3"/>
    <w:rsid w:val="5707739A"/>
    <w:rsid w:val="5732C5DE"/>
    <w:rsid w:val="57339292"/>
    <w:rsid w:val="5760D726"/>
    <w:rsid w:val="5765AFD1"/>
    <w:rsid w:val="5776847E"/>
    <w:rsid w:val="57A8D2A8"/>
    <w:rsid w:val="58097E6A"/>
    <w:rsid w:val="583D284A"/>
    <w:rsid w:val="5883855D"/>
    <w:rsid w:val="58D8AD27"/>
    <w:rsid w:val="591DC965"/>
    <w:rsid w:val="59609545"/>
    <w:rsid w:val="5A1AD6E1"/>
    <w:rsid w:val="5A63A9FB"/>
    <w:rsid w:val="5AD02AD4"/>
    <w:rsid w:val="5AD34A31"/>
    <w:rsid w:val="5B32974C"/>
    <w:rsid w:val="5B446190"/>
    <w:rsid w:val="5B5A4789"/>
    <w:rsid w:val="5B6CF818"/>
    <w:rsid w:val="5B7ED7A0"/>
    <w:rsid w:val="5BC9BA10"/>
    <w:rsid w:val="5C083806"/>
    <w:rsid w:val="5C72671E"/>
    <w:rsid w:val="5C81E3E2"/>
    <w:rsid w:val="5CA5E06E"/>
    <w:rsid w:val="5CB04375"/>
    <w:rsid w:val="5CB80B5C"/>
    <w:rsid w:val="5CDCEF8D"/>
    <w:rsid w:val="5D5181E8"/>
    <w:rsid w:val="5D70C1D5"/>
    <w:rsid w:val="5DC1FB92"/>
    <w:rsid w:val="5E00345A"/>
    <w:rsid w:val="5E89A8DF"/>
    <w:rsid w:val="5E96F28A"/>
    <w:rsid w:val="5F7DC04C"/>
    <w:rsid w:val="5FCD60D5"/>
    <w:rsid w:val="5FEC9619"/>
    <w:rsid w:val="6014904F"/>
    <w:rsid w:val="606E23A9"/>
    <w:rsid w:val="60F8B8EA"/>
    <w:rsid w:val="60FED8AE"/>
    <w:rsid w:val="61B54F6D"/>
    <w:rsid w:val="62181190"/>
    <w:rsid w:val="621E017D"/>
    <w:rsid w:val="6243A39B"/>
    <w:rsid w:val="62478474"/>
    <w:rsid w:val="6365596E"/>
    <w:rsid w:val="638379BD"/>
    <w:rsid w:val="63EBC018"/>
    <w:rsid w:val="64296C87"/>
    <w:rsid w:val="6443A59E"/>
    <w:rsid w:val="65515210"/>
    <w:rsid w:val="65BB59A0"/>
    <w:rsid w:val="65D4E8FF"/>
    <w:rsid w:val="663638A9"/>
    <w:rsid w:val="66460B5D"/>
    <w:rsid w:val="66796D7C"/>
    <w:rsid w:val="6681D6F4"/>
    <w:rsid w:val="66CFBBD2"/>
    <w:rsid w:val="66F13561"/>
    <w:rsid w:val="66F2928D"/>
    <w:rsid w:val="67477919"/>
    <w:rsid w:val="67497FBB"/>
    <w:rsid w:val="6755DCC2"/>
    <w:rsid w:val="6769544E"/>
    <w:rsid w:val="677BFC80"/>
    <w:rsid w:val="67AE6432"/>
    <w:rsid w:val="680EDEE4"/>
    <w:rsid w:val="684C42DF"/>
    <w:rsid w:val="684C5C6B"/>
    <w:rsid w:val="6854A4A3"/>
    <w:rsid w:val="6860F5AA"/>
    <w:rsid w:val="68DC8C3E"/>
    <w:rsid w:val="691FA886"/>
    <w:rsid w:val="696D0943"/>
    <w:rsid w:val="69BAD042"/>
    <w:rsid w:val="6A0F2A5F"/>
    <w:rsid w:val="6AAB1BA3"/>
    <w:rsid w:val="6ACE9226"/>
    <w:rsid w:val="6AE6EC86"/>
    <w:rsid w:val="6B19DB13"/>
    <w:rsid w:val="6B468CEF"/>
    <w:rsid w:val="6B857CD0"/>
    <w:rsid w:val="6BAFAD8F"/>
    <w:rsid w:val="6BDDACCF"/>
    <w:rsid w:val="6C2CF8C1"/>
    <w:rsid w:val="6C302C72"/>
    <w:rsid w:val="6C398EE9"/>
    <w:rsid w:val="6C6FEBDF"/>
    <w:rsid w:val="6C9F0CA0"/>
    <w:rsid w:val="6CBB4FCF"/>
    <w:rsid w:val="6D405652"/>
    <w:rsid w:val="6F0C68EB"/>
    <w:rsid w:val="6F8008AD"/>
    <w:rsid w:val="6FFF1F2D"/>
    <w:rsid w:val="703C3C7C"/>
    <w:rsid w:val="7069F7A9"/>
    <w:rsid w:val="70B96754"/>
    <w:rsid w:val="70EDCB07"/>
    <w:rsid w:val="7130A8A6"/>
    <w:rsid w:val="717A444C"/>
    <w:rsid w:val="71E2F88C"/>
    <w:rsid w:val="72080AD9"/>
    <w:rsid w:val="7219B118"/>
    <w:rsid w:val="72204627"/>
    <w:rsid w:val="724F7337"/>
    <w:rsid w:val="72A6CF4F"/>
    <w:rsid w:val="7305DB4D"/>
    <w:rsid w:val="730ED632"/>
    <w:rsid w:val="7325309D"/>
    <w:rsid w:val="73598A56"/>
    <w:rsid w:val="7426E64A"/>
    <w:rsid w:val="742CCDA5"/>
    <w:rsid w:val="749E8721"/>
    <w:rsid w:val="74ECEA65"/>
    <w:rsid w:val="750095DD"/>
    <w:rsid w:val="751DF563"/>
    <w:rsid w:val="75B737D4"/>
    <w:rsid w:val="76223CBB"/>
    <w:rsid w:val="7647096A"/>
    <w:rsid w:val="76B62B13"/>
    <w:rsid w:val="76C70D3C"/>
    <w:rsid w:val="76EC9041"/>
    <w:rsid w:val="76FCF21A"/>
    <w:rsid w:val="77747613"/>
    <w:rsid w:val="77E594B6"/>
    <w:rsid w:val="7847037D"/>
    <w:rsid w:val="78536678"/>
    <w:rsid w:val="785448D5"/>
    <w:rsid w:val="785DEE4C"/>
    <w:rsid w:val="78D37554"/>
    <w:rsid w:val="7932C2D4"/>
    <w:rsid w:val="7954D811"/>
    <w:rsid w:val="795A8270"/>
    <w:rsid w:val="796BDBFC"/>
    <w:rsid w:val="79831E7D"/>
    <w:rsid w:val="79C7895D"/>
    <w:rsid w:val="79DFFEE9"/>
    <w:rsid w:val="7A168C88"/>
    <w:rsid w:val="7A325BB4"/>
    <w:rsid w:val="7A9CF66B"/>
    <w:rsid w:val="7AC4944B"/>
    <w:rsid w:val="7ACAD039"/>
    <w:rsid w:val="7B208DDE"/>
    <w:rsid w:val="7BD66849"/>
    <w:rsid w:val="7C0ED89B"/>
    <w:rsid w:val="7C4408B4"/>
    <w:rsid w:val="7C7D412B"/>
    <w:rsid w:val="7CB73C0B"/>
    <w:rsid w:val="7CCA8741"/>
    <w:rsid w:val="7CF4DCEC"/>
    <w:rsid w:val="7D1B5984"/>
    <w:rsid w:val="7D43E3A5"/>
    <w:rsid w:val="7DB973CE"/>
    <w:rsid w:val="7DC4AF0A"/>
    <w:rsid w:val="7E41B713"/>
    <w:rsid w:val="7E60B4DA"/>
    <w:rsid w:val="7F19A9A4"/>
    <w:rsid w:val="7F74338A"/>
    <w:rsid w:val="7F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7D28B4"/>
  <w15:chartTrackingRefBased/>
  <w15:docId w15:val="{290CFAF2-53ED-4C61-8E6D-F0EA05AF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8561E9"/>
    <w:pPr>
      <w:spacing w:line="288" w:lineRule="atLeast"/>
      <w:outlineLvl w:val="3"/>
    </w:pPr>
    <w:rPr>
      <w:rFonts w:ascii="Arial" w:hAnsi="Arial" w:cs="Arial"/>
      <w:b/>
      <w:bCs/>
      <w:color w:val="31485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0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63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3B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4F0022"/>
    <w:rPr>
      <w:sz w:val="16"/>
      <w:szCs w:val="16"/>
    </w:rPr>
  </w:style>
  <w:style w:type="paragraph" w:styleId="CommentText">
    <w:name w:val="annotation text"/>
    <w:basedOn w:val="Normal"/>
    <w:semiHidden/>
    <w:rsid w:val="004F00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0022"/>
    <w:rPr>
      <w:b/>
      <w:bCs/>
    </w:rPr>
  </w:style>
  <w:style w:type="character" w:styleId="Hyperlink">
    <w:name w:val="Hyperlink"/>
    <w:unhideWhenUsed/>
    <w:rsid w:val="006E166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13458"/>
    <w:rPr>
      <w:color w:val="605E5C"/>
      <w:shd w:val="clear" w:color="auto" w:fill="E1DFDD"/>
    </w:rPr>
  </w:style>
  <w:style w:type="character" w:customStyle="1" w:styleId="qualifier">
    <w:name w:val="qualifier"/>
    <w:basedOn w:val="DefaultParagraphFont"/>
    <w:rsid w:val="005A7C81"/>
  </w:style>
  <w:style w:type="paragraph" w:styleId="ListParagraph">
    <w:name w:val="List Paragraph"/>
    <w:basedOn w:val="Normal"/>
    <w:uiPriority w:val="34"/>
    <w:qFormat/>
    <w:rsid w:val="001A6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AF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D4CAE"/>
    <w:rPr>
      <w:sz w:val="24"/>
      <w:szCs w:val="24"/>
    </w:rPr>
  </w:style>
  <w:style w:type="character" w:customStyle="1" w:styleId="veryhardreadability">
    <w:name w:val="veryhardreadability"/>
    <w:basedOn w:val="DefaultParagraphFont"/>
    <w:rsid w:val="00FD3C4F"/>
  </w:style>
  <w:style w:type="paragraph" w:customStyle="1" w:styleId="MHTHeading1">
    <w:name w:val="MHT Heading 1"/>
    <w:basedOn w:val="Normal"/>
    <w:link w:val="MHTHeading1Char"/>
    <w:qFormat/>
    <w:rsid w:val="00656A82"/>
    <w:pPr>
      <w:spacing w:after="200" w:line="276" w:lineRule="auto"/>
    </w:pPr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character" w:customStyle="1" w:styleId="MHTHeading1Char">
    <w:name w:val="MHT Heading 1 Char"/>
    <w:link w:val="MHTHeading1"/>
    <w:rsid w:val="00656A82"/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paragraph" w:customStyle="1" w:styleId="MHTBodyText">
    <w:name w:val="MHT Body Text"/>
    <w:basedOn w:val="Normal"/>
    <w:link w:val="MHTBodyTextChar"/>
    <w:qFormat/>
    <w:rsid w:val="00656A82"/>
    <w:pPr>
      <w:spacing w:before="240" w:after="200" w:line="276" w:lineRule="auto"/>
    </w:pPr>
    <w:rPr>
      <w:rFonts w:ascii="Swis721 Lt BT" w:eastAsia="Calibri" w:hAnsi="Swis721 Lt BT"/>
      <w:sz w:val="17"/>
      <w:szCs w:val="17"/>
      <w:lang w:eastAsia="en-US"/>
    </w:rPr>
  </w:style>
  <w:style w:type="character" w:customStyle="1" w:styleId="MHTBodyTextChar">
    <w:name w:val="MHT Body Text Char"/>
    <w:link w:val="MHTBodyText"/>
    <w:rsid w:val="00656A82"/>
    <w:rPr>
      <w:rFonts w:ascii="Swis721 Lt BT" w:eastAsia="Calibri" w:hAnsi="Swis721 Lt BT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5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9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49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90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1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0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18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0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130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mht@mht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ht@mht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g2104.INTERNAL\Downloads\Report%20on%20Compulsory%20Treatment%20for%20hearings%20about%20a%20Secure%20Treatment%20Order%20(MHT%20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1b2e4f9-c376-4e2f-bd2e-796d1bcd5746" xsi:nil="true"/>
    <Hasitbeenactioned xmlns="31b2e4f9-c376-4e2f-bd2e-796d1bcd5746" xsi:nil="true"/>
    <_x0074_po9 xmlns="31b2e4f9-c376-4e2f-bd2e-796d1bcd5746" xsi:nil="true"/>
    <Comments xmlns="31b2e4f9-c376-4e2f-bd2e-796d1bcd5746" xsi:nil="true"/>
    <SharedWithUsers xmlns="7ee2ad8a-2b33-419f-875c-ac0e4cfc6b7f">
      <UserInfo>
        <DisplayName>Matthew Carroll (DHHS)</DisplayName>
        <AccountId>19</AccountId>
        <AccountType/>
      </UserInfo>
      <UserInfo>
        <DisplayName>Troy Barty (DHHS)</DisplayName>
        <AccountId>21</AccountId>
        <AccountType/>
      </UserInfo>
      <UserInfo>
        <DisplayName>Jan Dundon (DHHS)</DisplayName>
        <AccountId>22</AccountId>
        <AccountType/>
      </UserInfo>
      <UserInfo>
        <DisplayName>Evan McGregor (DHHS)</DisplayName>
        <AccountId>13</AccountId>
        <AccountType/>
      </UserInfo>
      <UserInfo>
        <DisplayName>Tony Lupton (DHHS)</DisplayName>
        <AccountId>52</AccountId>
        <AccountType/>
      </UserInfo>
      <UserInfo>
        <DisplayName>Emma Montgomery (DHHS)</DisplayName>
        <AccountId>53</AccountId>
        <AccountType/>
      </UserInfo>
      <UserInfo>
        <DisplayName>jserry45@yahoo.com.au</DisplayName>
        <AccountId>116</AccountId>
        <AccountType/>
      </UserInfo>
      <UserInfo>
        <DisplayName>Tania Wolff</DisplayName>
        <AccountId>117</AccountId>
        <AccountType/>
      </UserInfo>
      <UserInfo>
        <DisplayName>David Baron</DisplayName>
        <AccountId>118</AccountId>
        <AccountType/>
      </UserInfo>
      <UserInfo>
        <DisplayName>Ali Pain (DHHS)</DisplayName>
        <AccountId>20</AccountId>
        <AccountType/>
      </UserInfo>
      <UserInfo>
        <DisplayName>Admin (MHT)</DisplayName>
        <AccountId>90</AccountId>
        <AccountType/>
      </UserInfo>
      <UserInfo>
        <DisplayName>Zashalla Nicholson (DHHS)</DisplayName>
        <AccountId>24</AccountId>
        <AccountType/>
      </UserInfo>
      <UserInfo>
        <DisplayName>Natalie Peiris (DHHS)</DisplayName>
        <AccountId>36</AccountId>
        <AccountType/>
      </UserInfo>
    </SharedWithUsers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0" ma:contentTypeDescription="Create a new document." ma:contentTypeScope="" ma:versionID="6dd5636437a9382f846df0adffee1c65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1dcb9a385161b56fa4a123b438b46016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423E-A3FA-4825-9CC9-F52AABA3C9DD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1b2e4f9-c376-4e2f-bd2e-796d1bcd5746"/>
    <ds:schemaRef ds:uri="7ee2ad8a-2b33-419f-875c-ac0e4cfc6b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696BA4-48C4-44D9-8E7D-D4BF77E55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16450-BA8B-482A-B11D-3242B1EC2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165CA-C7BD-4EE3-8803-CCE536D1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on Compulsory Treatment for hearings about a Secure Treatment Order (MHT 5).dotx</Template>
  <TotalTime>90</TotalTime>
  <Pages>5</Pages>
  <Words>1093</Words>
  <Characters>5691</Characters>
  <Application>Microsoft Office Word</Application>
  <DocSecurity>0</DocSecurity>
  <Lines>47</Lines>
  <Paragraphs>13</Paragraphs>
  <ScaleCrop>false</ScaleCrop>
  <Company>Department of Human Services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McGregor (DHHS)</dc:creator>
  <cp:keywords/>
  <cp:lastModifiedBy>Evan McGregor (MHT)</cp:lastModifiedBy>
  <cp:revision>72</cp:revision>
  <cp:lastPrinted>2020-01-16T19:57:00Z</cp:lastPrinted>
  <dcterms:created xsi:type="dcterms:W3CDTF">2021-01-20T23:49:00Z</dcterms:created>
  <dcterms:modified xsi:type="dcterms:W3CDTF">2022-11-30T00:56:00Z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n10586750@qut.edu.au</vt:lpwstr>
  </property>
  <property fmtid="{D5CDD505-2E9C-101B-9397-08002B2CF9AE}" pid="5" name="MSIP_Label_7158ebbd-6c5e-441f-bfc9-4eb8c11e3978_SetDate">
    <vt:lpwstr>2019-08-14T00:45:02.6201814Z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0x01010026D179483B3A4E458E2DA955233B6DD4</vt:lpwstr>
  </property>
  <property fmtid="{D5CDD505-2E9C-101B-9397-08002B2CF9AE}" pid="10" name="MediaServiceImageTags">
    <vt:lpwstr/>
  </property>
</Properties>
</file>